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7125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30DFC88" wp14:editId="41FA63A1">
                <wp:simplePos x="0" y="0"/>
                <wp:positionH relativeFrom="page">
                  <wp:align>right</wp:align>
                </wp:positionH>
                <wp:positionV relativeFrom="page">
                  <wp:posOffset>19050</wp:posOffset>
                </wp:positionV>
                <wp:extent cx="7771765" cy="10058400"/>
                <wp:effectExtent l="0" t="0" r="19685" b="1905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1765" cy="1005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30221" id="Rectangle 1" o:spid="_x0000_s1026" alt="&quot;&quot;" style="position:absolute;margin-left:560.75pt;margin-top:1.5pt;width:611.95pt;height:11in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" fillcolor="white [3212]" strokecolor="white [3212]" strokeweight="1pt">
                <v:path arrowok="t"/>
                <o:lock v:ext="edit" aspectratio="t"/>
                <w10:wrap anchorx="page"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4CA73E83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517E86BC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161EDD87" wp14:editId="39253F9D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7E03C285" w14:textId="11EBFFB0" w:rsidR="00362984" w:rsidRDefault="00D21CA8" w:rsidP="00194D26">
            <w:pPr>
              <w:pStyle w:val="Title"/>
              <w:jc w:val="center"/>
            </w:pPr>
            <w:r>
              <w:t>St. Timothy</w:t>
            </w:r>
            <w:r w:rsidR="00A146AD">
              <w:t xml:space="preserve"> SCHOOL</w:t>
            </w:r>
          </w:p>
          <w:p w14:paraId="714A5B8E" w14:textId="1858B89A" w:rsidR="00676A9D" w:rsidRPr="00676A9D" w:rsidRDefault="003A65ED" w:rsidP="00194D26">
            <w:pPr>
              <w:pStyle w:val="Subtitle"/>
              <w:jc w:val="center"/>
            </w:pPr>
            <w:r>
              <w:t>Parent society</w:t>
            </w:r>
            <w:r w:rsidR="00515AFC">
              <w:t xml:space="preserve"> </w:t>
            </w:r>
            <w:r w:rsidR="00D21CA8">
              <w:t>meeting</w:t>
            </w:r>
            <w:r w:rsidR="00A146AD">
              <w:t xml:space="preserve"> mINUTES</w:t>
            </w:r>
          </w:p>
        </w:tc>
      </w:tr>
    </w:tbl>
    <w:p w14:paraId="4715FF08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6C399FE3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31E5AEC6" w14:textId="77777777" w:rsidR="000B6278" w:rsidRPr="00254BFD" w:rsidRDefault="00064DEC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F345459BF1F646E78B13234EAF48008A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536EA5BD" w14:textId="296A4619" w:rsidR="000B6278" w:rsidRPr="00254BFD" w:rsidRDefault="00D57038" w:rsidP="0009592E">
            <w:pPr>
              <w:jc w:val="center"/>
            </w:pPr>
            <w:r>
              <w:t xml:space="preserve">March </w:t>
            </w:r>
            <w:r w:rsidR="00515AFC">
              <w:t>2</w:t>
            </w:r>
            <w:r w:rsidR="00D21CA8">
              <w:t>, 202</w:t>
            </w:r>
            <w:r w:rsidR="00A146AD">
              <w:t>6</w:t>
            </w:r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56D92C42" w14:textId="77777777" w:rsidR="000B6278" w:rsidRPr="00254BFD" w:rsidRDefault="00064DEC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67C5245CF9BA4DE7BCE0915D3A3FD013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6483CFB1" w14:textId="3CA2BA4A" w:rsidR="000B6278" w:rsidRPr="00254BFD" w:rsidRDefault="00D57038" w:rsidP="0009592E">
            <w:pPr>
              <w:jc w:val="center"/>
            </w:pPr>
            <w:r>
              <w:t>6</w:t>
            </w:r>
            <w:r w:rsidR="00D21CA8">
              <w:t>:</w:t>
            </w:r>
            <w:r w:rsidR="00F703D1">
              <w:t>42</w:t>
            </w:r>
            <w:r w:rsidR="00D21CA8">
              <w:t>PM</w:t>
            </w:r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2FC3B2D6" w14:textId="77777777" w:rsidR="000B6278" w:rsidRPr="00254BFD" w:rsidRDefault="00064DEC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9B6699C7B70641F384429891CB793015"/>
                </w:placeholder>
                <w:temporary/>
                <w:showingPlcHdr/>
                <w15:appearance w15:val="hidden"/>
              </w:sdtPr>
              <w:sdtEndPr/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01B0870D" w14:textId="2BE9E610" w:rsidR="000B6278" w:rsidRPr="00254BFD" w:rsidRDefault="00515AFC" w:rsidP="0009592E">
            <w:pPr>
              <w:jc w:val="center"/>
            </w:pPr>
            <w:r>
              <w:t xml:space="preserve">School </w:t>
            </w:r>
            <w:r w:rsidR="00A146AD">
              <w:t xml:space="preserve">Council </w:t>
            </w:r>
            <w:r w:rsidR="00FE1DB1">
              <w:t>Chair</w:t>
            </w:r>
          </w:p>
        </w:tc>
      </w:tr>
    </w:tbl>
    <w:p w14:paraId="79B7C113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406"/>
        <w:gridCol w:w="2406"/>
        <w:gridCol w:w="2406"/>
        <w:gridCol w:w="2407"/>
      </w:tblGrid>
      <w:tr w:rsidR="00693B35" w:rsidRPr="000B6278" w14:paraId="005CA322" w14:textId="77777777" w:rsidTr="0009592E">
        <w:trPr>
          <w:trHeight w:val="576"/>
        </w:trPr>
        <w:tc>
          <w:tcPr>
            <w:tcW w:w="9625" w:type="dxa"/>
            <w:gridSpan w:val="4"/>
            <w:shd w:val="clear" w:color="auto" w:fill="E3E8FC" w:themeFill="accent3" w:themeFillTint="33"/>
            <w:vAlign w:val="center"/>
          </w:tcPr>
          <w:p w14:paraId="1976DF2E" w14:textId="3F73BFF1" w:rsidR="00693B35" w:rsidRDefault="00D21CA8" w:rsidP="0009592E">
            <w:pPr>
              <w:pStyle w:val="Heading1"/>
              <w:jc w:val="center"/>
            </w:pPr>
            <w:bookmarkStart w:id="0" w:name="_Hlk148636233"/>
            <w:r>
              <w:t>Attendees</w:t>
            </w:r>
          </w:p>
        </w:tc>
      </w:tr>
      <w:tr w:rsidR="00693B35" w:rsidRPr="000B6278" w14:paraId="7D1C696B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7CEB0466" w14:textId="6B8AD206" w:rsidR="00693B35" w:rsidRPr="000B6278" w:rsidRDefault="00D21CA8" w:rsidP="0009592E">
            <w:pPr>
              <w:jc w:val="center"/>
            </w:pPr>
            <w:r>
              <w:t>Chelsea</w:t>
            </w:r>
            <w:r w:rsidR="00625836">
              <w:t xml:space="preserve"> Barker</w:t>
            </w:r>
            <w:r w:rsidR="002A6DA6">
              <w:t>/</w:t>
            </w:r>
            <w:r w:rsidR="00CB664E">
              <w:t>Chair</w:t>
            </w:r>
          </w:p>
        </w:tc>
        <w:tc>
          <w:tcPr>
            <w:tcW w:w="2406" w:type="dxa"/>
            <w:vAlign w:val="center"/>
          </w:tcPr>
          <w:p w14:paraId="5F14ADF9" w14:textId="76395863" w:rsidR="00693B35" w:rsidRPr="000B6278" w:rsidRDefault="00D21CA8" w:rsidP="0009592E">
            <w:pPr>
              <w:jc w:val="center"/>
            </w:pPr>
            <w:r>
              <w:t>Ka</w:t>
            </w:r>
            <w:r w:rsidR="00625836">
              <w:t>llyn Strichen</w:t>
            </w:r>
            <w:r w:rsidR="002A6DA6">
              <w:t>/Treasurer</w:t>
            </w:r>
          </w:p>
        </w:tc>
        <w:tc>
          <w:tcPr>
            <w:tcW w:w="2406" w:type="dxa"/>
            <w:vAlign w:val="center"/>
          </w:tcPr>
          <w:p w14:paraId="3763077E" w14:textId="7186DCDE" w:rsidR="00693B35" w:rsidRPr="000B6278" w:rsidRDefault="00D21CA8" w:rsidP="0009592E">
            <w:pPr>
              <w:jc w:val="center"/>
            </w:pPr>
            <w:r>
              <w:t>Jennifer Wigley</w:t>
            </w:r>
            <w:r w:rsidR="002A6DA6">
              <w:t>/Secretary</w:t>
            </w:r>
          </w:p>
        </w:tc>
        <w:tc>
          <w:tcPr>
            <w:tcW w:w="2407" w:type="dxa"/>
            <w:vAlign w:val="center"/>
          </w:tcPr>
          <w:p w14:paraId="6D234509" w14:textId="48414777" w:rsidR="00693B35" w:rsidRPr="000B6278" w:rsidRDefault="00D57038" w:rsidP="0009592E">
            <w:pPr>
              <w:jc w:val="center"/>
            </w:pPr>
            <w:r>
              <w:t>Christine Sa</w:t>
            </w:r>
            <w:r w:rsidR="00D23BD7">
              <w:t>n</w:t>
            </w:r>
            <w:r>
              <w:t>ke</w:t>
            </w:r>
            <w:r w:rsidR="00D23BD7">
              <w:t>y</w:t>
            </w:r>
            <w:r w:rsidR="002A6DA6">
              <w:t>/</w:t>
            </w:r>
            <w:r>
              <w:t xml:space="preserve">Assistant </w:t>
            </w:r>
            <w:r w:rsidR="002A6DA6">
              <w:t>Principal</w:t>
            </w:r>
          </w:p>
        </w:tc>
      </w:tr>
      <w:tr w:rsidR="00BB3B2F" w:rsidRPr="000B6278" w14:paraId="4102CE98" w14:textId="77777777" w:rsidTr="006D23DD">
        <w:trPr>
          <w:trHeight w:val="504"/>
        </w:trPr>
        <w:tc>
          <w:tcPr>
            <w:tcW w:w="2406" w:type="dxa"/>
            <w:vAlign w:val="center"/>
          </w:tcPr>
          <w:p w14:paraId="4B60817F" w14:textId="19FE6661" w:rsidR="00BB3B2F" w:rsidRPr="000B6278" w:rsidRDefault="00BB3B2F" w:rsidP="006D23DD">
            <w:pPr>
              <w:jc w:val="center"/>
            </w:pPr>
            <w:r>
              <w:t>Jennifer Fox/Parent</w:t>
            </w:r>
          </w:p>
        </w:tc>
        <w:tc>
          <w:tcPr>
            <w:tcW w:w="2406" w:type="dxa"/>
            <w:vAlign w:val="center"/>
          </w:tcPr>
          <w:p w14:paraId="5054C1F9" w14:textId="07B928DA" w:rsidR="00BB3B2F" w:rsidRPr="000B6278" w:rsidRDefault="00BB3B2F" w:rsidP="006D23DD">
            <w:pPr>
              <w:jc w:val="center"/>
            </w:pPr>
          </w:p>
        </w:tc>
        <w:tc>
          <w:tcPr>
            <w:tcW w:w="2406" w:type="dxa"/>
            <w:vAlign w:val="center"/>
          </w:tcPr>
          <w:p w14:paraId="5EA24951" w14:textId="6560F9DA" w:rsidR="00BB3B2F" w:rsidRPr="000B6278" w:rsidRDefault="00BB3B2F" w:rsidP="006D23DD">
            <w:pPr>
              <w:jc w:val="center"/>
            </w:pPr>
          </w:p>
        </w:tc>
        <w:tc>
          <w:tcPr>
            <w:tcW w:w="2407" w:type="dxa"/>
            <w:vAlign w:val="center"/>
          </w:tcPr>
          <w:p w14:paraId="12E39CCB" w14:textId="545E050C" w:rsidR="00BB3B2F" w:rsidRPr="000B6278" w:rsidRDefault="00BB3B2F" w:rsidP="006D23DD">
            <w:pPr>
              <w:jc w:val="center"/>
            </w:pPr>
          </w:p>
        </w:tc>
      </w:tr>
      <w:tr w:rsidR="00BB3B2F" w:rsidRPr="000B6278" w14:paraId="6DE7B790" w14:textId="77777777" w:rsidTr="006D23DD">
        <w:trPr>
          <w:trHeight w:val="504"/>
        </w:trPr>
        <w:tc>
          <w:tcPr>
            <w:tcW w:w="2406" w:type="dxa"/>
            <w:vAlign w:val="center"/>
          </w:tcPr>
          <w:p w14:paraId="23BC7590" w14:textId="368A563E" w:rsidR="00BB3B2F" w:rsidRPr="009D6235" w:rsidRDefault="00BB3B2F" w:rsidP="006D23DD">
            <w:pPr>
              <w:jc w:val="center"/>
              <w:rPr>
                <w:highlight w:val="yellow"/>
              </w:rPr>
            </w:pPr>
          </w:p>
        </w:tc>
        <w:tc>
          <w:tcPr>
            <w:tcW w:w="2406" w:type="dxa"/>
            <w:vAlign w:val="center"/>
          </w:tcPr>
          <w:p w14:paraId="0FF6CEB6" w14:textId="7B9DCE4B" w:rsidR="00BB3B2F" w:rsidRDefault="00BB3B2F" w:rsidP="006D23DD">
            <w:pPr>
              <w:jc w:val="center"/>
            </w:pPr>
          </w:p>
        </w:tc>
        <w:tc>
          <w:tcPr>
            <w:tcW w:w="2406" w:type="dxa"/>
            <w:vAlign w:val="center"/>
          </w:tcPr>
          <w:p w14:paraId="0A64D4D7" w14:textId="77777777" w:rsidR="00BB3B2F" w:rsidRDefault="00BB3B2F" w:rsidP="006D23DD"/>
        </w:tc>
        <w:tc>
          <w:tcPr>
            <w:tcW w:w="2407" w:type="dxa"/>
            <w:vAlign w:val="center"/>
          </w:tcPr>
          <w:p w14:paraId="594602D6" w14:textId="77777777" w:rsidR="00BB3B2F" w:rsidRDefault="00BB3B2F" w:rsidP="006D23DD">
            <w:pPr>
              <w:jc w:val="center"/>
            </w:pPr>
          </w:p>
        </w:tc>
      </w:tr>
      <w:bookmarkEnd w:id="0"/>
    </w:tbl>
    <w:p w14:paraId="4ADD562D" w14:textId="77777777" w:rsidR="00254BFD" w:rsidRPr="00245795" w:rsidRDefault="00254BFD" w:rsidP="00693B35"/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="007E4B15" w:rsidRPr="007E4B15" w14:paraId="749DA5A6" w14:textId="77777777" w:rsidTr="00C03FF3">
        <w:trPr>
          <w:trHeight w:val="576"/>
          <w:tblHeader/>
        </w:trPr>
        <w:tc>
          <w:tcPr>
            <w:tcW w:w="1384" w:type="dxa"/>
            <w:shd w:val="clear" w:color="auto" w:fill="E3E8FC" w:themeFill="accent3" w:themeFillTint="33"/>
            <w:vAlign w:val="center"/>
          </w:tcPr>
          <w:p w14:paraId="283FCE79" w14:textId="77777777" w:rsidR="00400A51" w:rsidRPr="007E4B15" w:rsidRDefault="00064DEC" w:rsidP="0009592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6580D5B11EA042B19302E20D43D83F9B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7E4B15">
                  <w:t>Time</w:t>
                </w:r>
              </w:sdtContent>
            </w:sdt>
          </w:p>
        </w:tc>
        <w:tc>
          <w:tcPr>
            <w:tcW w:w="6529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32E0AE6E" w14:textId="77777777" w:rsidR="00400A51" w:rsidRPr="007E4B15" w:rsidRDefault="00064DEC" w:rsidP="00D85D6B">
            <w:sdt>
              <w:sdtPr>
                <w:alias w:val="Item:"/>
                <w:tag w:val="Item:"/>
                <w:id w:val="614954302"/>
                <w:placeholder>
                  <w:docPart w:val="E8B37C38786C44ECBF2C7142F78EBC19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725" w:type="dxa"/>
            <w:shd w:val="clear" w:color="auto" w:fill="E3E8FC" w:themeFill="accent3" w:themeFillTint="33"/>
            <w:vAlign w:val="center"/>
          </w:tcPr>
          <w:p w14:paraId="70908DD2" w14:textId="77777777" w:rsidR="00400A51" w:rsidRPr="007E4B15" w:rsidRDefault="00064DEC" w:rsidP="0009592E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DF30D36D12F647458FB427672EECCD54"/>
                </w:placeholder>
                <w:temporary/>
                <w:showingPlcHdr/>
                <w15:appearance w15:val="hidden"/>
              </w:sdtPr>
              <w:sdtEndPr/>
              <w:sdtContent>
                <w:r w:rsidR="00400A51" w:rsidRPr="0009592E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="00400A51" w:rsidRPr="00E040A9" w14:paraId="6089B65B" w14:textId="77777777" w:rsidTr="00B653D9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5EE8D4F4" w14:textId="57777C1D" w:rsidR="00400A51" w:rsidRPr="00E040A9" w:rsidRDefault="00F703D1" w:rsidP="00A84018">
            <w:pPr>
              <w:jc w:val="center"/>
            </w:pPr>
            <w:r>
              <w:t>6</w:t>
            </w:r>
            <w:r w:rsidR="00B5699D" w:rsidRPr="00E040A9">
              <w:t>:</w:t>
            </w:r>
            <w:r>
              <w:t>42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341F73EE" w14:textId="2E687D0F" w:rsidR="00400A51" w:rsidRPr="00E040A9" w:rsidRDefault="00C03FF3" w:rsidP="00C03FF3">
            <w:pPr>
              <w:rPr>
                <w:b/>
                <w:bCs/>
              </w:rPr>
            </w:pPr>
            <w:r w:rsidRPr="00E040A9">
              <w:rPr>
                <w:b/>
                <w:bCs/>
              </w:rPr>
              <w:t xml:space="preserve">1. </w:t>
            </w:r>
            <w:r w:rsidR="00725182" w:rsidRPr="00E040A9">
              <w:rPr>
                <w:b/>
                <w:bCs/>
              </w:rPr>
              <w:t>Call to Order</w:t>
            </w:r>
          </w:p>
          <w:p w14:paraId="253E7407" w14:textId="6EE38718" w:rsidR="00C03FF3" w:rsidRPr="00E040A9" w:rsidRDefault="00C03FF3" w:rsidP="00C03FF3">
            <w:r w:rsidRPr="00E040A9">
              <w:t xml:space="preserve">I. </w:t>
            </w:r>
            <w:r w:rsidR="00CB664E" w:rsidRPr="00E040A9">
              <w:t xml:space="preserve">Introductions 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67F5ECC9" w14:textId="6D0385C0" w:rsidR="00C03FF3" w:rsidRPr="00E040A9" w:rsidRDefault="00CB664E" w:rsidP="00FD6D05">
            <w:pPr>
              <w:jc w:val="center"/>
            </w:pPr>
            <w:r w:rsidRPr="00E040A9">
              <w:t>All</w:t>
            </w:r>
          </w:p>
        </w:tc>
      </w:tr>
      <w:tr w:rsidR="00400A51" w:rsidRPr="00B2198A" w14:paraId="06964DB1" w14:textId="77777777" w:rsidTr="00B653D9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1E25AB02" w14:textId="3E890A24" w:rsidR="00400A51" w:rsidRPr="00E040A9" w:rsidRDefault="00F703D1" w:rsidP="0009592E">
            <w:pPr>
              <w:jc w:val="center"/>
            </w:pPr>
            <w:r>
              <w:t>6</w:t>
            </w:r>
            <w:r w:rsidR="00B5699D" w:rsidRPr="00E040A9">
              <w:t>:</w:t>
            </w:r>
            <w:r>
              <w:t>43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32108F54" w14:textId="3AAAA501" w:rsidR="00C03FF3" w:rsidRPr="00E040A9" w:rsidRDefault="00C03FF3" w:rsidP="00C03FF3">
            <w:pPr>
              <w:rPr>
                <w:b/>
                <w:bCs/>
              </w:rPr>
            </w:pPr>
            <w:r w:rsidRPr="00E040A9">
              <w:rPr>
                <w:b/>
                <w:bCs/>
              </w:rPr>
              <w:t>2. Agenda</w:t>
            </w:r>
          </w:p>
          <w:p w14:paraId="1A17962B" w14:textId="7C178FAE" w:rsidR="00C03FF3" w:rsidRPr="00E040A9" w:rsidRDefault="00C03FF3" w:rsidP="00C03FF3">
            <w:r w:rsidRPr="00E040A9">
              <w:t xml:space="preserve">I. Amendments to </w:t>
            </w:r>
            <w:r w:rsidR="00FD6D05" w:rsidRPr="00E040A9">
              <w:t>Parent Society</w:t>
            </w:r>
            <w:r w:rsidRPr="00E040A9">
              <w:t xml:space="preserve"> </w:t>
            </w:r>
            <w:r w:rsidR="00CB664E" w:rsidRPr="00E040A9">
              <w:t>a</w:t>
            </w:r>
            <w:r w:rsidRPr="00E040A9">
              <w:t>genda</w:t>
            </w:r>
            <w:r w:rsidR="00D23BD7">
              <w:t xml:space="preserve"> - none</w:t>
            </w:r>
          </w:p>
          <w:p w14:paraId="261E3F6C" w14:textId="4A12C464" w:rsidR="00400A51" w:rsidRPr="00E040A9" w:rsidRDefault="00C03FF3" w:rsidP="00C03FF3">
            <w:r w:rsidRPr="00E040A9">
              <w:t xml:space="preserve">II. </w:t>
            </w:r>
            <w:r w:rsidR="00B5699D" w:rsidRPr="00E040A9">
              <w:t>Approval of th</w:t>
            </w:r>
            <w:r w:rsidR="00725182" w:rsidRPr="00E040A9">
              <w:t xml:space="preserve">e </w:t>
            </w:r>
            <w:r w:rsidR="00FD6D05" w:rsidRPr="00E040A9">
              <w:t xml:space="preserve">Parent Society </w:t>
            </w:r>
            <w:r w:rsidR="00B5699D" w:rsidRPr="00E040A9">
              <w:t>agenda</w:t>
            </w:r>
            <w:r w:rsidR="00A84018" w:rsidRPr="00E040A9">
              <w:t xml:space="preserve"> 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53C4AC71" w14:textId="77777777" w:rsidR="00D23BD7" w:rsidRDefault="00D23BD7" w:rsidP="0009592E">
            <w:pPr>
              <w:jc w:val="center"/>
              <w:rPr>
                <w:sz w:val="16"/>
                <w:szCs w:val="16"/>
              </w:rPr>
            </w:pPr>
          </w:p>
          <w:p w14:paraId="794304ED" w14:textId="20435FF3" w:rsidR="00D23BD7" w:rsidRDefault="00D23BD7" w:rsidP="000959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 made</w:t>
            </w:r>
          </w:p>
          <w:p w14:paraId="7173E7F3" w14:textId="1B20F1A3" w:rsidR="005D2E45" w:rsidRPr="005D2E45" w:rsidRDefault="005D2E45" w:rsidP="00D23BD7">
            <w:pPr>
              <w:rPr>
                <w:sz w:val="16"/>
                <w:szCs w:val="16"/>
              </w:rPr>
            </w:pPr>
            <w:r w:rsidRPr="00E040A9">
              <w:rPr>
                <w:sz w:val="16"/>
                <w:szCs w:val="16"/>
              </w:rPr>
              <w:t>Chelsea Motioned, Jennifer F Approved, Kallyn Seconded</w:t>
            </w:r>
          </w:p>
        </w:tc>
      </w:tr>
      <w:tr w:rsidR="00400A51" w:rsidRPr="00B2198A" w14:paraId="444966F1" w14:textId="77777777" w:rsidTr="00B653D9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4F2F2EE1" w14:textId="5A3DE728" w:rsidR="00400A51" w:rsidRPr="00E040A9" w:rsidRDefault="00F703D1" w:rsidP="0009592E">
            <w:pPr>
              <w:jc w:val="center"/>
            </w:pPr>
            <w:r>
              <w:t>6</w:t>
            </w:r>
            <w:r w:rsidR="00725182" w:rsidRPr="00E040A9">
              <w:t>:</w:t>
            </w:r>
            <w:r w:rsidR="00E040A9">
              <w:t>4</w:t>
            </w:r>
            <w:r>
              <w:t>5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29AE4C26" w14:textId="77777777" w:rsidR="00C03FF3" w:rsidRPr="00E040A9" w:rsidRDefault="00C03FF3" w:rsidP="00392979">
            <w:pPr>
              <w:rPr>
                <w:b/>
                <w:bCs/>
              </w:rPr>
            </w:pPr>
            <w:r w:rsidRPr="00E040A9">
              <w:rPr>
                <w:b/>
                <w:bCs/>
              </w:rPr>
              <w:t xml:space="preserve">3. </w:t>
            </w:r>
            <w:r w:rsidR="00725182" w:rsidRPr="00E040A9">
              <w:rPr>
                <w:b/>
                <w:bCs/>
              </w:rPr>
              <w:t>Minutes of Previous Meeting</w:t>
            </w:r>
          </w:p>
          <w:p w14:paraId="602654B0" w14:textId="5B1BFDD4" w:rsidR="00400A51" w:rsidRPr="00E040A9" w:rsidRDefault="00C03FF3" w:rsidP="00392979">
            <w:r w:rsidRPr="00E040A9">
              <w:t xml:space="preserve">I. Approval of </w:t>
            </w:r>
            <w:r w:rsidR="00E040A9">
              <w:t>September 16</w:t>
            </w:r>
            <w:r w:rsidR="00E040A9" w:rsidRPr="00E040A9">
              <w:rPr>
                <w:vertAlign w:val="superscript"/>
              </w:rPr>
              <w:t>th</w:t>
            </w:r>
            <w:r w:rsidRPr="00E040A9">
              <w:t xml:space="preserve"> </w:t>
            </w:r>
            <w:r w:rsidR="00CB664E" w:rsidRPr="00E040A9">
              <w:t>Minutes</w:t>
            </w:r>
            <w:r w:rsidRPr="00E040A9">
              <w:t>.</w:t>
            </w: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1F6E82E0" w14:textId="77777777" w:rsidR="005D2E45" w:rsidRPr="00E040A9" w:rsidRDefault="005D2E45" w:rsidP="0009592E">
            <w:pPr>
              <w:jc w:val="center"/>
              <w:rPr>
                <w:sz w:val="16"/>
                <w:szCs w:val="16"/>
              </w:rPr>
            </w:pPr>
            <w:r w:rsidRPr="00E040A9">
              <w:rPr>
                <w:sz w:val="16"/>
                <w:szCs w:val="16"/>
              </w:rPr>
              <w:t xml:space="preserve">Chelsea Motioned, Kallyn Approved, </w:t>
            </w:r>
          </w:p>
          <w:p w14:paraId="398BD3CE" w14:textId="59AB78B6" w:rsidR="00400A51" w:rsidRPr="00B2198A" w:rsidRDefault="001D35AF" w:rsidP="0009592E">
            <w:pPr>
              <w:jc w:val="center"/>
            </w:pPr>
            <w:r w:rsidRPr="00E040A9">
              <w:rPr>
                <w:sz w:val="16"/>
                <w:szCs w:val="16"/>
              </w:rPr>
              <w:t xml:space="preserve">Jennifer </w:t>
            </w:r>
            <w:r w:rsidR="00B154FC" w:rsidRPr="00E040A9">
              <w:rPr>
                <w:sz w:val="16"/>
                <w:szCs w:val="16"/>
              </w:rPr>
              <w:t>F</w:t>
            </w:r>
            <w:r w:rsidR="005D2E45" w:rsidRPr="00E040A9">
              <w:rPr>
                <w:sz w:val="16"/>
                <w:szCs w:val="16"/>
              </w:rPr>
              <w:t xml:space="preserve"> Seconded</w:t>
            </w:r>
          </w:p>
        </w:tc>
      </w:tr>
      <w:tr w:rsidR="00400A51" w:rsidRPr="00FC7262" w14:paraId="6CCBA0BA" w14:textId="77777777" w:rsidTr="001D35AF">
        <w:trPr>
          <w:trHeight w:val="504"/>
        </w:trPr>
        <w:tc>
          <w:tcPr>
            <w:tcW w:w="1384" w:type="dxa"/>
            <w:shd w:val="clear" w:color="auto" w:fill="FFFFFF" w:themeFill="background1"/>
            <w:vAlign w:val="center"/>
          </w:tcPr>
          <w:p w14:paraId="4EFF14F9" w14:textId="2F5E67AB" w:rsidR="00400A51" w:rsidRPr="00FC7262" w:rsidRDefault="00F703D1" w:rsidP="0009592E">
            <w:pPr>
              <w:jc w:val="center"/>
              <w:rPr>
                <w:highlight w:val="yellow"/>
              </w:rPr>
            </w:pPr>
            <w:r>
              <w:t>6</w:t>
            </w:r>
            <w:r w:rsidR="00F146A6" w:rsidRPr="00B653D9">
              <w:t>:</w:t>
            </w:r>
            <w:r>
              <w:t>47</w:t>
            </w:r>
          </w:p>
        </w:tc>
        <w:tc>
          <w:tcPr>
            <w:tcW w:w="6529" w:type="dxa"/>
            <w:shd w:val="clear" w:color="auto" w:fill="FFFFFF" w:themeFill="background1"/>
            <w:tcMar>
              <w:left w:w="288" w:type="dxa"/>
              <w:right w:w="115" w:type="dxa"/>
            </w:tcMar>
            <w:vAlign w:val="center"/>
          </w:tcPr>
          <w:p w14:paraId="0301CB19" w14:textId="0161EA41" w:rsidR="00CF736E" w:rsidRPr="00B653D9" w:rsidRDefault="00CB664E" w:rsidP="00392979">
            <w:pPr>
              <w:rPr>
                <w:b/>
                <w:bCs/>
              </w:rPr>
            </w:pPr>
            <w:r w:rsidRPr="00B653D9">
              <w:rPr>
                <w:b/>
                <w:bCs/>
              </w:rPr>
              <w:t>4</w:t>
            </w:r>
            <w:r w:rsidR="00C03FF3" w:rsidRPr="00B653D9">
              <w:rPr>
                <w:b/>
                <w:bCs/>
              </w:rPr>
              <w:t xml:space="preserve">. </w:t>
            </w:r>
            <w:r w:rsidR="00CF736E" w:rsidRPr="00B653D9">
              <w:rPr>
                <w:b/>
                <w:bCs/>
              </w:rPr>
              <w:t>Reports</w:t>
            </w:r>
          </w:p>
          <w:p w14:paraId="18D58B05" w14:textId="3A3DF80E" w:rsidR="00CB664E" w:rsidRPr="00B653D9" w:rsidRDefault="00C03FF3" w:rsidP="00CB664E">
            <w:r w:rsidRPr="00B653D9">
              <w:t xml:space="preserve">I. </w:t>
            </w:r>
            <w:r w:rsidR="00B653D9" w:rsidRPr="00B653D9">
              <w:t>Chair &amp; Fundraising</w:t>
            </w:r>
            <w:r w:rsidR="00CB664E" w:rsidRPr="00B653D9">
              <w:t xml:space="preserve"> Report</w:t>
            </w:r>
          </w:p>
          <w:p w14:paraId="58FBEF23" w14:textId="7708CC11" w:rsidR="00A13A0D" w:rsidRPr="009D3A24" w:rsidRDefault="000D3481" w:rsidP="00CB664E">
            <w:pPr>
              <w:pStyle w:val="ListParagraph"/>
              <w:numPr>
                <w:ilvl w:val="0"/>
                <w:numId w:val="8"/>
              </w:numPr>
            </w:pPr>
            <w:r w:rsidRPr="009D3A24">
              <w:t>Bottle Drive</w:t>
            </w:r>
            <w:r w:rsidR="00CB664E" w:rsidRPr="009D3A24">
              <w:t xml:space="preserve"> </w:t>
            </w:r>
          </w:p>
          <w:p w14:paraId="2549CF51" w14:textId="1AA5E52D" w:rsidR="000D3481" w:rsidRPr="009D3A24" w:rsidRDefault="000D3481" w:rsidP="00A13A0D">
            <w:pPr>
              <w:pStyle w:val="ListParagraph"/>
              <w:numPr>
                <w:ilvl w:val="1"/>
                <w:numId w:val="8"/>
              </w:numPr>
            </w:pPr>
            <w:r w:rsidRPr="009D3A24">
              <w:t>Friday, May 22</w:t>
            </w:r>
            <w:r w:rsidR="00246F51">
              <w:t xml:space="preserve"> </w:t>
            </w:r>
            <w:proofErr w:type="spellStart"/>
            <w:r w:rsidR="00246F51">
              <w:t>nd</w:t>
            </w:r>
            <w:proofErr w:type="spellEnd"/>
            <w:r w:rsidRPr="009D3A24">
              <w:t xml:space="preserve"> (after the May long weekend)</w:t>
            </w:r>
          </w:p>
          <w:p w14:paraId="3007FF36" w14:textId="3D50B3DA" w:rsidR="00A13A0D" w:rsidRPr="009D3A24" w:rsidRDefault="000D3481" w:rsidP="00A13A0D">
            <w:pPr>
              <w:pStyle w:val="ListParagraph"/>
              <w:numPr>
                <w:ilvl w:val="1"/>
                <w:numId w:val="8"/>
              </w:numPr>
            </w:pPr>
            <w:r w:rsidRPr="009D3A24">
              <w:t>Possibly two drop off times of 11:30AM (for kindergarten) and between 2:00 – 3:00 PM (for Grades 1 – 6)</w:t>
            </w:r>
          </w:p>
          <w:p w14:paraId="4ECFCEA5" w14:textId="71655C7F" w:rsidR="000D3481" w:rsidRPr="009D3A24" w:rsidRDefault="000D3481" w:rsidP="00A13A0D">
            <w:pPr>
              <w:pStyle w:val="ListParagraph"/>
              <w:numPr>
                <w:ilvl w:val="1"/>
                <w:numId w:val="8"/>
              </w:numPr>
            </w:pPr>
            <w:r w:rsidRPr="009D3A24">
              <w:t xml:space="preserve">Ask for </w:t>
            </w:r>
            <w:r w:rsidR="00F703D1">
              <w:t xml:space="preserve">2-3 </w:t>
            </w:r>
            <w:r w:rsidRPr="009D3A24">
              <w:t xml:space="preserve">volunteer </w:t>
            </w:r>
            <w:r w:rsidR="00246F51" w:rsidRPr="009D3A24">
              <w:t>drivers</w:t>
            </w:r>
            <w:r w:rsidRPr="009D3A24">
              <w:t xml:space="preserve"> (truck if possible) to take </w:t>
            </w:r>
            <w:proofErr w:type="gramStart"/>
            <w:r w:rsidRPr="009D3A24">
              <w:t>donations in</w:t>
            </w:r>
            <w:proofErr w:type="gramEnd"/>
            <w:r w:rsidRPr="009D3A24">
              <w:t xml:space="preserve"> on Saturday, May 23</w:t>
            </w:r>
            <w:r w:rsidRPr="009D3A24">
              <w:rPr>
                <w:vertAlign w:val="superscript"/>
              </w:rPr>
              <w:t>rd</w:t>
            </w:r>
            <w:r w:rsidRPr="009D3A24">
              <w:t xml:space="preserve"> if not able to take them in on Friday.</w:t>
            </w:r>
            <w:r w:rsidR="00F703D1">
              <w:t xml:space="preserve"> Maybe do a </w:t>
            </w:r>
            <w:r w:rsidR="00246F51">
              <w:t>sign-up</w:t>
            </w:r>
            <w:r w:rsidR="00F703D1">
              <w:t xml:space="preserve"> sheet.</w:t>
            </w:r>
          </w:p>
          <w:p w14:paraId="246B6C93" w14:textId="3918F12A" w:rsidR="00F703D1" w:rsidRDefault="00F703D1" w:rsidP="002153E4">
            <w:pPr>
              <w:pStyle w:val="ListParagraph"/>
              <w:numPr>
                <w:ilvl w:val="0"/>
                <w:numId w:val="8"/>
              </w:numPr>
            </w:pPr>
            <w:proofErr w:type="spellStart"/>
            <w:r>
              <w:t>Wi</w:t>
            </w:r>
            <w:r w:rsidR="00246F51">
              <w:t>dynowski’s</w:t>
            </w:r>
            <w:proofErr w:type="spellEnd"/>
            <w:r w:rsidR="00246F51">
              <w:t xml:space="preserve"> Sausage House</w:t>
            </w:r>
          </w:p>
          <w:p w14:paraId="560AFA7F" w14:textId="2E02CA3E" w:rsidR="00246F51" w:rsidRDefault="00246F51" w:rsidP="00246F51">
            <w:pPr>
              <w:pStyle w:val="ListParagraph"/>
              <w:numPr>
                <w:ilvl w:val="1"/>
                <w:numId w:val="8"/>
              </w:numPr>
            </w:pPr>
            <w:r>
              <w:t>June 12th pick-up date</w:t>
            </w:r>
          </w:p>
          <w:p w14:paraId="33E512DE" w14:textId="1CA7E62E" w:rsidR="00246F51" w:rsidRDefault="00246F51" w:rsidP="00246F51">
            <w:pPr>
              <w:pStyle w:val="ListParagraph"/>
              <w:numPr>
                <w:ilvl w:val="1"/>
                <w:numId w:val="8"/>
              </w:numPr>
            </w:pPr>
            <w:r>
              <w:t>Send out the order approx. May 8th to get orders back for May 28th?</w:t>
            </w:r>
          </w:p>
          <w:p w14:paraId="4D07433C" w14:textId="77777777" w:rsidR="00F07977" w:rsidRDefault="00F07977" w:rsidP="002153E4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Caramel Confectionary (</w:t>
            </w:r>
            <w:r w:rsidR="00246F51">
              <w:t>Kick Ass Caramels</w:t>
            </w:r>
            <w:r>
              <w:t xml:space="preserve">) </w:t>
            </w:r>
          </w:p>
          <w:p w14:paraId="7B630FA6" w14:textId="540BBCF7" w:rsidR="00246F51" w:rsidRDefault="00F07977" w:rsidP="00F07977">
            <w:pPr>
              <w:pStyle w:val="ListParagraph"/>
              <w:numPr>
                <w:ilvl w:val="1"/>
                <w:numId w:val="8"/>
              </w:numPr>
            </w:pPr>
            <w:r>
              <w:t>local business made locally</w:t>
            </w:r>
          </w:p>
          <w:p w14:paraId="4ED6EEC9" w14:textId="4AE6085F" w:rsidR="00F07977" w:rsidRDefault="00F07977" w:rsidP="00F07977">
            <w:pPr>
              <w:pStyle w:val="ListParagraph"/>
              <w:numPr>
                <w:ilvl w:val="1"/>
                <w:numId w:val="8"/>
              </w:numPr>
            </w:pPr>
            <w:r>
              <w:t>supposed to be a good return</w:t>
            </w:r>
            <w:r w:rsidR="00C05D6C">
              <w:t xml:space="preserve"> (50%)</w:t>
            </w:r>
            <w:r>
              <w:t xml:space="preserve"> for both parties</w:t>
            </w:r>
          </w:p>
          <w:p w14:paraId="6C4D7576" w14:textId="4C609010" w:rsidR="00F07977" w:rsidRDefault="00F07977" w:rsidP="00F07977">
            <w:pPr>
              <w:pStyle w:val="ListParagraph"/>
              <w:numPr>
                <w:ilvl w:val="1"/>
                <w:numId w:val="8"/>
              </w:numPr>
            </w:pPr>
            <w:r>
              <w:t>Chelsea to call to investigate further</w:t>
            </w:r>
          </w:p>
          <w:p w14:paraId="684CC741" w14:textId="1A9504EA" w:rsidR="00F07977" w:rsidRDefault="00F07977" w:rsidP="00F07977">
            <w:pPr>
              <w:pStyle w:val="ListParagraph"/>
              <w:numPr>
                <w:ilvl w:val="1"/>
                <w:numId w:val="8"/>
              </w:numPr>
            </w:pPr>
            <w:r>
              <w:t>Perhaps we could do this close to Mother’s Day</w:t>
            </w:r>
          </w:p>
          <w:p w14:paraId="6CD19B08" w14:textId="0AD2BA64" w:rsidR="002153E4" w:rsidRPr="009D3A24" w:rsidRDefault="002153E4" w:rsidP="002153E4">
            <w:pPr>
              <w:pStyle w:val="ListParagraph"/>
              <w:numPr>
                <w:ilvl w:val="0"/>
                <w:numId w:val="8"/>
              </w:numPr>
            </w:pPr>
            <w:r w:rsidRPr="009D3A24">
              <w:t xml:space="preserve">Discussion of others and timing, but nothing set. </w:t>
            </w:r>
          </w:p>
          <w:p w14:paraId="137256D0" w14:textId="6EA6F9F1" w:rsidR="002C68CC" w:rsidRPr="00F53860" w:rsidRDefault="00C03FF3" w:rsidP="00DD2CAC">
            <w:r w:rsidRPr="00F53860">
              <w:t>II.</w:t>
            </w:r>
            <w:r w:rsidR="00F146A6" w:rsidRPr="00F53860">
              <w:t xml:space="preserve"> </w:t>
            </w:r>
            <w:r w:rsidR="00F53860" w:rsidRPr="00F53860">
              <w:t>Treasurer’s</w:t>
            </w:r>
            <w:r w:rsidR="00DD2CAC" w:rsidRPr="00F53860">
              <w:t xml:space="preserve"> Repor</w:t>
            </w:r>
            <w:r w:rsidR="00452E16" w:rsidRPr="00F53860">
              <w:t>t</w:t>
            </w:r>
          </w:p>
          <w:p w14:paraId="5CD5655B" w14:textId="2D141BC9" w:rsidR="009D3A24" w:rsidRPr="009D3A24" w:rsidRDefault="00F53860" w:rsidP="00F53860">
            <w:pPr>
              <w:pStyle w:val="ListParagraph"/>
              <w:numPr>
                <w:ilvl w:val="0"/>
                <w:numId w:val="8"/>
              </w:numPr>
            </w:pPr>
            <w:r w:rsidRPr="009D3A24">
              <w:t>Account totals</w:t>
            </w:r>
            <w:r w:rsidR="00C05D6C">
              <w:t xml:space="preserve"> (amounts from last meeting as bank wasn’t available)</w:t>
            </w:r>
          </w:p>
          <w:p w14:paraId="1FCDD99A" w14:textId="77777777" w:rsidR="009D3A24" w:rsidRPr="009D3A24" w:rsidRDefault="00F53860" w:rsidP="009D3A24">
            <w:pPr>
              <w:pStyle w:val="ListParagraph"/>
              <w:numPr>
                <w:ilvl w:val="1"/>
                <w:numId w:val="8"/>
              </w:numPr>
            </w:pPr>
            <w:r w:rsidRPr="009D3A24">
              <w:t>Casino ($63,301.06)</w:t>
            </w:r>
            <w:r w:rsidR="009D3A24" w:rsidRPr="009D3A24">
              <w:t>,</w:t>
            </w:r>
          </w:p>
          <w:p w14:paraId="347FE4F6" w14:textId="3721BDD7" w:rsidR="00F53860" w:rsidRPr="009D3A24" w:rsidRDefault="00F53860" w:rsidP="009D3A24">
            <w:pPr>
              <w:pStyle w:val="ListParagraph"/>
              <w:numPr>
                <w:ilvl w:val="1"/>
                <w:numId w:val="8"/>
              </w:numPr>
            </w:pPr>
            <w:r w:rsidRPr="009D3A24">
              <w:t>Parent Society ($2,338.96)</w:t>
            </w:r>
            <w:r w:rsidR="009D3A24" w:rsidRPr="009D3A24">
              <w:t>.</w:t>
            </w:r>
          </w:p>
          <w:p w14:paraId="6EBC5030" w14:textId="1A825669" w:rsidR="00F53860" w:rsidRPr="009D3A24" w:rsidRDefault="00F53860" w:rsidP="00F53860">
            <w:pPr>
              <w:pStyle w:val="ListParagraph"/>
              <w:numPr>
                <w:ilvl w:val="0"/>
                <w:numId w:val="8"/>
              </w:numPr>
            </w:pPr>
            <w:r w:rsidRPr="009D3A24">
              <w:t xml:space="preserve">Wish List </w:t>
            </w:r>
            <w:r w:rsidR="009D3A24" w:rsidRPr="009D3A24">
              <w:t>Valuation</w:t>
            </w:r>
          </w:p>
          <w:p w14:paraId="48316D03" w14:textId="121CCAE3" w:rsidR="00F53860" w:rsidRPr="009D3A24" w:rsidRDefault="00F703D1" w:rsidP="00B64535">
            <w:pPr>
              <w:pStyle w:val="ListParagraph"/>
              <w:numPr>
                <w:ilvl w:val="1"/>
                <w:numId w:val="8"/>
              </w:numPr>
            </w:pPr>
            <w:r>
              <w:t xml:space="preserve">SC </w:t>
            </w:r>
            <w:r w:rsidR="00B64535" w:rsidRPr="009D3A24">
              <w:t xml:space="preserve">Approved - </w:t>
            </w:r>
            <w:r w:rsidR="00B64535">
              <w:t>Alien Inline Skating</w:t>
            </w:r>
            <w:r w:rsidR="00F53860" w:rsidRPr="009D3A24">
              <w:t xml:space="preserve"> $</w:t>
            </w:r>
            <w:r w:rsidR="00B64535">
              <w:t>3</w:t>
            </w:r>
            <w:r w:rsidR="00F53860" w:rsidRPr="009D3A24">
              <w:t>,</w:t>
            </w:r>
            <w:r w:rsidR="00B64535">
              <w:t>4</w:t>
            </w:r>
            <w:r w:rsidR="00F53860" w:rsidRPr="009D3A24">
              <w:t>00. Chelsea motioned, Kallyn approved, and Jennifer F seconded.</w:t>
            </w:r>
          </w:p>
          <w:p w14:paraId="2AD4841A" w14:textId="324FA41E" w:rsidR="00B17BE3" w:rsidRPr="00B653D9" w:rsidRDefault="00B17BE3" w:rsidP="003A77A9">
            <w:pPr>
              <w:pStyle w:val="ListParagraph"/>
              <w:rPr>
                <w:highlight w:val="yellow"/>
              </w:rPr>
            </w:pP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14:paraId="2D3235EB" w14:textId="77777777" w:rsidR="00452E16" w:rsidRPr="009D3A24" w:rsidRDefault="00452E16" w:rsidP="0009592E">
            <w:pPr>
              <w:jc w:val="center"/>
            </w:pPr>
          </w:p>
          <w:p w14:paraId="52A9AB98" w14:textId="0BB823B6" w:rsidR="00400A51" w:rsidRPr="009D3A24" w:rsidRDefault="00B653D9" w:rsidP="0009592E">
            <w:pPr>
              <w:jc w:val="center"/>
            </w:pPr>
            <w:r w:rsidRPr="003A77A9">
              <w:t>Chelsea Barker</w:t>
            </w:r>
          </w:p>
          <w:p w14:paraId="023FBB66" w14:textId="77777777" w:rsidR="00DD2CAC" w:rsidRPr="009D3A24" w:rsidRDefault="00DD2CAC" w:rsidP="0009592E">
            <w:pPr>
              <w:jc w:val="center"/>
            </w:pPr>
          </w:p>
          <w:p w14:paraId="29B1B91C" w14:textId="77777777" w:rsidR="007B0B30" w:rsidRPr="009D3A24" w:rsidRDefault="007B0B30" w:rsidP="0009592E">
            <w:pPr>
              <w:jc w:val="center"/>
            </w:pPr>
          </w:p>
          <w:p w14:paraId="6F7C74E6" w14:textId="77777777" w:rsidR="007B0B30" w:rsidRPr="009D3A24" w:rsidRDefault="007B0B30" w:rsidP="0009592E">
            <w:pPr>
              <w:jc w:val="center"/>
            </w:pPr>
          </w:p>
          <w:p w14:paraId="259E4DCE" w14:textId="77777777" w:rsidR="00CB664E" w:rsidRPr="009D3A24" w:rsidRDefault="00CB664E" w:rsidP="007B0B30">
            <w:pPr>
              <w:jc w:val="center"/>
            </w:pPr>
          </w:p>
          <w:p w14:paraId="4E7419F2" w14:textId="77777777" w:rsidR="00CB664E" w:rsidRPr="009D3A24" w:rsidRDefault="00CB664E" w:rsidP="007B0B30">
            <w:pPr>
              <w:jc w:val="center"/>
            </w:pPr>
          </w:p>
          <w:p w14:paraId="40196330" w14:textId="77777777" w:rsidR="00CB664E" w:rsidRPr="009D3A24" w:rsidRDefault="00CB664E" w:rsidP="007B0B30">
            <w:pPr>
              <w:jc w:val="center"/>
            </w:pPr>
          </w:p>
          <w:p w14:paraId="57A8AAC0" w14:textId="77777777" w:rsidR="00CB664E" w:rsidRPr="009D3A24" w:rsidRDefault="00CB664E" w:rsidP="007B0B30">
            <w:pPr>
              <w:jc w:val="center"/>
            </w:pPr>
          </w:p>
          <w:p w14:paraId="12715057" w14:textId="77777777" w:rsidR="00C05D6C" w:rsidRDefault="00C05D6C" w:rsidP="0009592E">
            <w:pPr>
              <w:jc w:val="center"/>
            </w:pPr>
          </w:p>
          <w:p w14:paraId="17ECD6E6" w14:textId="77777777" w:rsidR="00C05D6C" w:rsidRDefault="00C05D6C" w:rsidP="0009592E">
            <w:pPr>
              <w:jc w:val="center"/>
            </w:pPr>
          </w:p>
          <w:p w14:paraId="4B33AAAB" w14:textId="77777777" w:rsidR="00C05D6C" w:rsidRDefault="00C05D6C" w:rsidP="0009592E">
            <w:pPr>
              <w:jc w:val="center"/>
            </w:pPr>
          </w:p>
          <w:p w14:paraId="3605C917" w14:textId="77777777" w:rsidR="00C05D6C" w:rsidRDefault="00C05D6C" w:rsidP="0009592E">
            <w:pPr>
              <w:jc w:val="center"/>
            </w:pPr>
          </w:p>
          <w:p w14:paraId="0A3359D3" w14:textId="1827481A" w:rsidR="00997CBE" w:rsidRPr="003A77A9" w:rsidRDefault="000D3481" w:rsidP="0009592E">
            <w:pPr>
              <w:jc w:val="center"/>
            </w:pPr>
            <w:r w:rsidRPr="003A77A9">
              <w:t xml:space="preserve">Kallyn </w:t>
            </w:r>
            <w:proofErr w:type="spellStart"/>
            <w:r w:rsidRPr="003A77A9">
              <w:t>Strichen</w:t>
            </w:r>
            <w:proofErr w:type="spellEnd"/>
          </w:p>
          <w:p w14:paraId="61886135" w14:textId="277F4743" w:rsidR="00704E70" w:rsidRPr="003A77A9" w:rsidRDefault="00704E70" w:rsidP="0009592E">
            <w:pPr>
              <w:jc w:val="center"/>
            </w:pPr>
          </w:p>
          <w:p w14:paraId="2F289C13" w14:textId="77777777" w:rsidR="00704E70" w:rsidRPr="003A77A9" w:rsidRDefault="00704E70" w:rsidP="0009592E">
            <w:pPr>
              <w:jc w:val="center"/>
            </w:pPr>
          </w:p>
          <w:p w14:paraId="2999B93C" w14:textId="77777777" w:rsidR="00704E70" w:rsidRPr="003A77A9" w:rsidRDefault="00704E70" w:rsidP="0009592E">
            <w:pPr>
              <w:jc w:val="center"/>
            </w:pPr>
          </w:p>
          <w:p w14:paraId="58F8D7ED" w14:textId="566D3784" w:rsidR="00704E70" w:rsidRPr="009D3A24" w:rsidRDefault="00704E70" w:rsidP="0009592E">
            <w:pPr>
              <w:jc w:val="center"/>
            </w:pPr>
          </w:p>
          <w:p w14:paraId="28A5F314" w14:textId="77777777" w:rsidR="00704E70" w:rsidRPr="003A77A9" w:rsidRDefault="00704E70" w:rsidP="0009592E">
            <w:pPr>
              <w:jc w:val="center"/>
            </w:pPr>
          </w:p>
          <w:p w14:paraId="35DCA5A6" w14:textId="23B98466" w:rsidR="00704E70" w:rsidRPr="009D3A24" w:rsidRDefault="00704E70" w:rsidP="0009592E">
            <w:pPr>
              <w:jc w:val="center"/>
            </w:pPr>
          </w:p>
        </w:tc>
      </w:tr>
      <w:tr w:rsidR="003A77A9" w:rsidRPr="00FC7262" w14:paraId="5D0A4665" w14:textId="77777777" w:rsidTr="001D35AF">
        <w:trPr>
          <w:trHeight w:val="504"/>
        </w:trPr>
        <w:tc>
          <w:tcPr>
            <w:tcW w:w="1384" w:type="dxa"/>
            <w:vAlign w:val="center"/>
          </w:tcPr>
          <w:p w14:paraId="05181BB7" w14:textId="088E8953" w:rsidR="003A77A9" w:rsidRPr="00FC7262" w:rsidRDefault="003A77A9" w:rsidP="0009592E">
            <w:pPr>
              <w:jc w:val="center"/>
              <w:rPr>
                <w:highlight w:val="yellow"/>
              </w:rPr>
            </w:pP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06749CCA" w14:textId="16612954" w:rsidR="00D22815" w:rsidRPr="00B653D9" w:rsidRDefault="00D22815" w:rsidP="00D22815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B653D9">
              <w:rPr>
                <w:b/>
                <w:bCs/>
              </w:rPr>
              <w:t>. Reports</w:t>
            </w:r>
            <w:r>
              <w:rPr>
                <w:b/>
                <w:bCs/>
              </w:rPr>
              <w:t xml:space="preserve"> Requiring Action</w:t>
            </w:r>
          </w:p>
          <w:p w14:paraId="42AF9B6B" w14:textId="77777777" w:rsidR="00D22815" w:rsidRDefault="00D22815" w:rsidP="00D22815">
            <w:r w:rsidRPr="00B653D9">
              <w:t>I. Chair &amp; Fundraising Report</w:t>
            </w:r>
          </w:p>
          <w:p w14:paraId="08EBF5B4" w14:textId="2C0B87A3" w:rsidR="00D22815" w:rsidRPr="00D22815" w:rsidRDefault="00D22815" w:rsidP="00D22815">
            <w:r>
              <w:t>II. Treasurer’s Report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5F3DB309" w14:textId="6C375169" w:rsidR="003A77A9" w:rsidRPr="00FC7262" w:rsidRDefault="00C05D6C" w:rsidP="0009592E">
            <w:pPr>
              <w:jc w:val="center"/>
              <w:rPr>
                <w:highlight w:val="yellow"/>
              </w:rPr>
            </w:pPr>
            <w:r w:rsidRPr="00C05D6C">
              <w:t>N/A</w:t>
            </w:r>
          </w:p>
        </w:tc>
      </w:tr>
      <w:tr w:rsidR="00400A51" w:rsidRPr="00FC7262" w14:paraId="0EC18A9A" w14:textId="77777777" w:rsidTr="001D35AF">
        <w:trPr>
          <w:trHeight w:val="504"/>
        </w:trPr>
        <w:tc>
          <w:tcPr>
            <w:tcW w:w="1384" w:type="dxa"/>
            <w:vAlign w:val="center"/>
          </w:tcPr>
          <w:p w14:paraId="013D8496" w14:textId="1FDDA520" w:rsidR="00400A51" w:rsidRPr="00FC7262" w:rsidRDefault="003A77A9" w:rsidP="0009592E">
            <w:pPr>
              <w:jc w:val="center"/>
              <w:rPr>
                <w:highlight w:val="yellow"/>
              </w:rPr>
            </w:pPr>
            <w:r>
              <w:t>7</w:t>
            </w:r>
            <w:r w:rsidRPr="001D35AF">
              <w:t>:</w:t>
            </w:r>
            <w:r w:rsidR="00C05D6C">
              <w:t>23</w:t>
            </w: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2D7C6446" w14:textId="247EE1E9" w:rsidR="00400A51" w:rsidRDefault="00A71920" w:rsidP="00392979">
            <w:r w:rsidRPr="001D35AF">
              <w:rPr>
                <w:b/>
                <w:bCs/>
              </w:rPr>
              <w:t>6</w:t>
            </w:r>
            <w:r w:rsidR="00DD2CAC" w:rsidRPr="001D35AF">
              <w:rPr>
                <w:b/>
                <w:bCs/>
              </w:rPr>
              <w:t>. New Business</w:t>
            </w:r>
          </w:p>
          <w:p w14:paraId="437B98AB" w14:textId="2995F43D" w:rsidR="004A3EB4" w:rsidRPr="004A3EB4" w:rsidRDefault="004A3EB4" w:rsidP="00392979">
            <w:r>
              <w:t xml:space="preserve">I. </w:t>
            </w:r>
            <w:r w:rsidR="00C05D6C">
              <w:t>Feedback Request:</w:t>
            </w:r>
          </w:p>
          <w:p w14:paraId="0D95F43A" w14:textId="5889C45A" w:rsidR="004A3EB4" w:rsidRDefault="00C05D6C" w:rsidP="004A3EB4">
            <w:pPr>
              <w:pStyle w:val="ListParagraph"/>
              <w:numPr>
                <w:ilvl w:val="0"/>
                <w:numId w:val="8"/>
              </w:numPr>
            </w:pPr>
            <w:r>
              <w:t>Darby Photos</w:t>
            </w:r>
            <w:r w:rsidR="000155B1">
              <w:t xml:space="preserve"> – how are you feeling about how it went?</w:t>
            </w:r>
          </w:p>
          <w:p w14:paraId="7B7857DC" w14:textId="48F15713" w:rsidR="00D22815" w:rsidRDefault="00C05D6C" w:rsidP="004A3EB4">
            <w:pPr>
              <w:pStyle w:val="ListParagraph"/>
              <w:numPr>
                <w:ilvl w:val="1"/>
                <w:numId w:val="8"/>
              </w:numPr>
            </w:pPr>
            <w:r>
              <w:t>They had a good number of staff (Lifestyles shorted the number of staff for the last 3 years). Made a smoother day for teachers.</w:t>
            </w:r>
          </w:p>
          <w:p w14:paraId="61D84309" w14:textId="7FBA1CAD" w:rsidR="004A3EB4" w:rsidRDefault="00C05D6C" w:rsidP="004A3EB4">
            <w:pPr>
              <w:pStyle w:val="ListParagraph"/>
              <w:numPr>
                <w:ilvl w:val="1"/>
                <w:numId w:val="8"/>
              </w:numPr>
            </w:pPr>
            <w:r>
              <w:t>Good FU with retakes</w:t>
            </w:r>
          </w:p>
          <w:p w14:paraId="2BC27EFF" w14:textId="3BEC055D" w:rsidR="004A3EB4" w:rsidRDefault="00C05D6C" w:rsidP="004A3EB4">
            <w:pPr>
              <w:pStyle w:val="ListParagraph"/>
              <w:numPr>
                <w:ilvl w:val="1"/>
                <w:numId w:val="8"/>
              </w:numPr>
            </w:pPr>
            <w:r>
              <w:t>Good options in the packages to customize</w:t>
            </w:r>
          </w:p>
          <w:p w14:paraId="314116F7" w14:textId="70BA1569" w:rsidR="008D609A" w:rsidRDefault="00C05D6C" w:rsidP="004A3EB4">
            <w:pPr>
              <w:pStyle w:val="ListParagraph"/>
              <w:numPr>
                <w:ilvl w:val="1"/>
                <w:numId w:val="8"/>
              </w:numPr>
            </w:pPr>
            <w:r>
              <w:t>Similar pricing.</w:t>
            </w:r>
          </w:p>
          <w:p w14:paraId="1F82C963" w14:textId="4F8B0FE6" w:rsidR="00C05D6C" w:rsidRDefault="00C05D6C" w:rsidP="004A3EB4">
            <w:pPr>
              <w:pStyle w:val="ListParagraph"/>
              <w:numPr>
                <w:ilvl w:val="1"/>
                <w:numId w:val="8"/>
              </w:numPr>
            </w:pPr>
            <w:r>
              <w:t>Possible fundraising idea to do Christmas pictures for famil</w:t>
            </w:r>
            <w:r w:rsidR="000155B1">
              <w:t>y pictures</w:t>
            </w:r>
            <w:r>
              <w:t>.</w:t>
            </w:r>
            <w:r w:rsidR="000155B1">
              <w:t xml:space="preserve"> Sitting fee goes to the school and they get the orders for the packages themselves.</w:t>
            </w:r>
          </w:p>
          <w:p w14:paraId="0279BE05" w14:textId="21256B21" w:rsidR="004A3EB4" w:rsidRDefault="000155B1" w:rsidP="004A3EB4">
            <w:pPr>
              <w:pStyle w:val="ListParagraph"/>
              <w:numPr>
                <w:ilvl w:val="0"/>
                <w:numId w:val="8"/>
              </w:numPr>
            </w:pPr>
            <w:r>
              <w:t>Events - any thoughts or ideas about next year? Events you’d like to see continue? Added? Not necessary?</w:t>
            </w:r>
          </w:p>
          <w:p w14:paraId="704F2889" w14:textId="0DBA42A8" w:rsidR="004A3EB4" w:rsidRDefault="000155B1" w:rsidP="004A3EB4">
            <w:pPr>
              <w:pStyle w:val="ListParagraph"/>
              <w:numPr>
                <w:ilvl w:val="1"/>
                <w:numId w:val="8"/>
              </w:numPr>
            </w:pPr>
            <w:r>
              <w:t xml:space="preserve">Continue – Fun Day, in school field trips (glass making), Cay for Kids type. City school, zoo school, fit school and parliament school – all are grant dependent. Jump Rope for Heart and Terry Fox run. </w:t>
            </w:r>
          </w:p>
          <w:p w14:paraId="30142DF5" w14:textId="3515D7B8" w:rsidR="008D609A" w:rsidRPr="001D35AF" w:rsidRDefault="000155B1" w:rsidP="00F54E9D">
            <w:pPr>
              <w:pStyle w:val="ListParagraph"/>
              <w:numPr>
                <w:ilvl w:val="1"/>
                <w:numId w:val="8"/>
              </w:numPr>
            </w:pPr>
            <w:r>
              <w:t>New ideas – Movie Theatre – bus to a movie theatre – no food purchase</w:t>
            </w:r>
            <w:r w:rsidRPr="008D609A">
              <w:t>.</w:t>
            </w:r>
            <w:r>
              <w:t xml:space="preserve"> Tattoo booths, anything with First Responders (fire fighters, police, EMS or tow trucks) – maybe they could join Fun Day.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36EEAD6" w14:textId="77777777" w:rsidR="00F54E9D" w:rsidRDefault="00F54E9D" w:rsidP="00F54E9D">
            <w:pPr>
              <w:jc w:val="center"/>
            </w:pPr>
            <w:r>
              <w:t>Chritine Sankey</w:t>
            </w:r>
          </w:p>
          <w:p w14:paraId="348D62E6" w14:textId="77777777" w:rsidR="00F54E9D" w:rsidRDefault="00F54E9D" w:rsidP="00F54E9D">
            <w:pPr>
              <w:jc w:val="center"/>
            </w:pPr>
          </w:p>
          <w:p w14:paraId="42A01F85" w14:textId="77777777" w:rsidR="00F54E9D" w:rsidRDefault="00F54E9D" w:rsidP="00F54E9D">
            <w:pPr>
              <w:jc w:val="center"/>
            </w:pPr>
          </w:p>
          <w:p w14:paraId="7BC54982" w14:textId="77777777" w:rsidR="00F54E9D" w:rsidRDefault="00F54E9D" w:rsidP="00F54E9D">
            <w:pPr>
              <w:jc w:val="center"/>
            </w:pPr>
          </w:p>
          <w:p w14:paraId="15787C62" w14:textId="77777777" w:rsidR="00F54E9D" w:rsidRDefault="00F54E9D" w:rsidP="00F54E9D">
            <w:pPr>
              <w:jc w:val="center"/>
            </w:pPr>
          </w:p>
          <w:p w14:paraId="568F92CF" w14:textId="77777777" w:rsidR="00F54E9D" w:rsidRDefault="00F54E9D" w:rsidP="00F54E9D">
            <w:pPr>
              <w:jc w:val="center"/>
            </w:pPr>
          </w:p>
          <w:p w14:paraId="6292FFAC" w14:textId="77777777" w:rsidR="00F54E9D" w:rsidRDefault="00F54E9D" w:rsidP="00F54E9D">
            <w:pPr>
              <w:jc w:val="center"/>
            </w:pPr>
          </w:p>
          <w:p w14:paraId="61A56C47" w14:textId="77777777" w:rsidR="00F54E9D" w:rsidRDefault="00F54E9D" w:rsidP="00F54E9D">
            <w:pPr>
              <w:jc w:val="center"/>
            </w:pPr>
          </w:p>
          <w:p w14:paraId="521DC7E4" w14:textId="77777777" w:rsidR="00F54E9D" w:rsidRDefault="00F54E9D" w:rsidP="00F54E9D">
            <w:pPr>
              <w:jc w:val="center"/>
            </w:pPr>
          </w:p>
          <w:p w14:paraId="628F96C4" w14:textId="77777777" w:rsidR="00F54E9D" w:rsidRDefault="00F54E9D" w:rsidP="00F54E9D">
            <w:pPr>
              <w:jc w:val="center"/>
            </w:pPr>
          </w:p>
          <w:p w14:paraId="119FD5C2" w14:textId="77777777" w:rsidR="00F54E9D" w:rsidRDefault="00F54E9D" w:rsidP="00F54E9D">
            <w:pPr>
              <w:jc w:val="center"/>
              <w:rPr>
                <w:shd w:val="clear" w:color="auto" w:fill="FFFF00"/>
              </w:rPr>
            </w:pPr>
          </w:p>
          <w:p w14:paraId="1133E414" w14:textId="77777777" w:rsidR="00400A51" w:rsidRPr="00FC7262" w:rsidRDefault="00400A51" w:rsidP="0009592E">
            <w:pPr>
              <w:jc w:val="center"/>
              <w:rPr>
                <w:highlight w:val="yellow"/>
              </w:rPr>
            </w:pPr>
          </w:p>
        </w:tc>
      </w:tr>
      <w:tr w:rsidR="00400A51" w:rsidRPr="00FC7262" w14:paraId="65A51547" w14:textId="77777777" w:rsidTr="001D35AF">
        <w:trPr>
          <w:trHeight w:val="556"/>
        </w:trPr>
        <w:tc>
          <w:tcPr>
            <w:tcW w:w="1384" w:type="dxa"/>
            <w:vAlign w:val="center"/>
          </w:tcPr>
          <w:p w14:paraId="31EF0209" w14:textId="5F2EA788" w:rsidR="00400A51" w:rsidRPr="00FC7262" w:rsidRDefault="00400A51" w:rsidP="0009592E">
            <w:pPr>
              <w:jc w:val="center"/>
              <w:rPr>
                <w:highlight w:val="yellow"/>
              </w:rPr>
            </w:pP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392DEB6C" w14:textId="583CE62C" w:rsidR="00400A51" w:rsidRPr="001D35AF" w:rsidRDefault="00A71920" w:rsidP="00392979">
            <w:r w:rsidRPr="001D35AF">
              <w:rPr>
                <w:b/>
                <w:bCs/>
              </w:rPr>
              <w:t>7</w:t>
            </w:r>
            <w:r w:rsidR="00DD2CAC" w:rsidRPr="001D35AF">
              <w:rPr>
                <w:b/>
                <w:bCs/>
              </w:rPr>
              <w:t>. Old Business</w:t>
            </w:r>
            <w:r w:rsidR="00DD2CAC" w:rsidRPr="001D35AF">
              <w:t xml:space="preserve"> – none.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1AD6FC1" w14:textId="3D1B75C6" w:rsidR="00400A51" w:rsidRPr="00FC7262" w:rsidRDefault="00400A51" w:rsidP="0009592E">
            <w:pPr>
              <w:jc w:val="center"/>
              <w:rPr>
                <w:highlight w:val="yellow"/>
              </w:rPr>
            </w:pPr>
          </w:p>
        </w:tc>
      </w:tr>
      <w:tr w:rsidR="00400A51" w:rsidRPr="00B2198A" w14:paraId="6714DCCE" w14:textId="77777777" w:rsidTr="001D35AF">
        <w:trPr>
          <w:trHeight w:val="504"/>
        </w:trPr>
        <w:tc>
          <w:tcPr>
            <w:tcW w:w="1384" w:type="dxa"/>
            <w:vAlign w:val="center"/>
          </w:tcPr>
          <w:p w14:paraId="16F64086" w14:textId="3BB11BD6" w:rsidR="00400A51" w:rsidRPr="00FC7262" w:rsidRDefault="00FE1DB1" w:rsidP="0009592E">
            <w:pPr>
              <w:jc w:val="center"/>
              <w:rPr>
                <w:highlight w:val="yellow"/>
              </w:rPr>
            </w:pPr>
            <w:r>
              <w:t>7</w:t>
            </w:r>
            <w:r w:rsidR="00DD2CAC" w:rsidRPr="001D35AF">
              <w:t>:</w:t>
            </w:r>
            <w:r w:rsidR="00221D41">
              <w:t>3</w:t>
            </w:r>
            <w:r w:rsidR="00C05D6C">
              <w:t>7</w:t>
            </w:r>
          </w:p>
        </w:tc>
        <w:tc>
          <w:tcPr>
            <w:tcW w:w="6529" w:type="dxa"/>
            <w:shd w:val="clear" w:color="auto" w:fill="auto"/>
            <w:tcMar>
              <w:left w:w="288" w:type="dxa"/>
              <w:right w:w="115" w:type="dxa"/>
            </w:tcMar>
            <w:vAlign w:val="center"/>
          </w:tcPr>
          <w:p w14:paraId="4A782DB5" w14:textId="2CC08665" w:rsidR="00DD2CAC" w:rsidRPr="001D35AF" w:rsidRDefault="00A71920" w:rsidP="00392979">
            <w:pPr>
              <w:rPr>
                <w:b/>
                <w:bCs/>
              </w:rPr>
            </w:pPr>
            <w:r w:rsidRPr="001D35AF">
              <w:rPr>
                <w:b/>
                <w:bCs/>
              </w:rPr>
              <w:t>8</w:t>
            </w:r>
            <w:r w:rsidR="00DD2CAC" w:rsidRPr="001D35AF">
              <w:rPr>
                <w:b/>
                <w:bCs/>
              </w:rPr>
              <w:t>. Adjournment</w:t>
            </w:r>
          </w:p>
          <w:p w14:paraId="0016199E" w14:textId="2E89A69C" w:rsidR="00400A51" w:rsidRPr="001D35AF" w:rsidRDefault="00DD2CAC" w:rsidP="00392979">
            <w:r w:rsidRPr="001D35AF">
              <w:t>I. Motion to Adjourn</w:t>
            </w:r>
            <w:r w:rsidR="00A84018" w:rsidRPr="001D35AF">
              <w:t xml:space="preserve">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AE17A11" w14:textId="04D40E43" w:rsidR="00400A51" w:rsidRPr="00B2198A" w:rsidRDefault="00DD2CAC" w:rsidP="0009592E">
            <w:pPr>
              <w:jc w:val="center"/>
            </w:pPr>
            <w:r w:rsidRPr="001D35AF">
              <w:t>Chelsea Motioned</w:t>
            </w:r>
            <w:r w:rsidRPr="001D35AF">
              <w:br/>
              <w:t>Kal</w:t>
            </w:r>
            <w:r w:rsidR="00B270F3" w:rsidRPr="001D35AF">
              <w:t>ly</w:t>
            </w:r>
            <w:r w:rsidRPr="001D35AF">
              <w:t>n Approved</w:t>
            </w:r>
            <w:r w:rsidRPr="001D35AF">
              <w:br/>
              <w:t xml:space="preserve">Jennifer </w:t>
            </w:r>
            <w:r w:rsidR="00B154FC">
              <w:t>F</w:t>
            </w:r>
            <w:r w:rsidR="00625836" w:rsidRPr="001D35AF">
              <w:t xml:space="preserve"> </w:t>
            </w:r>
            <w:r w:rsidRPr="001D35AF">
              <w:t>Seconded</w:t>
            </w:r>
          </w:p>
        </w:tc>
      </w:tr>
    </w:tbl>
    <w:p w14:paraId="2667B16A" w14:textId="77777777" w:rsidR="00B2198A" w:rsidRDefault="00B2198A" w:rsidP="000B6278"/>
    <w:sectPr w:rsidR="00B2198A" w:rsidSect="00320178">
      <w:footerReference w:type="even" r:id="rId12"/>
      <w:footerReference w:type="default" r:id="rId13"/>
      <w:footerReference w:type="first" r:id="rId14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4108" w14:textId="77777777" w:rsidR="00D21CA8" w:rsidRDefault="00D21CA8">
      <w:pPr>
        <w:spacing w:after="0" w:line="240" w:lineRule="auto"/>
      </w:pPr>
      <w:r>
        <w:separator/>
      </w:r>
    </w:p>
  </w:endnote>
  <w:endnote w:type="continuationSeparator" w:id="0">
    <w:p w14:paraId="403CBA03" w14:textId="77777777" w:rsidR="00D21CA8" w:rsidRDefault="00D2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235F" w14:textId="2FCA76EA" w:rsidR="00725182" w:rsidRDefault="007251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40A902" wp14:editId="4E74E33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489AA" w14:textId="59A20B09" w:rsidR="00725182" w:rsidRPr="00725182" w:rsidRDefault="00725182" w:rsidP="00725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0A9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rotected A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A8489AA" w14:textId="59A20B09" w:rsidR="00725182" w:rsidRPr="00725182" w:rsidRDefault="00725182" w:rsidP="00725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ABF5" w14:textId="6C3FDB3D" w:rsidR="00117E5E" w:rsidRPr="00117E5E" w:rsidRDefault="00725182">
    <w:pPr>
      <w:pStyle w:val="Footer"/>
      <w:rPr>
        <w:color w:val="auto"/>
      </w:rPr>
    </w:pPr>
    <w:r>
      <w:rPr>
        <w:noProof/>
        <w:color w:val="auto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CA9D7B" wp14:editId="1C1177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5531A" w14:textId="01F1D115" w:rsidR="00725182" w:rsidRPr="00725182" w:rsidRDefault="00725182" w:rsidP="00725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A9D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rotected A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B25531A" w14:textId="01F1D115" w:rsidR="00725182" w:rsidRPr="00725182" w:rsidRDefault="00725182" w:rsidP="00725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7E5E" w:rsidRPr="00117E5E">
      <w:rPr>
        <w:color w:val="auto"/>
      </w:rPr>
      <w:fldChar w:fldCharType="begin"/>
    </w:r>
    <w:r w:rsidR="00117E5E" w:rsidRPr="00117E5E">
      <w:rPr>
        <w:color w:val="auto"/>
      </w:rPr>
      <w:instrText xml:space="preserve"> PAGE   \* MERGEFORMAT </w:instrText>
    </w:r>
    <w:r w:rsidR="00117E5E" w:rsidRPr="00117E5E">
      <w:rPr>
        <w:color w:val="auto"/>
      </w:rPr>
      <w:fldChar w:fldCharType="separate"/>
    </w:r>
    <w:r w:rsidR="00117E5E" w:rsidRPr="00117E5E">
      <w:rPr>
        <w:noProof/>
        <w:color w:val="auto"/>
      </w:rPr>
      <w:t>1</w:t>
    </w:r>
    <w:r w:rsidR="00117E5E" w:rsidRPr="00117E5E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9DAD" w14:textId="58FEE337" w:rsidR="00725182" w:rsidRDefault="007251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5FA5E6" wp14:editId="0B01A407">
              <wp:simplePos x="821871" y="9383486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" name="Text Box 1" descr="Classification: Protected 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59427" w14:textId="22918F4C" w:rsidR="00725182" w:rsidRPr="00725182" w:rsidRDefault="00725182" w:rsidP="007251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25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FA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rotected A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F859427" w14:textId="22918F4C" w:rsidR="00725182" w:rsidRPr="00725182" w:rsidRDefault="00725182" w:rsidP="007251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251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2D05" w14:textId="77777777" w:rsidR="00D21CA8" w:rsidRDefault="00D21CA8">
      <w:pPr>
        <w:spacing w:after="0" w:line="240" w:lineRule="auto"/>
      </w:pPr>
      <w:r>
        <w:separator/>
      </w:r>
    </w:p>
  </w:footnote>
  <w:footnote w:type="continuationSeparator" w:id="0">
    <w:p w14:paraId="6A180F18" w14:textId="77777777" w:rsidR="00D21CA8" w:rsidRDefault="00D2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2B20A08"/>
    <w:multiLevelType w:val="hybridMultilevel"/>
    <w:tmpl w:val="06E03D8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0B2F"/>
    <w:multiLevelType w:val="hybridMultilevel"/>
    <w:tmpl w:val="6A98C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459"/>
    <w:multiLevelType w:val="hybridMultilevel"/>
    <w:tmpl w:val="299ED776"/>
    <w:lvl w:ilvl="0" w:tplc="63DA0EC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B7182"/>
    <w:multiLevelType w:val="hybridMultilevel"/>
    <w:tmpl w:val="B8B8F15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603A2"/>
    <w:multiLevelType w:val="hybridMultilevel"/>
    <w:tmpl w:val="2A6AACE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61BD0"/>
    <w:multiLevelType w:val="hybridMultilevel"/>
    <w:tmpl w:val="72EC229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67518"/>
    <w:multiLevelType w:val="hybridMultilevel"/>
    <w:tmpl w:val="44500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6269E"/>
    <w:multiLevelType w:val="hybridMultilevel"/>
    <w:tmpl w:val="503A11F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1108B"/>
    <w:multiLevelType w:val="hybridMultilevel"/>
    <w:tmpl w:val="D110DF8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4"/>
  </w:num>
  <w:num w:numId="3" w16cid:durableId="1369837130">
    <w:abstractNumId w:val="9"/>
  </w:num>
  <w:num w:numId="4" w16cid:durableId="1031034808">
    <w:abstractNumId w:val="0"/>
  </w:num>
  <w:num w:numId="5" w16cid:durableId="662244038">
    <w:abstractNumId w:val="2"/>
  </w:num>
  <w:num w:numId="6" w16cid:durableId="92942473">
    <w:abstractNumId w:val="8"/>
  </w:num>
  <w:num w:numId="7" w16cid:durableId="1004549581">
    <w:abstractNumId w:val="3"/>
  </w:num>
  <w:num w:numId="8" w16cid:durableId="1008093935">
    <w:abstractNumId w:val="10"/>
  </w:num>
  <w:num w:numId="9" w16cid:durableId="986939258">
    <w:abstractNumId w:val="5"/>
  </w:num>
  <w:num w:numId="10" w16cid:durableId="1033731849">
    <w:abstractNumId w:val="7"/>
  </w:num>
  <w:num w:numId="11" w16cid:durableId="1515924108">
    <w:abstractNumId w:val="12"/>
  </w:num>
  <w:num w:numId="12" w16cid:durableId="895314715">
    <w:abstractNumId w:val="6"/>
  </w:num>
  <w:num w:numId="13" w16cid:durableId="475391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A8"/>
    <w:rsid w:val="00007650"/>
    <w:rsid w:val="0001495E"/>
    <w:rsid w:val="000155B1"/>
    <w:rsid w:val="0001626D"/>
    <w:rsid w:val="00025816"/>
    <w:rsid w:val="0002729C"/>
    <w:rsid w:val="00034780"/>
    <w:rsid w:val="00041169"/>
    <w:rsid w:val="000432B7"/>
    <w:rsid w:val="00056BE2"/>
    <w:rsid w:val="000655CA"/>
    <w:rsid w:val="000930B5"/>
    <w:rsid w:val="0009592E"/>
    <w:rsid w:val="000A2202"/>
    <w:rsid w:val="000B6278"/>
    <w:rsid w:val="000D3481"/>
    <w:rsid w:val="000E5648"/>
    <w:rsid w:val="000E76B2"/>
    <w:rsid w:val="000F4840"/>
    <w:rsid w:val="00107ED5"/>
    <w:rsid w:val="00117E5E"/>
    <w:rsid w:val="0015106E"/>
    <w:rsid w:val="00194D26"/>
    <w:rsid w:val="00195ED6"/>
    <w:rsid w:val="001A29CB"/>
    <w:rsid w:val="001C1410"/>
    <w:rsid w:val="001D35AF"/>
    <w:rsid w:val="001E6E4D"/>
    <w:rsid w:val="002153E4"/>
    <w:rsid w:val="00221D41"/>
    <w:rsid w:val="00226899"/>
    <w:rsid w:val="00246F51"/>
    <w:rsid w:val="00254BFD"/>
    <w:rsid w:val="0028274C"/>
    <w:rsid w:val="002A4AA6"/>
    <w:rsid w:val="002A6DA6"/>
    <w:rsid w:val="002B33DA"/>
    <w:rsid w:val="002C68CC"/>
    <w:rsid w:val="002E6287"/>
    <w:rsid w:val="002F15C6"/>
    <w:rsid w:val="00305C52"/>
    <w:rsid w:val="00314890"/>
    <w:rsid w:val="00320178"/>
    <w:rsid w:val="00324C13"/>
    <w:rsid w:val="0032598D"/>
    <w:rsid w:val="00327798"/>
    <w:rsid w:val="00340D4A"/>
    <w:rsid w:val="003475A9"/>
    <w:rsid w:val="003548B9"/>
    <w:rsid w:val="00362984"/>
    <w:rsid w:val="00392979"/>
    <w:rsid w:val="00394541"/>
    <w:rsid w:val="00396C97"/>
    <w:rsid w:val="003A65ED"/>
    <w:rsid w:val="003A77A9"/>
    <w:rsid w:val="003C0701"/>
    <w:rsid w:val="003C190C"/>
    <w:rsid w:val="003C520B"/>
    <w:rsid w:val="003D6E1B"/>
    <w:rsid w:val="003E3DA6"/>
    <w:rsid w:val="00400A51"/>
    <w:rsid w:val="0045130A"/>
    <w:rsid w:val="00452E16"/>
    <w:rsid w:val="00472A1B"/>
    <w:rsid w:val="00480D2C"/>
    <w:rsid w:val="004906BA"/>
    <w:rsid w:val="004A3EB4"/>
    <w:rsid w:val="004B13B1"/>
    <w:rsid w:val="004C4D55"/>
    <w:rsid w:val="004C6199"/>
    <w:rsid w:val="004C7780"/>
    <w:rsid w:val="00515AFC"/>
    <w:rsid w:val="00524B92"/>
    <w:rsid w:val="005577A1"/>
    <w:rsid w:val="00560F76"/>
    <w:rsid w:val="00567D51"/>
    <w:rsid w:val="00570CC6"/>
    <w:rsid w:val="0058317D"/>
    <w:rsid w:val="005B66C7"/>
    <w:rsid w:val="005C7187"/>
    <w:rsid w:val="005D2E45"/>
    <w:rsid w:val="005D64EF"/>
    <w:rsid w:val="005F1750"/>
    <w:rsid w:val="00602EBD"/>
    <w:rsid w:val="00615875"/>
    <w:rsid w:val="00615B47"/>
    <w:rsid w:val="00625836"/>
    <w:rsid w:val="00651927"/>
    <w:rsid w:val="0065544D"/>
    <w:rsid w:val="00660F15"/>
    <w:rsid w:val="0066165A"/>
    <w:rsid w:val="00663B43"/>
    <w:rsid w:val="00667233"/>
    <w:rsid w:val="00675733"/>
    <w:rsid w:val="00676A9D"/>
    <w:rsid w:val="00693B35"/>
    <w:rsid w:val="006B59CD"/>
    <w:rsid w:val="006F749A"/>
    <w:rsid w:val="006F7548"/>
    <w:rsid w:val="007038AD"/>
    <w:rsid w:val="00704E70"/>
    <w:rsid w:val="00725182"/>
    <w:rsid w:val="007446BD"/>
    <w:rsid w:val="007520BE"/>
    <w:rsid w:val="00757E60"/>
    <w:rsid w:val="00776C57"/>
    <w:rsid w:val="00795625"/>
    <w:rsid w:val="007A68BD"/>
    <w:rsid w:val="007B0B30"/>
    <w:rsid w:val="007B5840"/>
    <w:rsid w:val="007C1507"/>
    <w:rsid w:val="007E4B15"/>
    <w:rsid w:val="007F0CF3"/>
    <w:rsid w:val="007F0D30"/>
    <w:rsid w:val="00860F45"/>
    <w:rsid w:val="008962D9"/>
    <w:rsid w:val="008C106E"/>
    <w:rsid w:val="008D609A"/>
    <w:rsid w:val="009116C9"/>
    <w:rsid w:val="00980D68"/>
    <w:rsid w:val="0098616A"/>
    <w:rsid w:val="00997CBE"/>
    <w:rsid w:val="009D325E"/>
    <w:rsid w:val="009D3A24"/>
    <w:rsid w:val="009D6235"/>
    <w:rsid w:val="00A13A0D"/>
    <w:rsid w:val="00A146AD"/>
    <w:rsid w:val="00A23FE0"/>
    <w:rsid w:val="00A344B9"/>
    <w:rsid w:val="00A42EB7"/>
    <w:rsid w:val="00A448C1"/>
    <w:rsid w:val="00A4799E"/>
    <w:rsid w:val="00A71920"/>
    <w:rsid w:val="00A84018"/>
    <w:rsid w:val="00AA7AA0"/>
    <w:rsid w:val="00AE735A"/>
    <w:rsid w:val="00B154FC"/>
    <w:rsid w:val="00B17BE3"/>
    <w:rsid w:val="00B2198A"/>
    <w:rsid w:val="00B270F3"/>
    <w:rsid w:val="00B5699D"/>
    <w:rsid w:val="00B64535"/>
    <w:rsid w:val="00B653D9"/>
    <w:rsid w:val="00B70DF4"/>
    <w:rsid w:val="00B80423"/>
    <w:rsid w:val="00BB1B31"/>
    <w:rsid w:val="00BB3B2F"/>
    <w:rsid w:val="00BD331F"/>
    <w:rsid w:val="00BD365F"/>
    <w:rsid w:val="00C03B2B"/>
    <w:rsid w:val="00C03FF3"/>
    <w:rsid w:val="00C05D6C"/>
    <w:rsid w:val="00C2110B"/>
    <w:rsid w:val="00C441A3"/>
    <w:rsid w:val="00C47F79"/>
    <w:rsid w:val="00C608C7"/>
    <w:rsid w:val="00C72770"/>
    <w:rsid w:val="00C905ED"/>
    <w:rsid w:val="00CA6B4F"/>
    <w:rsid w:val="00CB664E"/>
    <w:rsid w:val="00CC3746"/>
    <w:rsid w:val="00CF5AA8"/>
    <w:rsid w:val="00CF736E"/>
    <w:rsid w:val="00D21CA8"/>
    <w:rsid w:val="00D22815"/>
    <w:rsid w:val="00D23BD7"/>
    <w:rsid w:val="00D242DD"/>
    <w:rsid w:val="00D373E6"/>
    <w:rsid w:val="00D45644"/>
    <w:rsid w:val="00D57038"/>
    <w:rsid w:val="00D85D6B"/>
    <w:rsid w:val="00DA4A43"/>
    <w:rsid w:val="00DA6CD5"/>
    <w:rsid w:val="00DB68E5"/>
    <w:rsid w:val="00DD2CAC"/>
    <w:rsid w:val="00E040A9"/>
    <w:rsid w:val="00E2410A"/>
    <w:rsid w:val="00E37225"/>
    <w:rsid w:val="00E52F81"/>
    <w:rsid w:val="00E54F18"/>
    <w:rsid w:val="00E73330"/>
    <w:rsid w:val="00E81885"/>
    <w:rsid w:val="00EA4354"/>
    <w:rsid w:val="00EA6018"/>
    <w:rsid w:val="00EA7693"/>
    <w:rsid w:val="00EB303A"/>
    <w:rsid w:val="00F01FBC"/>
    <w:rsid w:val="00F07977"/>
    <w:rsid w:val="00F146A6"/>
    <w:rsid w:val="00F21734"/>
    <w:rsid w:val="00F33896"/>
    <w:rsid w:val="00F44B0C"/>
    <w:rsid w:val="00F53860"/>
    <w:rsid w:val="00F54E9D"/>
    <w:rsid w:val="00F57CF5"/>
    <w:rsid w:val="00F64444"/>
    <w:rsid w:val="00F703D1"/>
    <w:rsid w:val="00F814ED"/>
    <w:rsid w:val="00F87FC8"/>
    <w:rsid w:val="00FC7262"/>
    <w:rsid w:val="00FD0181"/>
    <w:rsid w:val="00FD1900"/>
    <w:rsid w:val="00FD4C9C"/>
    <w:rsid w:val="00FD6D05"/>
    <w:rsid w:val="00FE1DB1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04CE6"/>
  <w15:chartTrackingRefBased/>
  <w15:docId w15:val="{8D04C610-339E-4E68-B7F8-E3B15636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EB30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0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CF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wigley\AppData\Roaming\Microsoft\Templates\Board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5459BF1F646E78B13234EAF480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96641-0A64-4E35-814E-C137D2A411AB}"/>
      </w:docPartPr>
      <w:docPartBody>
        <w:p w:rsidR="0060573F" w:rsidRDefault="009602B5">
          <w:pPr>
            <w:pStyle w:val="F345459BF1F646E78B13234EAF48008A"/>
          </w:pPr>
          <w:r w:rsidRPr="00194D26">
            <w:t>Date</w:t>
          </w:r>
        </w:p>
      </w:docPartBody>
    </w:docPart>
    <w:docPart>
      <w:docPartPr>
        <w:name w:val="67C5245CF9BA4DE7BCE0915D3A3F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79E5B-CFF4-4305-BD51-4C49686C2C4E}"/>
      </w:docPartPr>
      <w:docPartBody>
        <w:p w:rsidR="0060573F" w:rsidRDefault="009602B5">
          <w:pPr>
            <w:pStyle w:val="67C5245CF9BA4DE7BCE0915D3A3FD013"/>
          </w:pPr>
          <w:r w:rsidRPr="00194D26">
            <w:t>Time</w:t>
          </w:r>
        </w:p>
      </w:docPartBody>
    </w:docPart>
    <w:docPart>
      <w:docPartPr>
        <w:name w:val="9B6699C7B70641F384429891CB793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7EDF-4733-4D37-917B-D01BABE7CC4D}"/>
      </w:docPartPr>
      <w:docPartBody>
        <w:p w:rsidR="0060573F" w:rsidRDefault="009602B5">
          <w:pPr>
            <w:pStyle w:val="9B6699C7B70641F384429891CB793015"/>
          </w:pPr>
          <w:r w:rsidRPr="00194D26">
            <w:t>Facilitator</w:t>
          </w:r>
        </w:p>
      </w:docPartBody>
    </w:docPart>
    <w:docPart>
      <w:docPartPr>
        <w:name w:val="6580D5B11EA042B19302E20D43D8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6C403-DE4E-4D35-97A6-474A19768895}"/>
      </w:docPartPr>
      <w:docPartBody>
        <w:p w:rsidR="0060573F" w:rsidRDefault="009602B5">
          <w:pPr>
            <w:pStyle w:val="6580D5B11EA042B19302E20D43D83F9B"/>
          </w:pPr>
          <w:r w:rsidRPr="007E4B15">
            <w:t>Time</w:t>
          </w:r>
        </w:p>
      </w:docPartBody>
    </w:docPart>
    <w:docPart>
      <w:docPartPr>
        <w:name w:val="E8B37C38786C44ECBF2C7142F78E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08416-B737-4455-B58D-47B52CDA443A}"/>
      </w:docPartPr>
      <w:docPartBody>
        <w:p w:rsidR="0060573F" w:rsidRDefault="009602B5">
          <w:pPr>
            <w:pStyle w:val="E8B37C38786C44ECBF2C7142F78EBC19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DF30D36D12F647458FB427672EECC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3D0C-4EBC-47B4-BCBA-383D77480062}"/>
      </w:docPartPr>
      <w:docPartBody>
        <w:p w:rsidR="0060573F" w:rsidRDefault="009602B5">
          <w:pPr>
            <w:pStyle w:val="DF30D36D12F647458FB427672EECCD54"/>
          </w:pPr>
          <w:r w:rsidRPr="0009592E">
            <w:rPr>
              <w:rStyle w:val="Heading1Char"/>
            </w:rPr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B5"/>
    <w:rsid w:val="0015106E"/>
    <w:rsid w:val="00480D2C"/>
    <w:rsid w:val="005D64EF"/>
    <w:rsid w:val="00602EBD"/>
    <w:rsid w:val="0060573F"/>
    <w:rsid w:val="00795625"/>
    <w:rsid w:val="008C106E"/>
    <w:rsid w:val="009602B5"/>
    <w:rsid w:val="00C6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45459BF1F646E78B13234EAF48008A">
    <w:name w:val="F345459BF1F646E78B13234EAF48008A"/>
  </w:style>
  <w:style w:type="paragraph" w:customStyle="1" w:styleId="67C5245CF9BA4DE7BCE0915D3A3FD013">
    <w:name w:val="67C5245CF9BA4DE7BCE0915D3A3FD013"/>
  </w:style>
  <w:style w:type="paragraph" w:customStyle="1" w:styleId="9B6699C7B70641F384429891CB793015">
    <w:name w:val="9B6699C7B70641F384429891CB793015"/>
  </w:style>
  <w:style w:type="paragraph" w:customStyle="1" w:styleId="6580D5B11EA042B19302E20D43D83F9B">
    <w:name w:val="6580D5B11EA042B19302E20D43D83F9B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124F1A" w:themeColor="accent3" w:themeShade="BF"/>
      <w:spacing w:val="20"/>
      <w:sz w:val="20"/>
      <w:szCs w:val="30"/>
      <w:lang w:val="en-US" w:eastAsia="ja-JP"/>
    </w:rPr>
  </w:style>
  <w:style w:type="paragraph" w:customStyle="1" w:styleId="E8B37C38786C44ECBF2C7142F78EBC19">
    <w:name w:val="E8B37C38786C44ECBF2C7142F78EBC19"/>
  </w:style>
  <w:style w:type="paragraph" w:customStyle="1" w:styleId="DF30D36D12F647458FB427672EECCD54">
    <w:name w:val="DF30D36D12F647458FB427672EECC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f2ea38-542c-4b75-bd7d-582ec36a519f}" enabled="1" method="Standar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51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Jennifer Wigley</cp:lastModifiedBy>
  <cp:revision>5</cp:revision>
  <dcterms:created xsi:type="dcterms:W3CDTF">2026-04-23T19:24:00Z</dcterms:created>
  <dcterms:modified xsi:type="dcterms:W3CDTF">2026-04-27T19:27:00Z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Classification: Protected A</vt:lpwstr>
  </property>
  <property fmtid="{D5CDD505-2E9C-101B-9397-08002B2CF9AE}" pid="6" name="MSIP_Label_abf2ea38-542c-4b75-bd7d-582ec36a519f_Enabled">
    <vt:lpwstr>true</vt:lpwstr>
  </property>
  <property fmtid="{D5CDD505-2E9C-101B-9397-08002B2CF9AE}" pid="7" name="MSIP_Label_abf2ea38-542c-4b75-bd7d-582ec36a519f_SetDate">
    <vt:lpwstr>2023-10-12T02:57:50Z</vt:lpwstr>
  </property>
  <property fmtid="{D5CDD505-2E9C-101B-9397-08002B2CF9AE}" pid="8" name="MSIP_Label_abf2ea38-542c-4b75-bd7d-582ec36a519f_Method">
    <vt:lpwstr>Standard</vt:lpwstr>
  </property>
  <property fmtid="{D5CDD505-2E9C-101B-9397-08002B2CF9AE}" pid="9" name="MSIP_Label_abf2ea38-542c-4b75-bd7d-582ec36a519f_Name">
    <vt:lpwstr>Protected A</vt:lpwstr>
  </property>
  <property fmtid="{D5CDD505-2E9C-101B-9397-08002B2CF9AE}" pid="10" name="MSIP_Label_abf2ea38-542c-4b75-bd7d-582ec36a519f_SiteId">
    <vt:lpwstr>2bb51c06-af9b-42c5-8bf5-3c3b7b10850b</vt:lpwstr>
  </property>
  <property fmtid="{D5CDD505-2E9C-101B-9397-08002B2CF9AE}" pid="11" name="MSIP_Label_abf2ea38-542c-4b75-bd7d-582ec36a519f_ActionId">
    <vt:lpwstr>a0f27b6e-4c69-4adb-aa60-b1d87f1c8170</vt:lpwstr>
  </property>
  <property fmtid="{D5CDD505-2E9C-101B-9397-08002B2CF9AE}" pid="12" name="MSIP_Label_abf2ea38-542c-4b75-bd7d-582ec36a519f_ContentBits">
    <vt:lpwstr>2</vt:lpwstr>
  </property>
</Properties>
</file>