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="00117E5E" w:rsidP="00117E5E" w:rsidRDefault="00117E5E" w14:paraId="49A17125" w14:textId="77777777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30DFC88" wp14:editId="41FA63A1">
                <wp:simplePos x="0" y="0"/>
                <wp:positionH relativeFrom="page">
                  <wp:align>right</wp:align>
                </wp:positionH>
                <wp:positionV relativeFrom="page">
                  <wp:posOffset>19050</wp:posOffset>
                </wp:positionV>
                <wp:extent cx="7771765" cy="10058400"/>
                <wp:effectExtent l="0" t="0" r="19685" b="1905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9C7461F">
              <v:rect id="Rectangle 1" style="position:absolute;margin-left:560.75pt;margin-top:1.5pt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alt="&quot;&quot;" o:spid="_x0000_s1026" fillcolor="white [3212]" strokecolor="white [3212]" strokeweight="1pt" w14:anchorId="42430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">
                <v:path arrowok="t"/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color="ABBAF7" w:themeColor="accent3" w:themeTint="99" w:sz="24" w:space="0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Pr="00320178" w:rsidR="00254BFD" w:rsidTr="00117E5E" w14:paraId="4CA73E83" w14:textId="77777777">
        <w:trPr>
          <w:trHeight w:val="1440"/>
        </w:trPr>
        <w:tc>
          <w:tcPr>
            <w:tcW w:w="1757" w:type="dxa"/>
            <w:noWrap/>
            <w:vAlign w:val="center"/>
          </w:tcPr>
          <w:p w:rsidRPr="00C47F79" w:rsidR="00254BFD" w:rsidP="0009592E" w:rsidRDefault="00676A9D" w14:paraId="517E86BC" w14:textId="77777777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61EDD87" wp14:editId="39253F9D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:rsidR="00362984" w:rsidP="00194D26" w:rsidRDefault="00D21CA8" w14:paraId="7E03C285" w14:textId="11EBFFB0">
            <w:pPr>
              <w:pStyle w:val="Title"/>
              <w:jc w:val="center"/>
            </w:pPr>
            <w:r>
              <w:t>St. Timothy</w:t>
            </w:r>
            <w:r w:rsidR="00A146AD">
              <w:t xml:space="preserve"> SCHOOL</w:t>
            </w:r>
          </w:p>
          <w:p w:rsidRPr="00676A9D" w:rsidR="00676A9D" w:rsidP="00194D26" w:rsidRDefault="003A65ED" w14:paraId="714A5B8E" w14:textId="1858B89A">
            <w:pPr>
              <w:pStyle w:val="Subtitle"/>
              <w:jc w:val="center"/>
            </w:pPr>
            <w:r>
              <w:t>Parent society</w:t>
            </w:r>
            <w:r w:rsidR="00515AFC">
              <w:t xml:space="preserve"> </w:t>
            </w:r>
            <w:r w:rsidR="00D21CA8">
              <w:t>meeting</w:t>
            </w:r>
            <w:r w:rsidR="00A146AD">
              <w:t xml:space="preserve"> mINUTES</w:t>
            </w:r>
          </w:p>
        </w:tc>
      </w:tr>
    </w:tbl>
    <w:p w:rsidR="000B6278" w:rsidP="00693B35" w:rsidRDefault="000B6278" w14:paraId="4715FF08" w14:textId="77777777"/>
    <w:tbl>
      <w:tblPr>
        <w:tblW w:w="9625" w:type="dxa"/>
        <w:tblBorders>
          <w:top w:val="single" w:color="748DF3" w:themeColor="accent3" w:sz="4" w:space="0"/>
          <w:left w:val="single" w:color="748DF3" w:themeColor="accent3" w:sz="4" w:space="0"/>
          <w:bottom w:val="single" w:color="748DF3" w:themeColor="accent3" w:sz="4" w:space="0"/>
          <w:right w:val="single" w:color="748DF3" w:themeColor="accent3" w:sz="4" w:space="0"/>
          <w:insideH w:val="single" w:color="748DF3" w:themeColor="accent3" w:sz="4" w:space="0"/>
          <w:insideV w:val="single" w:color="748DF3" w:themeColor="accent3" w:sz="4" w:space="0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Pr="00254BFD" w:rsidR="000B6278" w:rsidTr="0009592E" w14:paraId="6C399FE3" w14:textId="77777777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:rsidRPr="00254BFD" w:rsidR="000B6278" w:rsidP="0009592E" w:rsidRDefault="00DB68E5" w14:paraId="31E5AEC6" w14:textId="77777777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F345459BF1F646E78B13234EAF48008A"/>
                </w:placeholder>
                <w:temporary/>
                <w:showingPlcHdr/>
                <w15:appearance w15:val="hidden"/>
              </w:sdtPr>
              <w:sdtEndPr/>
              <w:sdtContent>
                <w:r w:rsidRPr="00194D26" w:rsidR="007446BD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:rsidRPr="00254BFD" w:rsidR="000B6278" w:rsidP="0009592E" w:rsidRDefault="00A146AD" w14:paraId="536EA5BD" w14:textId="30DE6E50">
            <w:pPr>
              <w:jc w:val="center"/>
            </w:pPr>
            <w:r>
              <w:t>January</w:t>
            </w:r>
            <w:r w:rsidR="00515AFC">
              <w:t xml:space="preserve"> </w:t>
            </w:r>
            <w:r>
              <w:t>1</w:t>
            </w:r>
            <w:r w:rsidR="00515AFC">
              <w:t>2</w:t>
            </w:r>
            <w:r w:rsidR="00D21CA8">
              <w:t>, 202</w:t>
            </w:r>
            <w:r>
              <w:t>6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:rsidRPr="00254BFD" w:rsidR="000B6278" w:rsidP="0009592E" w:rsidRDefault="00DB68E5" w14:paraId="56D92C42" w14:textId="77777777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67C5245CF9BA4DE7BCE0915D3A3FD013"/>
                </w:placeholder>
                <w:temporary/>
                <w:showingPlcHdr/>
                <w15:appearance w15:val="hidden"/>
              </w:sdtPr>
              <w:sdtEndPr/>
              <w:sdtContent>
                <w:r w:rsidRPr="00194D26" w:rsidR="007446BD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:rsidRPr="00254BFD" w:rsidR="000B6278" w:rsidP="0009592E" w:rsidRDefault="003A65ED" w14:paraId="6483CFB1" w14:textId="4A4DA87D">
            <w:pPr>
              <w:jc w:val="center"/>
            </w:pPr>
            <w:r>
              <w:t>7</w:t>
            </w:r>
            <w:r w:rsidR="00D21CA8">
              <w:t>:0</w:t>
            </w:r>
            <w:r>
              <w:t>1</w:t>
            </w:r>
            <w:r w:rsidR="00D21CA8">
              <w:t>PM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:rsidRPr="00254BFD" w:rsidR="000B6278" w:rsidP="0009592E" w:rsidRDefault="00DB68E5" w14:paraId="2FC3B2D6" w14:textId="77777777">
            <w:pPr>
              <w:pStyle w:val="Heading1"/>
              <w:jc w:val="center"/>
            </w:pPr>
            <w:sdt>
              <w:sdtPr>
                <w:alias w:val="Item:"/>
                <w:tag w:val="Item:"/>
                <w:id w:val="-461032693"/>
                <w:placeholder>
                  <w:docPart w:val="9B6699C7B70641F384429891CB793015"/>
                </w:placeholder>
                <w:temporary/>
                <w:showingPlcHdr/>
                <w15:appearance w15:val="hidden"/>
              </w:sdtPr>
              <w:sdtEndPr/>
              <w:sdtContent>
                <w:r w:rsidRPr="00194D26" w:rsidR="007446BD">
                  <w:t>Facilitator</w:t>
                </w:r>
              </w:sdtContent>
            </w:sdt>
          </w:p>
        </w:tc>
        <w:tc>
          <w:tcPr>
            <w:tcW w:w="1975" w:type="dxa"/>
            <w:vAlign w:val="center"/>
          </w:tcPr>
          <w:p w:rsidRPr="00254BFD" w:rsidR="000B6278" w:rsidP="0009592E" w:rsidRDefault="00515AFC" w14:paraId="01B0870D" w14:textId="2BE9E610">
            <w:pPr>
              <w:jc w:val="center"/>
            </w:pPr>
            <w:r>
              <w:t xml:space="preserve">School </w:t>
            </w:r>
            <w:r w:rsidR="00A146AD">
              <w:t xml:space="preserve">Council </w:t>
            </w:r>
            <w:r w:rsidR="00FE1DB1">
              <w:t>Chair</w:t>
            </w:r>
          </w:p>
        </w:tc>
      </w:tr>
    </w:tbl>
    <w:p w:rsidRPr="000B6278" w:rsidR="000B6278" w:rsidP="000B6278" w:rsidRDefault="000B6278" w14:paraId="79B7C113" w14:textId="77777777"/>
    <w:tbl>
      <w:tblPr>
        <w:tblW w:w="0" w:type="auto"/>
        <w:tblBorders>
          <w:top w:val="single" w:color="748DF3" w:themeColor="accent3" w:sz="4" w:space="0"/>
          <w:left w:val="single" w:color="748DF3" w:themeColor="accent3" w:sz="4" w:space="0"/>
          <w:bottom w:val="single" w:color="748DF3" w:themeColor="accent3" w:sz="4" w:space="0"/>
          <w:right w:val="single" w:color="748DF3" w:themeColor="accent3" w:sz="4" w:space="0"/>
          <w:insideH w:val="single" w:color="748DF3" w:themeColor="accent3" w:sz="4" w:space="0"/>
          <w:insideV w:val="single" w:color="748DF3" w:themeColor="accent3" w:sz="4" w:space="0"/>
        </w:tblBorders>
        <w:tblLook w:val="0600" w:firstRow="0" w:lastRow="0" w:firstColumn="0" w:lastColumn="0" w:noHBand="1" w:noVBand="1"/>
      </w:tblPr>
      <w:tblGrid>
        <w:gridCol w:w="2406"/>
        <w:gridCol w:w="2406"/>
        <w:gridCol w:w="2406"/>
        <w:gridCol w:w="2407"/>
      </w:tblGrid>
      <w:tr w:rsidRPr="000B6278" w:rsidR="00693B35" w:rsidTr="06521BE8" w14:paraId="005CA322" w14:textId="77777777">
        <w:trPr>
          <w:trHeight w:val="576"/>
        </w:trPr>
        <w:tc>
          <w:tcPr>
            <w:tcW w:w="9625" w:type="dxa"/>
            <w:gridSpan w:val="4"/>
            <w:shd w:val="clear" w:color="auto" w:fill="E3E8FC" w:themeFill="accent3" w:themeFillTint="33"/>
            <w:tcMar/>
            <w:vAlign w:val="center"/>
          </w:tcPr>
          <w:p w:rsidR="00693B35" w:rsidP="0009592E" w:rsidRDefault="00D21CA8" w14:paraId="1976DF2E" w14:textId="3F73BFF1">
            <w:pPr>
              <w:pStyle w:val="Heading1"/>
              <w:jc w:val="center"/>
            </w:pPr>
            <w:bookmarkStart w:name="_Hlk148636233" w:id="0"/>
            <w:r>
              <w:t>Attendees</w:t>
            </w:r>
          </w:p>
        </w:tc>
      </w:tr>
      <w:tr w:rsidRPr="000B6278" w:rsidR="00693B35" w:rsidTr="06521BE8" w14:paraId="7D1C696B" w14:textId="77777777">
        <w:trPr>
          <w:trHeight w:val="504"/>
        </w:trPr>
        <w:tc>
          <w:tcPr>
            <w:tcW w:w="2406" w:type="dxa"/>
            <w:tcMar/>
            <w:vAlign w:val="center"/>
          </w:tcPr>
          <w:p w:rsidRPr="000B6278" w:rsidR="00693B35" w:rsidP="0009592E" w:rsidRDefault="00D21CA8" w14:paraId="7CEB0466" w14:textId="6B8AD206">
            <w:pPr>
              <w:jc w:val="center"/>
            </w:pPr>
            <w:r>
              <w:t>Chelsea</w:t>
            </w:r>
            <w:r w:rsidR="00625836">
              <w:t xml:space="preserve"> Barker</w:t>
            </w:r>
            <w:r w:rsidR="002A6DA6">
              <w:t>/</w:t>
            </w:r>
            <w:r w:rsidR="00CB664E">
              <w:t>Chair</w:t>
            </w:r>
          </w:p>
        </w:tc>
        <w:tc>
          <w:tcPr>
            <w:tcW w:w="2406" w:type="dxa"/>
            <w:tcMar/>
            <w:vAlign w:val="center"/>
          </w:tcPr>
          <w:p w:rsidRPr="000B6278" w:rsidR="00693B35" w:rsidP="0009592E" w:rsidRDefault="00D21CA8" w14:paraId="5F14ADF9" w14:textId="76395863">
            <w:pPr>
              <w:jc w:val="center"/>
            </w:pPr>
            <w:r>
              <w:t>Ka</w:t>
            </w:r>
            <w:r w:rsidR="00625836">
              <w:t>llyn Strichen</w:t>
            </w:r>
            <w:r w:rsidR="002A6DA6">
              <w:t>/Treasurer</w:t>
            </w:r>
          </w:p>
        </w:tc>
        <w:tc>
          <w:tcPr>
            <w:tcW w:w="2406" w:type="dxa"/>
            <w:tcMar/>
            <w:vAlign w:val="center"/>
          </w:tcPr>
          <w:p w:rsidRPr="000B6278" w:rsidR="00693B35" w:rsidP="0009592E" w:rsidRDefault="00D21CA8" w14:paraId="3763077E" w14:textId="7186DCDE">
            <w:pPr>
              <w:jc w:val="center"/>
            </w:pPr>
            <w:r>
              <w:t>Jennifer Wigley</w:t>
            </w:r>
            <w:r w:rsidR="002A6DA6">
              <w:t>/Secretary</w:t>
            </w:r>
          </w:p>
        </w:tc>
        <w:tc>
          <w:tcPr>
            <w:tcW w:w="2407" w:type="dxa"/>
            <w:tcMar/>
            <w:vAlign w:val="center"/>
          </w:tcPr>
          <w:p w:rsidRPr="000B6278" w:rsidR="00693B35" w:rsidP="0009592E" w:rsidRDefault="00625836" w14:paraId="6D234509" w14:textId="1B1E97F6">
            <w:pPr>
              <w:jc w:val="center"/>
            </w:pPr>
            <w:r>
              <w:t>Jo</w:t>
            </w:r>
            <w:r w:rsidR="00EA7693">
              <w:t>a</w:t>
            </w:r>
            <w:r>
              <w:t xml:space="preserve">nna </w:t>
            </w:r>
            <w:r w:rsidR="00EB303A">
              <w:t>Schipper</w:t>
            </w:r>
            <w:r w:rsidR="002A6DA6">
              <w:t>/Principal</w:t>
            </w:r>
          </w:p>
        </w:tc>
      </w:tr>
      <w:tr w:rsidRPr="000B6278" w:rsidR="00BB3B2F" w:rsidTr="06521BE8" w14:paraId="4102CE98" w14:textId="77777777">
        <w:trPr>
          <w:trHeight w:val="504"/>
        </w:trPr>
        <w:tc>
          <w:tcPr>
            <w:tcW w:w="2406" w:type="dxa"/>
            <w:tcMar/>
            <w:vAlign w:val="center"/>
          </w:tcPr>
          <w:p w:rsidRPr="000B6278" w:rsidR="00BB3B2F" w:rsidP="006D23DD" w:rsidRDefault="00BB3B2F" w14:paraId="4B60817F" w14:textId="19FE6661">
            <w:pPr>
              <w:jc w:val="center"/>
            </w:pPr>
            <w:r>
              <w:t>Jennifer Fox/Parent</w:t>
            </w:r>
          </w:p>
        </w:tc>
        <w:tc>
          <w:tcPr>
            <w:tcW w:w="2406" w:type="dxa"/>
            <w:tcMar/>
            <w:vAlign w:val="center"/>
          </w:tcPr>
          <w:p w:rsidRPr="000B6278" w:rsidR="00BB3B2F" w:rsidP="006D23DD" w:rsidRDefault="009D6235" w14:paraId="5054C1F9" w14:textId="02D05377">
            <w:pPr>
              <w:jc w:val="center"/>
            </w:pPr>
            <w:r>
              <w:t xml:space="preserve">Brittaney </w:t>
            </w:r>
            <w:proofErr w:type="spellStart"/>
            <w:r>
              <w:t>Pregizer</w:t>
            </w:r>
            <w:proofErr w:type="spellEnd"/>
            <w:r w:rsidR="00BB3B2F">
              <w:t>/Parent</w:t>
            </w:r>
          </w:p>
        </w:tc>
        <w:tc>
          <w:tcPr>
            <w:tcW w:w="2406" w:type="dxa"/>
            <w:tcMar/>
            <w:vAlign w:val="center"/>
          </w:tcPr>
          <w:p w:rsidRPr="000B6278" w:rsidR="00BB3B2F" w:rsidP="006D23DD" w:rsidRDefault="009D6235" w14:paraId="5EA24951" w14:textId="37A252AD">
            <w:pPr>
              <w:jc w:val="center"/>
            </w:pPr>
            <w:r>
              <w:t>Mrs. Larissa Unger/Grade 2 Teacher</w:t>
            </w:r>
          </w:p>
        </w:tc>
        <w:tc>
          <w:tcPr>
            <w:tcW w:w="2407" w:type="dxa"/>
            <w:tcMar/>
            <w:vAlign w:val="center"/>
          </w:tcPr>
          <w:p w:rsidRPr="000B6278" w:rsidR="00BB3B2F" w:rsidP="06521BE8" w:rsidRDefault="009D6235" w14:paraId="12E39CCB" w14:textId="6AD6E3D6">
            <w:pPr>
              <w:jc w:val="center"/>
              <w:rPr>
                <w:color w:val="000000" w:themeColor="text1" w:themeTint="FF" w:themeShade="FF"/>
              </w:rPr>
            </w:pPr>
            <w:r w:rsidRPr="06521BE8" w:rsidR="4436B4C2">
              <w:rPr>
                <w:color w:val="000000" w:themeColor="text1" w:themeTint="FF" w:themeShade="FF"/>
              </w:rPr>
              <w:t>Macham/ Parent</w:t>
            </w:r>
          </w:p>
        </w:tc>
      </w:tr>
      <w:bookmarkEnd w:id="0"/>
    </w:tbl>
    <w:p w:rsidR="06521BE8" w:rsidRDefault="06521BE8" w14:paraId="7E64DD55" w14:textId="106D40A8"/>
    <w:p w:rsidRPr="00245795" w:rsidR="00254BFD" w:rsidP="00693B35" w:rsidRDefault="00254BFD" w14:paraId="4ADD562D" w14:textId="77777777"/>
    <w:tbl>
      <w:tblPr>
        <w:tblW w:w="5000" w:type="pct"/>
        <w:tblBorders>
          <w:top w:val="single" w:color="748DF3" w:themeColor="accent3" w:sz="4" w:space="0"/>
          <w:left w:val="single" w:color="748DF3" w:themeColor="accent3" w:sz="4" w:space="0"/>
          <w:bottom w:val="single" w:color="748DF3" w:themeColor="accent3" w:sz="4" w:space="0"/>
          <w:right w:val="single" w:color="748DF3" w:themeColor="accent3" w:sz="4" w:space="0"/>
          <w:insideH w:val="single" w:color="748DF3" w:themeColor="accent3" w:sz="4" w:space="0"/>
          <w:insideV w:val="single" w:color="748DF3" w:themeColor="accent3" w:sz="4" w:space="0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84"/>
        <w:gridCol w:w="6529"/>
        <w:gridCol w:w="1725"/>
      </w:tblGrid>
      <w:tr w:rsidRPr="007E4B15" w:rsidR="007E4B15" w:rsidTr="06521BE8" w14:paraId="749DA5A6" w14:textId="77777777">
        <w:trPr>
          <w:trHeight w:val="576"/>
          <w:tblHeader/>
        </w:trPr>
        <w:tc>
          <w:tcPr>
            <w:tcW w:w="1384" w:type="dxa"/>
            <w:shd w:val="clear" w:color="auto" w:fill="E3E8FC" w:themeFill="accent3" w:themeFillTint="33"/>
            <w:tcMar/>
            <w:vAlign w:val="center"/>
          </w:tcPr>
          <w:p w:rsidRPr="007E4B15" w:rsidR="00400A51" w:rsidP="0009592E" w:rsidRDefault="00DB68E5" w14:paraId="283FCE79" w14:textId="77777777">
            <w:pPr>
              <w:pStyle w:val="Heading1"/>
              <w:jc w:val="center"/>
            </w:pPr>
            <w:sdt>
              <w:sdtPr>
                <w:alias w:val="Time:"/>
                <w:tag w:val="Time:"/>
                <w:id w:val="-718661838"/>
                <w:placeholder>
                  <w:docPart w:val="6580D5B11EA042B19302E20D43D83F9B"/>
                </w:placeholder>
                <w:temporary/>
                <w:showingPlcHdr/>
                <w15:appearance w15:val="hidden"/>
              </w:sdtPr>
              <w:sdtEndPr/>
              <w:sdtContent>
                <w:r w:rsidRPr="007E4B15" w:rsidR="00400A51">
                  <w:t>Time</w:t>
                </w:r>
              </w:sdtContent>
            </w:sdt>
          </w:p>
        </w:tc>
        <w:tc>
          <w:tcPr>
            <w:tcW w:w="6529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:rsidRPr="007E4B15" w:rsidR="00400A51" w:rsidP="00D85D6B" w:rsidRDefault="00DB68E5" w14:paraId="32E0AE6E" w14:textId="77777777">
            <w:sdt>
              <w:sdtPr>
                <w:alias w:val="Item:"/>
                <w:tag w:val="Item:"/>
                <w:id w:val="614954302"/>
                <w:placeholder>
                  <w:docPart w:val="E8B37C38786C44ECBF2C7142F78EBC19"/>
                </w:placeholder>
                <w:temporary/>
                <w:showingPlcHdr/>
                <w15:appearance w15:val="hidden"/>
              </w:sdtPr>
              <w:sdtEndPr/>
              <w:sdtContent>
                <w:r w:rsidRPr="0009592E" w:rsidR="00400A51">
                  <w:rPr>
                    <w:rStyle w:val="Heading1Char"/>
                  </w:rPr>
                  <w:t>Item</w:t>
                </w:r>
              </w:sdtContent>
            </w:sdt>
            <w:r w:rsidR="00A84018">
              <w:t xml:space="preserve"> </w:t>
            </w:r>
          </w:p>
        </w:tc>
        <w:tc>
          <w:tcPr>
            <w:tcW w:w="1725" w:type="dxa"/>
            <w:shd w:val="clear" w:color="auto" w:fill="E3E8FC" w:themeFill="accent3" w:themeFillTint="33"/>
            <w:tcMar/>
            <w:vAlign w:val="center"/>
          </w:tcPr>
          <w:p w:rsidRPr="007E4B15" w:rsidR="00400A51" w:rsidP="0009592E" w:rsidRDefault="00DB68E5" w14:paraId="70908DD2" w14:textId="77777777">
            <w:pPr>
              <w:jc w:val="center"/>
            </w:pPr>
            <w:sdt>
              <w:sdtPr>
                <w:alias w:val="Owner:"/>
                <w:tag w:val="Owner:"/>
                <w:id w:val="355778012"/>
                <w:placeholder>
                  <w:docPart w:val="DF30D36D12F647458FB427672EECCD54"/>
                </w:placeholder>
                <w:temporary/>
                <w:showingPlcHdr/>
                <w15:appearance w15:val="hidden"/>
              </w:sdtPr>
              <w:sdtEndPr/>
              <w:sdtContent>
                <w:r w:rsidRPr="0009592E" w:rsidR="00400A51">
                  <w:rPr>
                    <w:rStyle w:val="Heading1Char"/>
                  </w:rPr>
                  <w:t>Owner</w:t>
                </w:r>
              </w:sdtContent>
            </w:sdt>
            <w:r w:rsidR="00A84018">
              <w:t xml:space="preserve"> </w:t>
            </w:r>
          </w:p>
        </w:tc>
      </w:tr>
      <w:tr w:rsidRPr="00E040A9" w:rsidR="00400A51" w:rsidTr="06521BE8" w14:paraId="6089B65B" w14:textId="77777777">
        <w:trPr>
          <w:trHeight w:val="504"/>
        </w:trPr>
        <w:tc>
          <w:tcPr>
            <w:tcW w:w="1384" w:type="dxa"/>
            <w:shd w:val="clear" w:color="auto" w:fill="FFFFFF" w:themeFill="background1"/>
            <w:tcMar/>
            <w:vAlign w:val="center"/>
          </w:tcPr>
          <w:p w:rsidRPr="00E040A9" w:rsidR="00400A51" w:rsidP="00A84018" w:rsidRDefault="00FD6D05" w14:paraId="5EE8D4F4" w14:textId="6D0D172C">
            <w:pPr>
              <w:jc w:val="center"/>
            </w:pPr>
            <w:r w:rsidRPr="00E040A9">
              <w:t>7</w:t>
            </w:r>
            <w:r w:rsidRPr="00E040A9" w:rsidR="00B5699D">
              <w:t>:</w:t>
            </w:r>
            <w:r w:rsidRPr="00E040A9" w:rsidR="00A71920">
              <w:t>0</w:t>
            </w:r>
            <w:r w:rsidRPr="00E040A9">
              <w:t>1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:rsidRPr="00E040A9" w:rsidR="00400A51" w:rsidP="00C03FF3" w:rsidRDefault="00C03FF3" w14:paraId="341F73EE" w14:textId="2E687D0F">
            <w:pPr>
              <w:rPr>
                <w:b/>
                <w:bCs/>
              </w:rPr>
            </w:pPr>
            <w:r w:rsidRPr="00E040A9">
              <w:rPr>
                <w:b/>
                <w:bCs/>
              </w:rPr>
              <w:t xml:space="preserve">1. </w:t>
            </w:r>
            <w:r w:rsidRPr="00E040A9" w:rsidR="00725182">
              <w:rPr>
                <w:b/>
                <w:bCs/>
              </w:rPr>
              <w:t>Call to Order</w:t>
            </w:r>
          </w:p>
          <w:p w:rsidRPr="00E040A9" w:rsidR="00C03FF3" w:rsidP="00C03FF3" w:rsidRDefault="00C03FF3" w14:paraId="253E7407" w14:textId="6EE38718">
            <w:r w:rsidRPr="00E040A9">
              <w:t xml:space="preserve">I. </w:t>
            </w:r>
            <w:r w:rsidRPr="00E040A9" w:rsidR="00CB664E">
              <w:t xml:space="preserve">Introductions </w:t>
            </w:r>
          </w:p>
        </w:tc>
        <w:tc>
          <w:tcPr>
            <w:tcW w:w="1725" w:type="dxa"/>
            <w:shd w:val="clear" w:color="auto" w:fill="FFFFFF" w:themeFill="background1"/>
            <w:tcMar/>
            <w:vAlign w:val="center"/>
          </w:tcPr>
          <w:p w:rsidRPr="00E040A9" w:rsidR="00C03FF3" w:rsidP="00FD6D05" w:rsidRDefault="00CB664E" w14:paraId="67F5ECC9" w14:textId="6D0385C0">
            <w:pPr>
              <w:jc w:val="center"/>
            </w:pPr>
            <w:r w:rsidRPr="00E040A9">
              <w:t>All</w:t>
            </w:r>
          </w:p>
        </w:tc>
      </w:tr>
      <w:tr w:rsidRPr="00B2198A" w:rsidR="00400A51" w:rsidTr="06521BE8" w14:paraId="06964DB1" w14:textId="77777777">
        <w:trPr>
          <w:trHeight w:val="504"/>
        </w:trPr>
        <w:tc>
          <w:tcPr>
            <w:tcW w:w="1384" w:type="dxa"/>
            <w:shd w:val="clear" w:color="auto" w:fill="FFFFFF" w:themeFill="background1"/>
            <w:tcMar/>
            <w:vAlign w:val="center"/>
          </w:tcPr>
          <w:p w:rsidRPr="00E040A9" w:rsidR="00400A51" w:rsidP="0009592E" w:rsidRDefault="00FD6D05" w14:paraId="1E25AB02" w14:textId="1AFF2B78">
            <w:pPr>
              <w:jc w:val="center"/>
            </w:pPr>
            <w:r w:rsidRPr="00E040A9">
              <w:t>7</w:t>
            </w:r>
            <w:r w:rsidRPr="00E040A9" w:rsidR="00B5699D">
              <w:t>:</w:t>
            </w:r>
            <w:r w:rsidRPr="00E040A9">
              <w:t>02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:rsidRPr="00E040A9" w:rsidR="00C03FF3" w:rsidP="00C03FF3" w:rsidRDefault="00C03FF3" w14:paraId="32108F54" w14:textId="3AAAA501">
            <w:pPr>
              <w:rPr>
                <w:b/>
                <w:bCs/>
              </w:rPr>
            </w:pPr>
            <w:r w:rsidRPr="00E040A9">
              <w:rPr>
                <w:b/>
                <w:bCs/>
              </w:rPr>
              <w:t>2. Agenda</w:t>
            </w:r>
          </w:p>
          <w:p w:rsidRPr="00E040A9" w:rsidR="00C03FF3" w:rsidP="00C03FF3" w:rsidRDefault="00C03FF3" w14:paraId="1A17962B" w14:textId="7E3AC2F6">
            <w:r w:rsidRPr="00E040A9">
              <w:t xml:space="preserve">I. Amendments to </w:t>
            </w:r>
            <w:r w:rsidRPr="00E040A9" w:rsidR="00FD6D05">
              <w:t>Parent Society</w:t>
            </w:r>
            <w:r w:rsidRPr="00E040A9">
              <w:t xml:space="preserve"> </w:t>
            </w:r>
            <w:r w:rsidRPr="00E040A9" w:rsidR="00CB664E">
              <w:t>a</w:t>
            </w:r>
            <w:r w:rsidRPr="00E040A9">
              <w:t>genda</w:t>
            </w:r>
          </w:p>
          <w:p w:rsidRPr="00E040A9" w:rsidR="00400A51" w:rsidP="00C03FF3" w:rsidRDefault="00C03FF3" w14:paraId="261E3F6C" w14:textId="4A12C464">
            <w:r w:rsidRPr="00E040A9">
              <w:t xml:space="preserve">II. </w:t>
            </w:r>
            <w:r w:rsidRPr="00E040A9" w:rsidR="00B5699D">
              <w:t>Approval of th</w:t>
            </w:r>
            <w:r w:rsidRPr="00E040A9" w:rsidR="00725182">
              <w:t xml:space="preserve">e </w:t>
            </w:r>
            <w:r w:rsidRPr="00E040A9" w:rsidR="00FD6D05">
              <w:t xml:space="preserve">Parent Society </w:t>
            </w:r>
            <w:r w:rsidRPr="00E040A9" w:rsidR="00B5699D">
              <w:t>agenda</w:t>
            </w:r>
            <w:r w:rsidRPr="00E040A9" w:rsidR="00A84018">
              <w:t xml:space="preserve"> </w:t>
            </w:r>
          </w:p>
        </w:tc>
        <w:tc>
          <w:tcPr>
            <w:tcW w:w="1725" w:type="dxa"/>
            <w:shd w:val="clear" w:color="auto" w:fill="FFFFFF" w:themeFill="background1"/>
            <w:tcMar/>
            <w:vAlign w:val="center"/>
          </w:tcPr>
          <w:p w:rsidRPr="00E040A9" w:rsidR="00400A51" w:rsidP="0009592E" w:rsidRDefault="00FD6D05" w14:paraId="79F39B7F" w14:textId="73117E73">
            <w:pPr>
              <w:jc w:val="center"/>
              <w:rPr>
                <w:sz w:val="16"/>
                <w:szCs w:val="16"/>
              </w:rPr>
            </w:pPr>
            <w:r w:rsidRPr="00E040A9">
              <w:rPr>
                <w:sz w:val="16"/>
                <w:szCs w:val="16"/>
              </w:rPr>
              <w:t>Chelsea</w:t>
            </w:r>
            <w:r w:rsidRPr="00E040A9" w:rsidR="00B5699D">
              <w:rPr>
                <w:sz w:val="16"/>
                <w:szCs w:val="16"/>
              </w:rPr>
              <w:t xml:space="preserve"> Motioned</w:t>
            </w:r>
            <w:r w:rsidRPr="00E040A9" w:rsidR="005D2E45">
              <w:rPr>
                <w:sz w:val="16"/>
                <w:szCs w:val="16"/>
              </w:rPr>
              <w:t xml:space="preserve">, </w:t>
            </w:r>
            <w:r w:rsidRPr="00E040A9" w:rsidR="00725182">
              <w:rPr>
                <w:sz w:val="16"/>
                <w:szCs w:val="16"/>
              </w:rPr>
              <w:t>Jennifer</w:t>
            </w:r>
            <w:r w:rsidRPr="00E040A9" w:rsidR="00625836">
              <w:rPr>
                <w:sz w:val="16"/>
                <w:szCs w:val="16"/>
              </w:rPr>
              <w:t xml:space="preserve"> </w:t>
            </w:r>
            <w:r w:rsidRPr="00E040A9" w:rsidR="005D2E45">
              <w:rPr>
                <w:sz w:val="16"/>
                <w:szCs w:val="16"/>
              </w:rPr>
              <w:t xml:space="preserve">F </w:t>
            </w:r>
            <w:r w:rsidRPr="00E040A9" w:rsidR="00725182">
              <w:rPr>
                <w:sz w:val="16"/>
                <w:szCs w:val="16"/>
              </w:rPr>
              <w:t>Approved</w:t>
            </w:r>
            <w:r w:rsidRPr="00E040A9" w:rsidR="005D2E45">
              <w:rPr>
                <w:sz w:val="16"/>
                <w:szCs w:val="16"/>
              </w:rPr>
              <w:t xml:space="preserve">, </w:t>
            </w:r>
            <w:r w:rsidR="00E040A9">
              <w:rPr>
                <w:sz w:val="16"/>
                <w:szCs w:val="16"/>
              </w:rPr>
              <w:t>Brittaney</w:t>
            </w:r>
            <w:r w:rsidRPr="00E040A9" w:rsidR="00725182">
              <w:rPr>
                <w:sz w:val="16"/>
                <w:szCs w:val="16"/>
              </w:rPr>
              <w:t xml:space="preserve"> Seconded</w:t>
            </w:r>
          </w:p>
          <w:p w:rsidRPr="005D2E45" w:rsidR="005D2E45" w:rsidP="0009592E" w:rsidRDefault="005D2E45" w14:paraId="7173E7F3" w14:textId="0BACADAF">
            <w:pPr>
              <w:jc w:val="center"/>
              <w:rPr>
                <w:sz w:val="16"/>
                <w:szCs w:val="16"/>
              </w:rPr>
            </w:pPr>
            <w:r w:rsidRPr="00E040A9">
              <w:rPr>
                <w:sz w:val="16"/>
                <w:szCs w:val="16"/>
              </w:rPr>
              <w:t>Chelsea Motioned, Jennifer F Approved, Kallyn Seconded</w:t>
            </w:r>
          </w:p>
        </w:tc>
      </w:tr>
      <w:tr w:rsidRPr="00B2198A" w:rsidR="00400A51" w:rsidTr="06521BE8" w14:paraId="444966F1" w14:textId="77777777">
        <w:trPr>
          <w:trHeight w:val="504"/>
        </w:trPr>
        <w:tc>
          <w:tcPr>
            <w:tcW w:w="1384" w:type="dxa"/>
            <w:shd w:val="clear" w:color="auto" w:fill="FFFFFF" w:themeFill="background1"/>
            <w:tcMar/>
            <w:vAlign w:val="center"/>
          </w:tcPr>
          <w:p w:rsidRPr="00E040A9" w:rsidR="00400A51" w:rsidP="0009592E" w:rsidRDefault="00E040A9" w14:paraId="4F2F2EE1" w14:textId="025DD40B">
            <w:pPr>
              <w:jc w:val="center"/>
            </w:pPr>
            <w:r>
              <w:t>7</w:t>
            </w:r>
            <w:r w:rsidRPr="00E040A9" w:rsidR="00725182">
              <w:t>:</w:t>
            </w:r>
            <w:r>
              <w:t>04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:rsidRPr="00E040A9" w:rsidR="00C03FF3" w:rsidP="00392979" w:rsidRDefault="00C03FF3" w14:paraId="29AE4C26" w14:textId="77777777">
            <w:pPr>
              <w:rPr>
                <w:b/>
                <w:bCs/>
              </w:rPr>
            </w:pPr>
            <w:r w:rsidRPr="00E040A9">
              <w:rPr>
                <w:b/>
                <w:bCs/>
              </w:rPr>
              <w:t xml:space="preserve">3. </w:t>
            </w:r>
            <w:r w:rsidRPr="00E040A9" w:rsidR="00725182">
              <w:rPr>
                <w:b/>
                <w:bCs/>
              </w:rPr>
              <w:t>Minutes of Previous Meeting</w:t>
            </w:r>
          </w:p>
          <w:p w:rsidRPr="00E040A9" w:rsidR="00400A51" w:rsidP="00392979" w:rsidRDefault="00C03FF3" w14:paraId="602654B0" w14:textId="5B1BFDD4">
            <w:r w:rsidRPr="00E040A9">
              <w:t xml:space="preserve">I. Approval of </w:t>
            </w:r>
            <w:r w:rsidR="00E040A9">
              <w:t>September 16</w:t>
            </w:r>
            <w:r w:rsidRPr="00E040A9" w:rsidR="00E040A9">
              <w:rPr>
                <w:vertAlign w:val="superscript"/>
              </w:rPr>
              <w:t>th</w:t>
            </w:r>
            <w:r w:rsidRPr="00E040A9">
              <w:t xml:space="preserve"> </w:t>
            </w:r>
            <w:r w:rsidRPr="00E040A9" w:rsidR="00CB664E">
              <w:t>Minutes</w:t>
            </w:r>
            <w:r w:rsidRPr="00E040A9">
              <w:t>.</w:t>
            </w:r>
          </w:p>
        </w:tc>
        <w:tc>
          <w:tcPr>
            <w:tcW w:w="1725" w:type="dxa"/>
            <w:shd w:val="clear" w:color="auto" w:fill="FFFFFF" w:themeFill="background1"/>
            <w:tcMar/>
            <w:vAlign w:val="center"/>
          </w:tcPr>
          <w:p w:rsidRPr="00E040A9" w:rsidR="005D2E45" w:rsidP="0009592E" w:rsidRDefault="005D2E45" w14:paraId="1F6E82E0" w14:textId="77777777">
            <w:pPr>
              <w:jc w:val="center"/>
              <w:rPr>
                <w:sz w:val="16"/>
                <w:szCs w:val="16"/>
              </w:rPr>
            </w:pPr>
            <w:r w:rsidRPr="00E040A9">
              <w:rPr>
                <w:sz w:val="16"/>
                <w:szCs w:val="16"/>
              </w:rPr>
              <w:t xml:space="preserve">Chelsea Motioned, Kallyn Approved, </w:t>
            </w:r>
          </w:p>
          <w:p w:rsidRPr="00B2198A" w:rsidR="00400A51" w:rsidP="0009592E" w:rsidRDefault="001D35AF" w14:paraId="398BD3CE" w14:textId="59AB78B6">
            <w:pPr>
              <w:jc w:val="center"/>
            </w:pPr>
            <w:r w:rsidRPr="00E040A9">
              <w:rPr>
                <w:sz w:val="16"/>
                <w:szCs w:val="16"/>
              </w:rPr>
              <w:t xml:space="preserve">Jennifer </w:t>
            </w:r>
            <w:r w:rsidRPr="00E040A9" w:rsidR="00B154FC">
              <w:rPr>
                <w:sz w:val="16"/>
                <w:szCs w:val="16"/>
              </w:rPr>
              <w:t>F</w:t>
            </w:r>
            <w:r w:rsidRPr="00E040A9" w:rsidR="005D2E45">
              <w:rPr>
                <w:sz w:val="16"/>
                <w:szCs w:val="16"/>
              </w:rPr>
              <w:t xml:space="preserve"> Seconded</w:t>
            </w:r>
          </w:p>
        </w:tc>
      </w:tr>
      <w:tr w:rsidRPr="00FC7262" w:rsidR="00400A51" w:rsidTr="06521BE8" w14:paraId="6CCBA0BA" w14:textId="77777777">
        <w:trPr>
          <w:trHeight w:val="504"/>
        </w:trPr>
        <w:tc>
          <w:tcPr>
            <w:tcW w:w="1384" w:type="dxa"/>
            <w:shd w:val="clear" w:color="auto" w:fill="FFFFFF" w:themeFill="background1"/>
            <w:tcMar/>
            <w:vAlign w:val="center"/>
          </w:tcPr>
          <w:p w:rsidRPr="00FC7262" w:rsidR="00400A51" w:rsidP="0009592E" w:rsidRDefault="00B653D9" w14:paraId="4EFF14F9" w14:textId="73F70EF9">
            <w:pPr>
              <w:jc w:val="center"/>
              <w:rPr>
                <w:highlight w:val="yellow"/>
              </w:rPr>
            </w:pPr>
            <w:r w:rsidRPr="00B653D9">
              <w:t>7</w:t>
            </w:r>
            <w:r w:rsidRPr="00B653D9" w:rsidR="00F146A6">
              <w:t>:</w:t>
            </w:r>
            <w:r w:rsidRPr="00B653D9">
              <w:t>06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:rsidRPr="00B653D9" w:rsidR="00CF736E" w:rsidP="00392979" w:rsidRDefault="00CB664E" w14:paraId="0301CB19" w14:textId="0161EA41">
            <w:pPr>
              <w:rPr>
                <w:b/>
                <w:bCs/>
              </w:rPr>
            </w:pPr>
            <w:r w:rsidRPr="00B653D9">
              <w:rPr>
                <w:b/>
                <w:bCs/>
              </w:rPr>
              <w:t>4</w:t>
            </w:r>
            <w:r w:rsidRPr="00B653D9" w:rsidR="00C03FF3">
              <w:rPr>
                <w:b/>
                <w:bCs/>
              </w:rPr>
              <w:t xml:space="preserve">. </w:t>
            </w:r>
            <w:r w:rsidRPr="00B653D9" w:rsidR="00CF736E">
              <w:rPr>
                <w:b/>
                <w:bCs/>
              </w:rPr>
              <w:t>Reports</w:t>
            </w:r>
          </w:p>
          <w:p w:rsidRPr="00B653D9" w:rsidR="00CB664E" w:rsidP="00CB664E" w:rsidRDefault="00C03FF3" w14:paraId="18D58B05" w14:textId="3A3DF80E">
            <w:r w:rsidRPr="00B653D9">
              <w:t xml:space="preserve">I. </w:t>
            </w:r>
            <w:r w:rsidRPr="00B653D9" w:rsidR="00B653D9">
              <w:t>Chair &amp; Fundraising</w:t>
            </w:r>
            <w:r w:rsidRPr="00B653D9" w:rsidR="00CB664E">
              <w:t xml:space="preserve"> Report</w:t>
            </w:r>
          </w:p>
          <w:p w:rsidRPr="009D3A24" w:rsidR="00A13A0D" w:rsidP="00CB664E" w:rsidRDefault="000D3481" w14:paraId="58FBEF23" w14:textId="7708CC11">
            <w:pPr>
              <w:pStyle w:val="ListParagraph"/>
              <w:numPr>
                <w:ilvl w:val="0"/>
                <w:numId w:val="8"/>
              </w:numPr>
            </w:pPr>
            <w:r w:rsidRPr="009D3A24">
              <w:t>Bottle Drive</w:t>
            </w:r>
            <w:r w:rsidRPr="009D3A24" w:rsidR="00CB664E">
              <w:t xml:space="preserve"> </w:t>
            </w:r>
          </w:p>
          <w:p w:rsidRPr="009D3A24" w:rsidR="000D3481" w:rsidP="00A13A0D" w:rsidRDefault="000D3481" w14:paraId="2549CF51" w14:textId="07C8B141">
            <w:pPr>
              <w:pStyle w:val="ListParagraph"/>
              <w:numPr>
                <w:ilvl w:val="1"/>
                <w:numId w:val="8"/>
              </w:numPr>
            </w:pPr>
            <w:r w:rsidRPr="009D3A24">
              <w:t>Friday, May 22</w:t>
            </w:r>
            <w:r w:rsidRPr="009D3A24">
              <w:rPr>
                <w:vertAlign w:val="superscript"/>
              </w:rPr>
              <w:t>nd</w:t>
            </w:r>
            <w:r w:rsidRPr="009D3A24">
              <w:t xml:space="preserve"> (after the May long weekend)</w:t>
            </w:r>
          </w:p>
          <w:p w:rsidRPr="009D3A24" w:rsidR="00A13A0D" w:rsidP="00A13A0D" w:rsidRDefault="000D3481" w14:paraId="3007FF36" w14:textId="3D50B3DA">
            <w:pPr>
              <w:pStyle w:val="ListParagraph"/>
              <w:numPr>
                <w:ilvl w:val="1"/>
                <w:numId w:val="8"/>
              </w:numPr>
            </w:pPr>
            <w:r w:rsidRPr="009D3A24">
              <w:t>Possibly two drop off times of 11:30AM (for kindergarten) and between 2:00 – 3:00 PM (for Grades 1 – 6)</w:t>
            </w:r>
          </w:p>
          <w:p w:rsidRPr="009D3A24" w:rsidR="000D3481" w:rsidP="00A13A0D" w:rsidRDefault="000D3481" w14:paraId="4ECFCEA5" w14:textId="02383E9F">
            <w:pPr>
              <w:pStyle w:val="ListParagraph"/>
              <w:numPr>
                <w:ilvl w:val="1"/>
                <w:numId w:val="8"/>
              </w:numPr>
              <w:rPr/>
            </w:pPr>
            <w:r w:rsidR="0B4F8E65">
              <w:rPr/>
              <w:t xml:space="preserve">Ask for volunteer </w:t>
            </w:r>
            <w:r w:rsidR="74901E1A">
              <w:rPr/>
              <w:t>drivers</w:t>
            </w:r>
            <w:r w:rsidR="0B4F8E65">
              <w:rPr/>
              <w:t xml:space="preserve"> (</w:t>
            </w:r>
            <w:r w:rsidR="3B0FD4C2">
              <w:rPr/>
              <w:t>trucks</w:t>
            </w:r>
            <w:r w:rsidR="0B4F8E65">
              <w:rPr/>
              <w:t xml:space="preserve"> if possible) to take donations in on Saturday, May 23</w:t>
            </w:r>
            <w:r w:rsidRPr="06521BE8" w:rsidR="0B4F8E65">
              <w:rPr>
                <w:vertAlign w:val="superscript"/>
              </w:rPr>
              <w:t>rd</w:t>
            </w:r>
            <w:r w:rsidR="0B4F8E65">
              <w:rPr/>
              <w:t xml:space="preserve"> if not able to take them in on Friday.</w:t>
            </w:r>
          </w:p>
          <w:p w:rsidRPr="009D3A24" w:rsidR="002153E4" w:rsidP="002153E4" w:rsidRDefault="002153E4" w14:paraId="5598BC9E" w14:textId="755F08EF">
            <w:pPr>
              <w:pStyle w:val="ListParagraph"/>
              <w:numPr>
                <w:ilvl w:val="0"/>
                <w:numId w:val="8"/>
              </w:numPr>
            </w:pPr>
            <w:r w:rsidRPr="009D3A24">
              <w:t>Pizza Order</w:t>
            </w:r>
            <w:r w:rsidRPr="009D3A24">
              <w:t xml:space="preserve"> </w:t>
            </w:r>
          </w:p>
          <w:p w:rsidRPr="009D3A24" w:rsidR="00A13A0D" w:rsidP="00A13A0D" w:rsidRDefault="002153E4" w14:paraId="766C7382" w14:textId="23F182E3">
            <w:pPr>
              <w:pStyle w:val="ListParagraph"/>
              <w:numPr>
                <w:ilvl w:val="1"/>
                <w:numId w:val="8"/>
              </w:numPr>
            </w:pPr>
            <w:r w:rsidRPr="009D3A24">
              <w:t>Before Spring Break March 30 – April 6</w:t>
            </w:r>
          </w:p>
          <w:p w:rsidRPr="009D3A24" w:rsidR="002153E4" w:rsidP="00A13A0D" w:rsidRDefault="002153E4" w14:paraId="7302A1A3" w14:textId="4515B51B">
            <w:pPr>
              <w:pStyle w:val="ListParagraph"/>
              <w:numPr>
                <w:ilvl w:val="1"/>
                <w:numId w:val="8"/>
              </w:numPr>
            </w:pPr>
            <w:r w:rsidRPr="009D3A24">
              <w:t>Check into possible delivery date options</w:t>
            </w:r>
          </w:p>
          <w:p w:rsidRPr="009D3A24" w:rsidR="002153E4" w:rsidP="002153E4" w:rsidRDefault="002153E4" w14:paraId="6CD19B08" w14:textId="0AD2BA64">
            <w:pPr>
              <w:pStyle w:val="ListParagraph"/>
              <w:numPr>
                <w:ilvl w:val="0"/>
                <w:numId w:val="8"/>
              </w:numPr>
            </w:pPr>
            <w:r w:rsidRPr="009D3A24">
              <w:t>Discussion of others and timing, but nothing set.</w:t>
            </w:r>
            <w:r w:rsidRPr="009D3A24">
              <w:t xml:space="preserve"> </w:t>
            </w:r>
          </w:p>
          <w:p w:rsidRPr="00F53860" w:rsidR="002C68CC" w:rsidP="00DD2CAC" w:rsidRDefault="00C03FF3" w14:paraId="137256D0" w14:textId="6EA6F9F1">
            <w:r w:rsidRPr="00F53860">
              <w:t>II.</w:t>
            </w:r>
            <w:r w:rsidRPr="00F53860" w:rsidR="00F146A6">
              <w:t xml:space="preserve"> </w:t>
            </w:r>
            <w:r w:rsidRPr="00F53860" w:rsidR="00F53860">
              <w:t>Treasurer’s</w:t>
            </w:r>
            <w:r w:rsidRPr="00F53860" w:rsidR="00DD2CAC">
              <w:t xml:space="preserve"> Repor</w:t>
            </w:r>
            <w:r w:rsidRPr="00F53860" w:rsidR="00452E16">
              <w:t>t</w:t>
            </w:r>
          </w:p>
          <w:p w:rsidRPr="009D3A24" w:rsidR="009D3A24" w:rsidP="00F53860" w:rsidRDefault="00F53860" w14:paraId="5CD5655B" w14:textId="77777777">
            <w:pPr>
              <w:pStyle w:val="ListParagraph"/>
              <w:numPr>
                <w:ilvl w:val="0"/>
                <w:numId w:val="8"/>
              </w:numPr>
            </w:pPr>
            <w:r w:rsidRPr="009D3A24">
              <w:t>Account totals</w:t>
            </w:r>
          </w:p>
          <w:p w:rsidRPr="009D3A24" w:rsidR="009D3A24" w:rsidP="009D3A24" w:rsidRDefault="00F53860" w14:paraId="1FCDD99A" w14:textId="77777777">
            <w:pPr>
              <w:pStyle w:val="ListParagraph"/>
              <w:numPr>
                <w:ilvl w:val="1"/>
                <w:numId w:val="8"/>
              </w:numPr>
            </w:pPr>
            <w:r w:rsidRPr="009D3A24">
              <w:t>Casino ($63,301.06)</w:t>
            </w:r>
            <w:r w:rsidRPr="009D3A24" w:rsidR="009D3A24">
              <w:t>,</w:t>
            </w:r>
          </w:p>
          <w:p w:rsidRPr="009D3A24" w:rsidR="00F53860" w:rsidP="009D3A24" w:rsidRDefault="00F53860" w14:paraId="347FE4F6" w14:textId="3721BDD7">
            <w:pPr>
              <w:pStyle w:val="ListParagraph"/>
              <w:numPr>
                <w:ilvl w:val="1"/>
                <w:numId w:val="8"/>
              </w:numPr>
            </w:pPr>
            <w:r w:rsidRPr="009D3A24">
              <w:t>Parent Society ($2,338.96)</w:t>
            </w:r>
            <w:r w:rsidRPr="009D3A24" w:rsidR="009D3A24">
              <w:t>.</w:t>
            </w:r>
          </w:p>
          <w:p w:rsidRPr="009D3A24" w:rsidR="00F53860" w:rsidP="00F53860" w:rsidRDefault="00F53860" w14:paraId="6EBC5030" w14:textId="1A825669">
            <w:pPr>
              <w:pStyle w:val="ListParagraph"/>
              <w:numPr>
                <w:ilvl w:val="0"/>
                <w:numId w:val="8"/>
              </w:numPr>
            </w:pPr>
            <w:r w:rsidRPr="009D3A24">
              <w:t xml:space="preserve">Wish List </w:t>
            </w:r>
            <w:r w:rsidRPr="009D3A24" w:rsidR="009D3A24">
              <w:t>Valuation</w:t>
            </w:r>
          </w:p>
          <w:p w:rsidRPr="009D3A24" w:rsidR="00F53860" w:rsidP="00F53860" w:rsidRDefault="009D3A24" w14:paraId="495D3C65" w14:textId="499CA6A3">
            <w:pPr>
              <w:pStyle w:val="ListParagraph"/>
              <w:numPr>
                <w:ilvl w:val="1"/>
                <w:numId w:val="8"/>
              </w:numPr>
            </w:pPr>
            <w:r w:rsidRPr="009D3A24">
              <w:t xml:space="preserve">PS </w:t>
            </w:r>
            <w:r w:rsidRPr="009D3A24" w:rsidR="002153E4">
              <w:t xml:space="preserve">Approved - </w:t>
            </w:r>
            <w:r w:rsidRPr="009D3A24" w:rsidR="00F53860">
              <w:t>Pay for Timbits, cookies and rest of shirts for St. Timothy 50</w:t>
            </w:r>
            <w:r w:rsidRPr="009D3A24" w:rsidR="00F53860">
              <w:rPr>
                <w:vertAlign w:val="superscript"/>
              </w:rPr>
              <w:t>th</w:t>
            </w:r>
            <w:r w:rsidRPr="009D3A24" w:rsidR="00F53860">
              <w:t xml:space="preserve"> Anniversary/Feast Day = $1,000. Chelsea motioned, Kallyn approved, and Jennifer F seconded.</w:t>
            </w:r>
          </w:p>
          <w:p w:rsidRPr="009D3A24" w:rsidR="00F53860" w:rsidP="00F53860" w:rsidRDefault="009D3A24" w14:paraId="18E2CB61" w14:textId="50428CD0">
            <w:pPr>
              <w:pStyle w:val="ListParagraph"/>
              <w:numPr>
                <w:ilvl w:val="1"/>
                <w:numId w:val="8"/>
              </w:numPr>
            </w:pPr>
            <w:r w:rsidRPr="009D3A24">
              <w:t xml:space="preserve">C Approved - </w:t>
            </w:r>
            <w:r w:rsidRPr="009D3A24" w:rsidR="00F53860">
              <w:t>Tables for Grade 5/6 = $6,400. Chelsea motioned, Kallyn approved, and Jennifer F seconded.</w:t>
            </w:r>
          </w:p>
          <w:p w:rsidRPr="009D3A24" w:rsidR="00F53860" w:rsidP="00F53860" w:rsidRDefault="009D3A24" w14:paraId="4FA1162A" w14:textId="1F22FF2F">
            <w:pPr>
              <w:pStyle w:val="ListParagraph"/>
              <w:numPr>
                <w:ilvl w:val="1"/>
                <w:numId w:val="8"/>
              </w:numPr>
            </w:pPr>
            <w:r w:rsidRPr="009D3A24">
              <w:t xml:space="preserve">C Approved - </w:t>
            </w:r>
            <w:r w:rsidRPr="009D3A24" w:rsidR="00F53860">
              <w:t>Music (boom whackers and ukelele picks) = $300. Chelsea motioned, Kallyn approved, and Jennifer F seconded.</w:t>
            </w:r>
          </w:p>
          <w:p w:rsidRPr="009D3A24" w:rsidR="00F53860" w:rsidP="00F53860" w:rsidRDefault="009D3A24" w14:paraId="71DC1F7F" w14:textId="1CA46D9E">
            <w:pPr>
              <w:pStyle w:val="ListParagraph"/>
              <w:numPr>
                <w:ilvl w:val="1"/>
                <w:numId w:val="8"/>
              </w:numPr>
            </w:pPr>
            <w:r w:rsidRPr="009D3A24">
              <w:t xml:space="preserve">C Approved - </w:t>
            </w:r>
            <w:r w:rsidRPr="009D3A24" w:rsidR="00F53860">
              <w:t>Religion Curriculum (Advent wreaths and battery-operated tapers) = $300. Chelsea motioned, Brittaney approved, and Jennifer F seconded.</w:t>
            </w:r>
          </w:p>
          <w:p w:rsidRPr="009D3A24" w:rsidR="00F53860" w:rsidP="00F53860" w:rsidRDefault="009D3A24" w14:paraId="24B14DF7" w14:textId="0009984B">
            <w:pPr>
              <w:pStyle w:val="ListParagraph"/>
              <w:numPr>
                <w:ilvl w:val="1"/>
                <w:numId w:val="8"/>
              </w:numPr>
            </w:pPr>
            <w:r w:rsidRPr="009D3A24">
              <w:t xml:space="preserve">C Approved - </w:t>
            </w:r>
            <w:r w:rsidRPr="009D3A24" w:rsidR="00F53860">
              <w:t xml:space="preserve">Library books with a Catholic focus = $500. Chelsea motioned, Kallyn approved, and Jennifer </w:t>
            </w:r>
            <w:r w:rsidRPr="009D3A24">
              <w:t>W</w:t>
            </w:r>
            <w:r w:rsidRPr="009D3A24" w:rsidR="00F53860">
              <w:t xml:space="preserve"> seconded.</w:t>
            </w:r>
          </w:p>
          <w:p w:rsidRPr="009D3A24" w:rsidR="00F53860" w:rsidP="00F53860" w:rsidRDefault="009D3A24" w14:paraId="4108B5E7" w14:textId="139D4911">
            <w:pPr>
              <w:pStyle w:val="ListParagraph"/>
              <w:numPr>
                <w:ilvl w:val="1"/>
                <w:numId w:val="8"/>
              </w:numPr>
              <w:rPr/>
            </w:pPr>
            <w:r w:rsidR="2697947C">
              <w:rPr/>
              <w:t xml:space="preserve">C Approved - </w:t>
            </w:r>
            <w:r w:rsidR="694079BE">
              <w:rPr/>
              <w:t>Art (</w:t>
            </w:r>
            <w:r w:rsidR="549AA3FC">
              <w:rPr/>
              <w:t>watercolor</w:t>
            </w:r>
            <w:r w:rsidR="694079BE">
              <w:rPr/>
              <w:t xml:space="preserve"> puck trays and TBD) = $200. Chelsea motioned, Kallyn approved, and Brittaney seconded.</w:t>
            </w:r>
          </w:p>
          <w:p w:rsidRPr="009D3A24" w:rsidR="00F53860" w:rsidP="00F53860" w:rsidRDefault="009D3A24" w14:paraId="0637291A" w14:textId="7C148E95">
            <w:pPr>
              <w:pStyle w:val="ListParagraph"/>
              <w:numPr>
                <w:ilvl w:val="1"/>
                <w:numId w:val="8"/>
              </w:numPr>
              <w:rPr/>
            </w:pPr>
            <w:r w:rsidR="2697947C">
              <w:rPr/>
              <w:t xml:space="preserve">C Approved - </w:t>
            </w:r>
            <w:r w:rsidR="694079BE">
              <w:rPr/>
              <w:t xml:space="preserve">Makerspace/ hands on learning – </w:t>
            </w:r>
            <w:r w:rsidR="0940756E">
              <w:rPr/>
              <w:t>Chomp Saw</w:t>
            </w:r>
            <w:r w:rsidR="694079BE">
              <w:rPr/>
              <w:t>, child safe cardboard cutter = $400. Chelsea motioned, Brittaney approved, and Jennifer F seconded.</w:t>
            </w:r>
          </w:p>
          <w:p w:rsidRPr="009D3A24" w:rsidR="00F53860" w:rsidP="00F53860" w:rsidRDefault="009D3A24" w14:paraId="0D30772E" w14:textId="0114DFF7">
            <w:pPr>
              <w:pStyle w:val="ListParagraph"/>
              <w:numPr>
                <w:ilvl w:val="1"/>
                <w:numId w:val="8"/>
              </w:numPr>
            </w:pPr>
            <w:r w:rsidRPr="009D3A24">
              <w:t xml:space="preserve">C Approved - </w:t>
            </w:r>
            <w:r w:rsidRPr="009D3A24" w:rsidR="00F53860">
              <w:t>Kindergarten curriculum resources = $200. Chelsea motioned, Kallyn approved, and Jennifer W seconded.</w:t>
            </w:r>
          </w:p>
          <w:p w:rsidRPr="009D3A24" w:rsidR="00F53860" w:rsidP="00F53860" w:rsidRDefault="009D3A24" w14:paraId="1758E40C" w14:textId="0B242BD6">
            <w:pPr>
              <w:pStyle w:val="ListParagraph"/>
              <w:numPr>
                <w:ilvl w:val="1"/>
                <w:numId w:val="8"/>
              </w:numPr>
            </w:pPr>
            <w:r w:rsidRPr="009D3A24">
              <w:t xml:space="preserve">C Approved - </w:t>
            </w:r>
            <w:r w:rsidRPr="009D3A24" w:rsidR="00F53860">
              <w:t>Technology – Chromebooks (25) = $11,250. Chelsea motioned, Brittaney approved, and Jennifer F seconded.</w:t>
            </w:r>
          </w:p>
          <w:p w:rsidRPr="009D3A24" w:rsidR="00F53860" w:rsidP="00F53860" w:rsidRDefault="009D3A24" w14:paraId="48316D03" w14:textId="3EFE6632">
            <w:pPr>
              <w:pStyle w:val="ListParagraph"/>
              <w:numPr>
                <w:ilvl w:val="1"/>
                <w:numId w:val="8"/>
              </w:numPr>
            </w:pPr>
            <w:r w:rsidRPr="009D3A24">
              <w:t>PS</w:t>
            </w:r>
            <w:r w:rsidRPr="009D3A24">
              <w:t xml:space="preserve"> Approved - </w:t>
            </w:r>
            <w:r w:rsidRPr="009D3A24" w:rsidR="00F53860">
              <w:t>Pay for Shrove Tuesday pancakes, syrup, etc. = $75. Chelsea motioned, Kallyn approved, and Jennifer F seconded.</w:t>
            </w:r>
          </w:p>
          <w:p w:rsidRPr="00B653D9" w:rsidR="00B17BE3" w:rsidP="003A77A9" w:rsidRDefault="00B17BE3" w14:paraId="2AD4841A" w14:textId="324FA41E">
            <w:pPr>
              <w:pStyle w:val="ListParagraph"/>
              <w:rPr>
                <w:highlight w:val="yellow"/>
              </w:rPr>
            </w:pPr>
          </w:p>
        </w:tc>
        <w:tc>
          <w:tcPr>
            <w:tcW w:w="1725" w:type="dxa"/>
            <w:shd w:val="clear" w:color="auto" w:fill="FFFFFF" w:themeFill="background1"/>
            <w:tcMar/>
            <w:vAlign w:val="center"/>
          </w:tcPr>
          <w:p w:rsidRPr="009D3A24" w:rsidR="00452E16" w:rsidP="0009592E" w:rsidRDefault="00452E16" w14:paraId="2D3235EB" w14:textId="77777777">
            <w:pPr>
              <w:jc w:val="center"/>
            </w:pPr>
          </w:p>
          <w:p w:rsidRPr="009D3A24" w:rsidR="00400A51" w:rsidP="0009592E" w:rsidRDefault="00B653D9" w14:paraId="52A9AB98" w14:textId="0BB823B6">
            <w:pPr>
              <w:jc w:val="center"/>
            </w:pPr>
            <w:r w:rsidRPr="003A77A9">
              <w:t>Chelsea Barker</w:t>
            </w:r>
          </w:p>
          <w:p w:rsidRPr="009D3A24" w:rsidR="00DD2CAC" w:rsidP="0009592E" w:rsidRDefault="00DD2CAC" w14:paraId="023FBB66" w14:textId="77777777">
            <w:pPr>
              <w:jc w:val="center"/>
            </w:pPr>
          </w:p>
          <w:p w:rsidRPr="009D3A24" w:rsidR="007B0B30" w:rsidP="0009592E" w:rsidRDefault="007B0B30" w14:paraId="29B1B91C" w14:textId="77777777">
            <w:pPr>
              <w:jc w:val="center"/>
            </w:pPr>
          </w:p>
          <w:p w:rsidRPr="009D3A24" w:rsidR="007B0B30" w:rsidP="0009592E" w:rsidRDefault="007B0B30" w14:paraId="6F7C74E6" w14:textId="77777777">
            <w:pPr>
              <w:jc w:val="center"/>
            </w:pPr>
          </w:p>
          <w:p w:rsidRPr="009D3A24" w:rsidR="00CB664E" w:rsidP="007B0B30" w:rsidRDefault="00CB664E" w14:paraId="259E4DCE" w14:textId="77777777">
            <w:pPr>
              <w:jc w:val="center"/>
            </w:pPr>
          </w:p>
          <w:p w:rsidRPr="009D3A24" w:rsidR="00CB664E" w:rsidP="007B0B30" w:rsidRDefault="00CB664E" w14:paraId="4E7419F2" w14:textId="77777777">
            <w:pPr>
              <w:jc w:val="center"/>
            </w:pPr>
          </w:p>
          <w:p w:rsidRPr="009D3A24" w:rsidR="00CB664E" w:rsidP="007B0B30" w:rsidRDefault="00CB664E" w14:paraId="40196330" w14:textId="77777777">
            <w:pPr>
              <w:jc w:val="center"/>
            </w:pPr>
          </w:p>
          <w:p w:rsidRPr="009D3A24" w:rsidR="00CB664E" w:rsidP="007B0B30" w:rsidRDefault="00CB664E" w14:paraId="57A8AAC0" w14:textId="77777777">
            <w:pPr>
              <w:jc w:val="center"/>
            </w:pPr>
          </w:p>
          <w:p w:rsidRPr="003A77A9" w:rsidR="00997CBE" w:rsidP="0009592E" w:rsidRDefault="000D3481" w14:paraId="0A3359D3" w14:textId="72FBF259">
            <w:pPr>
              <w:jc w:val="center"/>
            </w:pPr>
            <w:r w:rsidRPr="003A77A9">
              <w:t>Kallyn Strichen</w:t>
            </w:r>
          </w:p>
          <w:p w:rsidRPr="003A77A9" w:rsidR="00704E70" w:rsidP="0009592E" w:rsidRDefault="00704E70" w14:paraId="61886135" w14:textId="277F4743">
            <w:pPr>
              <w:jc w:val="center"/>
            </w:pPr>
          </w:p>
          <w:p w:rsidRPr="003A77A9" w:rsidR="00704E70" w:rsidP="0009592E" w:rsidRDefault="00704E70" w14:paraId="2F289C13" w14:textId="77777777">
            <w:pPr>
              <w:jc w:val="center"/>
            </w:pPr>
          </w:p>
          <w:p w:rsidRPr="003A77A9" w:rsidR="00704E70" w:rsidP="0009592E" w:rsidRDefault="00704E70" w14:paraId="2999B93C" w14:textId="77777777">
            <w:pPr>
              <w:jc w:val="center"/>
            </w:pPr>
          </w:p>
          <w:p w:rsidRPr="009D3A24" w:rsidR="00704E70" w:rsidP="0009592E" w:rsidRDefault="00704E70" w14:paraId="58F8D7ED" w14:textId="566D3784">
            <w:pPr>
              <w:jc w:val="center"/>
            </w:pPr>
          </w:p>
          <w:p w:rsidRPr="003A77A9" w:rsidR="00704E70" w:rsidP="0009592E" w:rsidRDefault="00704E70" w14:paraId="28A5F314" w14:textId="77777777">
            <w:pPr>
              <w:jc w:val="center"/>
            </w:pPr>
          </w:p>
          <w:p w:rsidRPr="003A77A9" w:rsidR="00704E70" w:rsidP="0009592E" w:rsidRDefault="00704E70" w14:paraId="05820012" w14:textId="77777777">
            <w:pPr>
              <w:jc w:val="center"/>
            </w:pPr>
          </w:p>
          <w:p w:rsidRPr="003A77A9" w:rsidR="00FE1DB1" w:rsidP="0009592E" w:rsidRDefault="00FE1DB1" w14:paraId="4E505AB4" w14:textId="77777777">
            <w:pPr>
              <w:jc w:val="center"/>
            </w:pPr>
          </w:p>
          <w:p w:rsidRPr="009D3A24" w:rsidR="00704E70" w:rsidP="0009592E" w:rsidRDefault="00704E70" w14:paraId="35DCA5A6" w14:textId="23B98466">
            <w:pPr>
              <w:jc w:val="center"/>
            </w:pPr>
          </w:p>
        </w:tc>
      </w:tr>
      <w:tr w:rsidRPr="00FC7262" w:rsidR="003A77A9" w:rsidTr="06521BE8" w14:paraId="5D0A4665" w14:textId="77777777">
        <w:trPr>
          <w:trHeight w:val="504"/>
        </w:trPr>
        <w:tc>
          <w:tcPr>
            <w:tcW w:w="1384" w:type="dxa"/>
            <w:tcMar/>
            <w:vAlign w:val="center"/>
          </w:tcPr>
          <w:p w:rsidRPr="00FC7262" w:rsidR="003A77A9" w:rsidP="0009592E" w:rsidRDefault="003A77A9" w14:paraId="05181BB7" w14:textId="415C7C5F">
            <w:pPr>
              <w:jc w:val="center"/>
              <w:rPr>
                <w:highlight w:val="yellow"/>
              </w:rPr>
            </w:pPr>
            <w:r>
              <w:t>7</w:t>
            </w:r>
            <w:r w:rsidRPr="001D35AF">
              <w:t>:</w:t>
            </w:r>
            <w:r>
              <w:t>30</w:t>
            </w: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:rsidRPr="00B653D9" w:rsidR="00D22815" w:rsidP="00D22815" w:rsidRDefault="00D22815" w14:paraId="06749CCA" w14:textId="1661295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B653D9">
              <w:rPr>
                <w:b/>
                <w:bCs/>
              </w:rPr>
              <w:t>. Reports</w:t>
            </w:r>
            <w:r>
              <w:rPr>
                <w:b/>
                <w:bCs/>
              </w:rPr>
              <w:t xml:space="preserve"> Requiring Action</w:t>
            </w:r>
          </w:p>
          <w:p w:rsidR="00D22815" w:rsidP="00D22815" w:rsidRDefault="00D22815" w14:paraId="42AF9B6B" w14:textId="77777777">
            <w:r w:rsidRPr="00B653D9">
              <w:t>I. Chair &amp; Fundraising Report</w:t>
            </w:r>
          </w:p>
          <w:p w:rsidRPr="00D22815" w:rsidR="00D22815" w:rsidP="00D22815" w:rsidRDefault="00D22815" w14:paraId="08EBF5B4" w14:textId="2C0B87A3">
            <w:r>
              <w:t>II. Treasurer’s Report</w:t>
            </w:r>
          </w:p>
        </w:tc>
        <w:tc>
          <w:tcPr>
            <w:tcW w:w="1725" w:type="dxa"/>
            <w:shd w:val="clear" w:color="auto" w:fill="auto"/>
            <w:tcMar/>
            <w:vAlign w:val="center"/>
          </w:tcPr>
          <w:p w:rsidRPr="00FC7262" w:rsidR="003A77A9" w:rsidP="0009592E" w:rsidRDefault="003A77A9" w14:paraId="5F3DB309" w14:textId="77777777">
            <w:pPr>
              <w:jc w:val="center"/>
              <w:rPr>
                <w:highlight w:val="yellow"/>
              </w:rPr>
            </w:pPr>
          </w:p>
        </w:tc>
      </w:tr>
      <w:tr w:rsidRPr="00FC7262" w:rsidR="00400A51" w:rsidTr="06521BE8" w14:paraId="0EC18A9A" w14:textId="77777777">
        <w:trPr>
          <w:trHeight w:val="504"/>
        </w:trPr>
        <w:tc>
          <w:tcPr>
            <w:tcW w:w="1384" w:type="dxa"/>
            <w:tcMar/>
            <w:vAlign w:val="center"/>
          </w:tcPr>
          <w:p w:rsidRPr="00FC7262" w:rsidR="00400A51" w:rsidP="0009592E" w:rsidRDefault="003A77A9" w14:paraId="013D8496" w14:textId="79EC0ED8">
            <w:pPr>
              <w:jc w:val="center"/>
              <w:rPr>
                <w:highlight w:val="yellow"/>
              </w:rPr>
            </w:pPr>
            <w:r>
              <w:t>7</w:t>
            </w:r>
            <w:r w:rsidRPr="001D35AF">
              <w:t>:</w:t>
            </w:r>
            <w:r>
              <w:t>3</w:t>
            </w:r>
            <w:r>
              <w:t>1</w:t>
            </w: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:rsidR="00400A51" w:rsidP="00392979" w:rsidRDefault="00A71920" w14:paraId="2D7C6446" w14:textId="247EE1E9">
            <w:r w:rsidRPr="001D35AF">
              <w:rPr>
                <w:b/>
                <w:bCs/>
              </w:rPr>
              <w:t>6</w:t>
            </w:r>
            <w:r w:rsidRPr="001D35AF" w:rsidR="00DD2CAC">
              <w:rPr>
                <w:b/>
                <w:bCs/>
              </w:rPr>
              <w:t>. New Business</w:t>
            </w:r>
          </w:p>
          <w:p w:rsidRPr="004A3EB4" w:rsidR="004A3EB4" w:rsidP="00392979" w:rsidRDefault="004A3EB4" w14:paraId="437B98AB" w14:textId="57FE8C80">
            <w:r>
              <w:t>I. Carlisle Community League Announcements</w:t>
            </w:r>
            <w:r w:rsidR="008D609A">
              <w:t xml:space="preserve"> (visit </w:t>
            </w:r>
            <w:hyperlink w:history="1" r:id="rId12">
              <w:r w:rsidRPr="002D7D97" w:rsidR="008D609A">
                <w:rPr>
                  <w:rStyle w:val="Hyperlink"/>
                </w:rPr>
                <w:t>https://www.carlislecl.com/</w:t>
              </w:r>
            </w:hyperlink>
            <w:r w:rsidR="008D609A">
              <w:t xml:space="preserve"> for full listing)</w:t>
            </w:r>
          </w:p>
          <w:p w:rsidR="004A3EB4" w:rsidP="004A3EB4" w:rsidRDefault="004A3EB4" w14:paraId="0D95F43A" w14:textId="6B97F11A">
            <w:pPr>
              <w:pStyle w:val="ListParagraph"/>
              <w:numPr>
                <w:ilvl w:val="0"/>
                <w:numId w:val="8"/>
              </w:numPr>
            </w:pPr>
            <w:r>
              <w:t xml:space="preserve">Kids Dance Class </w:t>
            </w:r>
            <w:r w:rsidR="008D609A">
              <w:t>for</w:t>
            </w:r>
            <w:r>
              <w:t xml:space="preserve"> </w:t>
            </w:r>
            <w:r w:rsidR="008D609A">
              <w:t>5 – 12 yrs</w:t>
            </w:r>
            <w:r w:rsidR="008D609A">
              <w:t xml:space="preserve"> – </w:t>
            </w:r>
            <w:r>
              <w:t xml:space="preserve">needs </w:t>
            </w:r>
            <w:r w:rsidR="008D609A">
              <w:t>kids</w:t>
            </w:r>
            <w:r>
              <w:t xml:space="preserve"> to join</w:t>
            </w:r>
          </w:p>
          <w:p w:rsidR="00D22815" w:rsidP="004A3EB4" w:rsidRDefault="004A3EB4" w14:paraId="7B7857DC" w14:textId="20D80C33">
            <w:pPr>
              <w:pStyle w:val="ListParagraph"/>
              <w:numPr>
                <w:ilvl w:val="1"/>
                <w:numId w:val="8"/>
              </w:numPr>
            </w:pPr>
            <w:r>
              <w:t>$75 for 12 weeks (Jan. 11</w:t>
            </w:r>
            <w:r w:rsidRPr="004A3EB4">
              <w:rPr>
                <w:vertAlign w:val="superscript"/>
              </w:rPr>
              <w:t>th</w:t>
            </w:r>
            <w:r>
              <w:t xml:space="preserve"> – March 29</w:t>
            </w:r>
            <w:r w:rsidRPr="004A3EB4">
              <w:rPr>
                <w:vertAlign w:val="superscript"/>
              </w:rPr>
              <w:t>th</w:t>
            </w:r>
          </w:p>
          <w:p w:rsidR="004A3EB4" w:rsidP="004A3EB4" w:rsidRDefault="004A3EB4" w14:paraId="61D84309" w14:textId="77777777">
            <w:pPr>
              <w:pStyle w:val="ListParagraph"/>
              <w:numPr>
                <w:ilvl w:val="1"/>
                <w:numId w:val="8"/>
              </w:numPr>
            </w:pPr>
            <w:r>
              <w:t>Every Sunday from 11AM – 12Noon</w:t>
            </w:r>
          </w:p>
          <w:p w:rsidR="004A3EB4" w:rsidP="004A3EB4" w:rsidRDefault="004A3EB4" w14:paraId="2BC27EFF" w14:textId="77777777">
            <w:pPr>
              <w:pStyle w:val="ListParagraph"/>
              <w:numPr>
                <w:ilvl w:val="1"/>
                <w:numId w:val="8"/>
              </w:numPr>
            </w:pPr>
            <w:r>
              <w:t>Membership required ($25/family)</w:t>
            </w:r>
          </w:p>
          <w:p w:rsidR="008D609A" w:rsidP="004A3EB4" w:rsidRDefault="008D609A" w14:paraId="314116F7" w14:textId="4034B874">
            <w:pPr>
              <w:pStyle w:val="ListParagraph"/>
              <w:numPr>
                <w:ilvl w:val="1"/>
                <w:numId w:val="8"/>
              </w:numPr>
            </w:pPr>
            <w:r w:rsidRPr="008D609A">
              <w:t>Kids will learn the basic dance moves for Ballet, Jazz, Lyrical &amp; Hip Hop with Dance Instructor Ava.</w:t>
            </w:r>
          </w:p>
          <w:p w:rsidR="004A3EB4" w:rsidP="004A3EB4" w:rsidRDefault="004A3EB4" w14:paraId="0279BE05" w14:textId="27FA7F7C">
            <w:pPr>
              <w:pStyle w:val="ListParagraph"/>
              <w:numPr>
                <w:ilvl w:val="0"/>
                <w:numId w:val="8"/>
              </w:numPr>
            </w:pPr>
            <w:r>
              <w:t>Men’s Shed</w:t>
            </w:r>
          </w:p>
          <w:p w:rsidR="004A3EB4" w:rsidP="004A3EB4" w:rsidRDefault="008D609A" w14:paraId="704F2889" w14:textId="77777777">
            <w:pPr>
              <w:pStyle w:val="ListParagraph"/>
              <w:numPr>
                <w:ilvl w:val="1"/>
                <w:numId w:val="8"/>
              </w:numPr>
            </w:pPr>
            <w:r>
              <w:t>Thursday night’s 7 – 9PM</w:t>
            </w:r>
          </w:p>
          <w:p w:rsidR="008D609A" w:rsidP="004A3EB4" w:rsidRDefault="008D609A" w14:paraId="4A13C52D" w14:textId="77777777">
            <w:pPr>
              <w:pStyle w:val="ListParagraph"/>
              <w:numPr>
                <w:ilvl w:val="1"/>
                <w:numId w:val="8"/>
              </w:numPr>
            </w:pPr>
            <w:r w:rsidRPr="008D609A">
              <w:t>Carlisle Men’s Shed is a place where men over 18 can network, share ideas, and discuss men’s issues.</w:t>
            </w:r>
          </w:p>
          <w:p w:rsidRPr="001D35AF" w:rsidR="008D609A" w:rsidP="004A3EB4" w:rsidRDefault="008D609A" w14:paraId="30142DF5" w14:textId="275663E0">
            <w:pPr>
              <w:pStyle w:val="ListParagraph"/>
              <w:numPr>
                <w:ilvl w:val="1"/>
                <w:numId w:val="8"/>
              </w:numPr>
            </w:pPr>
            <w:r>
              <w:t>Membership required ($25/family)</w:t>
            </w:r>
          </w:p>
        </w:tc>
        <w:tc>
          <w:tcPr>
            <w:tcW w:w="1725" w:type="dxa"/>
            <w:shd w:val="clear" w:color="auto" w:fill="auto"/>
            <w:tcMar/>
            <w:vAlign w:val="center"/>
          </w:tcPr>
          <w:p w:rsidRPr="00FC7262" w:rsidR="00400A51" w:rsidP="0009592E" w:rsidRDefault="00400A51" w14:paraId="1133E414" w14:textId="77777777">
            <w:pPr>
              <w:jc w:val="center"/>
              <w:rPr>
                <w:highlight w:val="yellow"/>
              </w:rPr>
            </w:pPr>
          </w:p>
        </w:tc>
      </w:tr>
      <w:tr w:rsidRPr="00FC7262" w:rsidR="00400A51" w:rsidTr="06521BE8" w14:paraId="65A51547" w14:textId="77777777">
        <w:trPr>
          <w:trHeight w:val="556"/>
        </w:trPr>
        <w:tc>
          <w:tcPr>
            <w:tcW w:w="1384" w:type="dxa"/>
            <w:tcMar/>
            <w:vAlign w:val="center"/>
          </w:tcPr>
          <w:p w:rsidRPr="00FC7262" w:rsidR="00400A51" w:rsidP="0009592E" w:rsidRDefault="00400A51" w14:paraId="31EF0209" w14:textId="5F2EA788">
            <w:pPr>
              <w:jc w:val="center"/>
              <w:rPr>
                <w:highlight w:val="yellow"/>
              </w:rPr>
            </w:pP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:rsidRPr="001D35AF" w:rsidR="00400A51" w:rsidP="00392979" w:rsidRDefault="00A71920" w14:paraId="392DEB6C" w14:textId="583CE62C">
            <w:r w:rsidRPr="001D35AF">
              <w:rPr>
                <w:b/>
                <w:bCs/>
              </w:rPr>
              <w:t>7</w:t>
            </w:r>
            <w:r w:rsidRPr="001D35AF" w:rsidR="00DD2CAC">
              <w:rPr>
                <w:b/>
                <w:bCs/>
              </w:rPr>
              <w:t>. Old Business</w:t>
            </w:r>
            <w:r w:rsidRPr="001D35AF" w:rsidR="00DD2CAC">
              <w:t xml:space="preserve"> – none.</w:t>
            </w:r>
          </w:p>
        </w:tc>
        <w:tc>
          <w:tcPr>
            <w:tcW w:w="1725" w:type="dxa"/>
            <w:shd w:val="clear" w:color="auto" w:fill="auto"/>
            <w:tcMar/>
            <w:vAlign w:val="center"/>
          </w:tcPr>
          <w:p w:rsidRPr="00FC7262" w:rsidR="00400A51" w:rsidP="0009592E" w:rsidRDefault="00400A51" w14:paraId="31AD6FC1" w14:textId="3D1B75C6">
            <w:pPr>
              <w:jc w:val="center"/>
              <w:rPr>
                <w:highlight w:val="yellow"/>
              </w:rPr>
            </w:pPr>
          </w:p>
        </w:tc>
      </w:tr>
      <w:tr w:rsidRPr="00B2198A" w:rsidR="00400A51" w:rsidTr="06521BE8" w14:paraId="6714DCCE" w14:textId="77777777">
        <w:trPr>
          <w:trHeight w:val="504"/>
        </w:trPr>
        <w:tc>
          <w:tcPr>
            <w:tcW w:w="1384" w:type="dxa"/>
            <w:tcMar/>
            <w:vAlign w:val="center"/>
          </w:tcPr>
          <w:p w:rsidRPr="00FC7262" w:rsidR="00400A51" w:rsidP="0009592E" w:rsidRDefault="00FE1DB1" w14:paraId="16F64086" w14:textId="145CAEE8">
            <w:pPr>
              <w:jc w:val="center"/>
              <w:rPr>
                <w:highlight w:val="yellow"/>
              </w:rPr>
            </w:pPr>
            <w:r>
              <w:t>7</w:t>
            </w:r>
            <w:r w:rsidRPr="001D35AF" w:rsidR="00DD2CAC">
              <w:t>:</w:t>
            </w:r>
            <w:r w:rsidR="00221D41">
              <w:t>35</w:t>
            </w: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:rsidRPr="001D35AF" w:rsidR="00DD2CAC" w:rsidP="00392979" w:rsidRDefault="00A71920" w14:paraId="4A782DB5" w14:textId="2CC08665">
            <w:pPr>
              <w:rPr>
                <w:b/>
                <w:bCs/>
              </w:rPr>
            </w:pPr>
            <w:r w:rsidRPr="001D35AF">
              <w:rPr>
                <w:b/>
                <w:bCs/>
              </w:rPr>
              <w:t>8</w:t>
            </w:r>
            <w:r w:rsidRPr="001D35AF" w:rsidR="00DD2CAC">
              <w:rPr>
                <w:b/>
                <w:bCs/>
              </w:rPr>
              <w:t>. Adjournment</w:t>
            </w:r>
          </w:p>
          <w:p w:rsidRPr="001D35AF" w:rsidR="00400A51" w:rsidP="00392979" w:rsidRDefault="00DD2CAC" w14:paraId="0016199E" w14:textId="2E89A69C">
            <w:r w:rsidRPr="001D35AF">
              <w:t>I. Motion to Adjourn</w:t>
            </w:r>
            <w:r w:rsidRPr="001D35AF" w:rsidR="00A84018">
              <w:t xml:space="preserve"> </w:t>
            </w:r>
          </w:p>
        </w:tc>
        <w:tc>
          <w:tcPr>
            <w:tcW w:w="1725" w:type="dxa"/>
            <w:shd w:val="clear" w:color="auto" w:fill="auto"/>
            <w:tcMar/>
            <w:vAlign w:val="center"/>
          </w:tcPr>
          <w:p w:rsidRPr="00B2198A" w:rsidR="00400A51" w:rsidP="0009592E" w:rsidRDefault="00DD2CAC" w14:paraId="6AE17A11" w14:textId="04D40E43">
            <w:pPr>
              <w:jc w:val="center"/>
            </w:pPr>
            <w:r w:rsidRPr="001D35AF">
              <w:t>Chelsea Motioned</w:t>
            </w:r>
            <w:r w:rsidRPr="001D35AF">
              <w:br/>
            </w:r>
            <w:r w:rsidRPr="001D35AF">
              <w:t>Kal</w:t>
            </w:r>
            <w:r w:rsidRPr="001D35AF" w:rsidR="00B270F3">
              <w:t>ly</w:t>
            </w:r>
            <w:r w:rsidRPr="001D35AF">
              <w:t>n Approved</w:t>
            </w:r>
            <w:r w:rsidRPr="001D35AF">
              <w:br/>
            </w:r>
            <w:r w:rsidRPr="001D35AF">
              <w:t xml:space="preserve">Jennifer </w:t>
            </w:r>
            <w:r w:rsidR="00B154FC">
              <w:t>F</w:t>
            </w:r>
            <w:r w:rsidRPr="001D35AF" w:rsidR="00625836">
              <w:t xml:space="preserve"> </w:t>
            </w:r>
            <w:r w:rsidRPr="001D35AF">
              <w:t>Seconded</w:t>
            </w:r>
          </w:p>
        </w:tc>
      </w:tr>
    </w:tbl>
    <w:p w:rsidR="00B2198A" w:rsidP="000B6278" w:rsidRDefault="00B2198A" w14:paraId="2667B16A" w14:textId="77777777"/>
    <w:sectPr w:rsidR="00B2198A" w:rsidSect="00320178">
      <w:footerReference w:type="even" r:id="rId13"/>
      <w:footerReference w:type="default" r:id="rId14"/>
      <w:footerReference w:type="first" r:id="rId15"/>
      <w:pgSz w:w="12240" w:h="15840" w:orient="portrait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CA8" w:rsidRDefault="00D21CA8" w14:paraId="26204108" w14:textId="77777777">
      <w:pPr>
        <w:spacing w:after="0" w:line="240" w:lineRule="auto"/>
      </w:pPr>
      <w:r>
        <w:separator/>
      </w:r>
    </w:p>
  </w:endnote>
  <w:endnote w:type="continuationSeparator" w:id="0">
    <w:p w:rsidR="00D21CA8" w:rsidRDefault="00D21CA8" w14:paraId="403CBA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25182" w:rsidRDefault="00725182" w14:paraId="3E74235F" w14:textId="2FCA76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40A902" wp14:editId="4E74E3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25182" w:rsidR="00725182" w:rsidP="00725182" w:rsidRDefault="00725182" w14:paraId="4A8489AA" w14:textId="59A20B0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518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4D19036">
            <v:shapetype id="_x0000_t202" coordsize="21600,21600" o:spt="202" path="m,l,21600r21600,l21600,xe" w14:anchorId="0540A902">
              <v:stroke joinstyle="miter"/>
              <v:path gradientshapeok="t" o:connecttype="rect"/>
            </v:shapetype>
            <v:shape id="Text Box 2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rotected 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725182" w:rsidR="00725182" w:rsidP="00725182" w:rsidRDefault="00725182" w14:paraId="1E1E0B57" w14:textId="59A20B0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5182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117E5E" w:rsidR="00117E5E" w:rsidRDefault="00725182" w14:paraId="7272ABF5" w14:textId="6C3FDB3D">
    <w:pPr>
      <w:pStyle w:val="Footer"/>
      <w:rPr>
        <w:color w:val="auto"/>
      </w:rPr>
    </w:pPr>
    <w:r>
      <w:rPr>
        <w:noProof/>
        <w:color w:val="aut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CA9D7B" wp14:editId="1C1177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25182" w:rsidR="00725182" w:rsidP="00725182" w:rsidRDefault="00725182" w14:paraId="1B25531A" w14:textId="01F1D11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518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0ECA5A1">
            <v:shapetype id="_x0000_t202" coordsize="21600,21600" o:spt="202" path="m,l,21600r21600,l21600,xe" w14:anchorId="68CA9D7B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rotected 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725182" w:rsidR="00725182" w:rsidP="00725182" w:rsidRDefault="00725182" w14:paraId="4A86C225" w14:textId="01F1D11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5182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17E5E" w:rsidR="00117E5E">
      <w:rPr>
        <w:color w:val="auto"/>
      </w:rPr>
      <w:fldChar w:fldCharType="begin"/>
    </w:r>
    <w:r w:rsidRPr="00117E5E" w:rsidR="00117E5E">
      <w:rPr>
        <w:color w:val="auto"/>
      </w:rPr>
      <w:instrText xml:space="preserve"> PAGE   \* MERGEFORMAT </w:instrText>
    </w:r>
    <w:r w:rsidRPr="00117E5E" w:rsidR="00117E5E">
      <w:rPr>
        <w:color w:val="auto"/>
      </w:rPr>
      <w:fldChar w:fldCharType="separate"/>
    </w:r>
    <w:r w:rsidRPr="00117E5E" w:rsidR="00117E5E">
      <w:rPr>
        <w:noProof/>
        <w:color w:val="auto"/>
      </w:rPr>
      <w:t>1</w:t>
    </w:r>
    <w:r w:rsidRPr="00117E5E" w:rsidR="00117E5E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725182" w:rsidRDefault="00725182" w14:paraId="6C2C9DAD" w14:textId="58FEE3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5FA5E6" wp14:editId="0B01A407">
              <wp:simplePos x="821871" y="938348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725182" w:rsidR="00725182" w:rsidP="00725182" w:rsidRDefault="00725182" w14:paraId="5F859427" w14:textId="22918F4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5182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90B7476">
            <v:shapetype id="_x0000_t202" coordsize="21600,21600" o:spt="202" path="m,l,21600r21600,l21600,xe" w14:anchorId="455FA5E6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Classification: Protected A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725182" w:rsidR="00725182" w:rsidP="00725182" w:rsidRDefault="00725182" w14:paraId="6CB25A7E" w14:textId="22918F4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5182">
                      <w:rPr>
                        <w:rFonts w:ascii="Calibri" w:hAnsi="Calibri" w:eastAsia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CA8" w:rsidRDefault="00D21CA8" w14:paraId="65062D05" w14:textId="77777777">
      <w:pPr>
        <w:spacing w:after="0" w:line="240" w:lineRule="auto"/>
      </w:pPr>
      <w:r>
        <w:separator/>
      </w:r>
    </w:p>
  </w:footnote>
  <w:footnote w:type="continuationSeparator" w:id="0">
    <w:p w:rsidR="00D21CA8" w:rsidRDefault="00D21CA8" w14:paraId="6A180F1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2B20A08"/>
    <w:multiLevelType w:val="hybridMultilevel"/>
    <w:tmpl w:val="06E03D8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0B2F"/>
    <w:multiLevelType w:val="hybridMultilevel"/>
    <w:tmpl w:val="6A98C99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459"/>
    <w:multiLevelType w:val="hybridMultilevel"/>
    <w:tmpl w:val="299ED776"/>
    <w:lvl w:ilvl="0" w:tplc="63DA0EC2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B7182"/>
    <w:multiLevelType w:val="hybridMultilevel"/>
    <w:tmpl w:val="B8B8F15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603A2"/>
    <w:multiLevelType w:val="hybridMultilevel"/>
    <w:tmpl w:val="2A6AACE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61BD0"/>
    <w:multiLevelType w:val="hybridMultilevel"/>
    <w:tmpl w:val="72EC229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467518"/>
    <w:multiLevelType w:val="hybridMultilevel"/>
    <w:tmpl w:val="525E4FA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F86269E"/>
    <w:multiLevelType w:val="hybridMultilevel"/>
    <w:tmpl w:val="503A11FA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71108B"/>
    <w:multiLevelType w:val="hybridMultilevel"/>
    <w:tmpl w:val="D110DF8A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1471793">
    <w:abstractNumId w:val="1"/>
  </w:num>
  <w:num w:numId="2" w16cid:durableId="891960139">
    <w:abstractNumId w:val="4"/>
  </w:num>
  <w:num w:numId="3" w16cid:durableId="1369837130">
    <w:abstractNumId w:val="9"/>
  </w:num>
  <w:num w:numId="4" w16cid:durableId="1031034808">
    <w:abstractNumId w:val="0"/>
  </w:num>
  <w:num w:numId="5" w16cid:durableId="662244038">
    <w:abstractNumId w:val="2"/>
  </w:num>
  <w:num w:numId="6" w16cid:durableId="92942473">
    <w:abstractNumId w:val="8"/>
  </w:num>
  <w:num w:numId="7" w16cid:durableId="1004549581">
    <w:abstractNumId w:val="3"/>
  </w:num>
  <w:num w:numId="8" w16cid:durableId="1008093935">
    <w:abstractNumId w:val="10"/>
  </w:num>
  <w:num w:numId="9" w16cid:durableId="986939258">
    <w:abstractNumId w:val="5"/>
  </w:num>
  <w:num w:numId="10" w16cid:durableId="1033731849">
    <w:abstractNumId w:val="7"/>
  </w:num>
  <w:num w:numId="11" w16cid:durableId="1515924108">
    <w:abstractNumId w:val="12"/>
  </w:num>
  <w:num w:numId="12" w16cid:durableId="895314715">
    <w:abstractNumId w:val="6"/>
  </w:num>
  <w:num w:numId="13" w16cid:durableId="4753914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removePersonalInformation/>
  <w:removeDateAndTim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A8"/>
    <w:rsid w:val="00007650"/>
    <w:rsid w:val="0001495E"/>
    <w:rsid w:val="0001626D"/>
    <w:rsid w:val="00025816"/>
    <w:rsid w:val="0002729C"/>
    <w:rsid w:val="00034780"/>
    <w:rsid w:val="00056BE2"/>
    <w:rsid w:val="000655CA"/>
    <w:rsid w:val="000930B5"/>
    <w:rsid w:val="0009592E"/>
    <w:rsid w:val="000B6278"/>
    <w:rsid w:val="000D3481"/>
    <w:rsid w:val="000E5648"/>
    <w:rsid w:val="000E76B2"/>
    <w:rsid w:val="000F4840"/>
    <w:rsid w:val="00107ED5"/>
    <w:rsid w:val="00117E5E"/>
    <w:rsid w:val="0015106E"/>
    <w:rsid w:val="00194D26"/>
    <w:rsid w:val="00195ED6"/>
    <w:rsid w:val="001A29CB"/>
    <w:rsid w:val="001C1410"/>
    <w:rsid w:val="001D35AF"/>
    <w:rsid w:val="001E6E4D"/>
    <w:rsid w:val="002153E4"/>
    <w:rsid w:val="00221D41"/>
    <w:rsid w:val="00226899"/>
    <w:rsid w:val="00254BFD"/>
    <w:rsid w:val="0028274C"/>
    <w:rsid w:val="002A4AA6"/>
    <w:rsid w:val="002A6DA6"/>
    <w:rsid w:val="002C68CC"/>
    <w:rsid w:val="002E6287"/>
    <w:rsid w:val="002F15C6"/>
    <w:rsid w:val="00305C52"/>
    <w:rsid w:val="00314890"/>
    <w:rsid w:val="00320178"/>
    <w:rsid w:val="00324C13"/>
    <w:rsid w:val="0032598D"/>
    <w:rsid w:val="00327798"/>
    <w:rsid w:val="00340D4A"/>
    <w:rsid w:val="003475A9"/>
    <w:rsid w:val="003548B9"/>
    <w:rsid w:val="00362984"/>
    <w:rsid w:val="00392979"/>
    <w:rsid w:val="00394541"/>
    <w:rsid w:val="00396C97"/>
    <w:rsid w:val="003A65ED"/>
    <w:rsid w:val="003A77A9"/>
    <w:rsid w:val="003C0701"/>
    <w:rsid w:val="003C520B"/>
    <w:rsid w:val="003D6E1B"/>
    <w:rsid w:val="003E3DA6"/>
    <w:rsid w:val="00400A51"/>
    <w:rsid w:val="0045130A"/>
    <w:rsid w:val="00452E16"/>
    <w:rsid w:val="00472A1B"/>
    <w:rsid w:val="004906BA"/>
    <w:rsid w:val="004A3EB4"/>
    <w:rsid w:val="004B13B1"/>
    <w:rsid w:val="004C4D55"/>
    <w:rsid w:val="004C6199"/>
    <w:rsid w:val="004C7780"/>
    <w:rsid w:val="00515AFC"/>
    <w:rsid w:val="00524B92"/>
    <w:rsid w:val="005577A1"/>
    <w:rsid w:val="00560F76"/>
    <w:rsid w:val="00567D51"/>
    <w:rsid w:val="00570CC6"/>
    <w:rsid w:val="0058317D"/>
    <w:rsid w:val="005B66C7"/>
    <w:rsid w:val="005C7187"/>
    <w:rsid w:val="005D2E45"/>
    <w:rsid w:val="005D64EF"/>
    <w:rsid w:val="005F1750"/>
    <w:rsid w:val="00615875"/>
    <w:rsid w:val="00615B47"/>
    <w:rsid w:val="00625836"/>
    <w:rsid w:val="0065544D"/>
    <w:rsid w:val="00660F15"/>
    <w:rsid w:val="0066165A"/>
    <w:rsid w:val="00663B43"/>
    <w:rsid w:val="00667233"/>
    <w:rsid w:val="00675733"/>
    <w:rsid w:val="00676A9D"/>
    <w:rsid w:val="00693B35"/>
    <w:rsid w:val="006B59CD"/>
    <w:rsid w:val="006F749A"/>
    <w:rsid w:val="006F7548"/>
    <w:rsid w:val="007038AD"/>
    <w:rsid w:val="00704E70"/>
    <w:rsid w:val="00725182"/>
    <w:rsid w:val="007446BD"/>
    <w:rsid w:val="007520BE"/>
    <w:rsid w:val="00757E60"/>
    <w:rsid w:val="00776C57"/>
    <w:rsid w:val="00795625"/>
    <w:rsid w:val="007A68BD"/>
    <w:rsid w:val="007B0B30"/>
    <w:rsid w:val="007B5840"/>
    <w:rsid w:val="007C1507"/>
    <w:rsid w:val="007E4B15"/>
    <w:rsid w:val="007F0CF3"/>
    <w:rsid w:val="007F0D30"/>
    <w:rsid w:val="00860F45"/>
    <w:rsid w:val="008962D9"/>
    <w:rsid w:val="008C106E"/>
    <w:rsid w:val="008D609A"/>
    <w:rsid w:val="009116C9"/>
    <w:rsid w:val="00980D68"/>
    <w:rsid w:val="0098616A"/>
    <w:rsid w:val="00997CBE"/>
    <w:rsid w:val="009D325E"/>
    <w:rsid w:val="009D3A24"/>
    <w:rsid w:val="009D6235"/>
    <w:rsid w:val="00A13A0D"/>
    <w:rsid w:val="00A146AD"/>
    <w:rsid w:val="00A23FE0"/>
    <w:rsid w:val="00A344B9"/>
    <w:rsid w:val="00A42EB7"/>
    <w:rsid w:val="00A448C1"/>
    <w:rsid w:val="00A4799E"/>
    <w:rsid w:val="00A71920"/>
    <w:rsid w:val="00A84018"/>
    <w:rsid w:val="00AA7AA0"/>
    <w:rsid w:val="00AE735A"/>
    <w:rsid w:val="00B154FC"/>
    <w:rsid w:val="00B17BE3"/>
    <w:rsid w:val="00B2198A"/>
    <w:rsid w:val="00B270F3"/>
    <w:rsid w:val="00B5699D"/>
    <w:rsid w:val="00B653D9"/>
    <w:rsid w:val="00B70DF4"/>
    <w:rsid w:val="00B80423"/>
    <w:rsid w:val="00BB1B31"/>
    <w:rsid w:val="00BB3B2F"/>
    <w:rsid w:val="00BD331F"/>
    <w:rsid w:val="00BD365F"/>
    <w:rsid w:val="00C03B2B"/>
    <w:rsid w:val="00C03FF3"/>
    <w:rsid w:val="00C2110B"/>
    <w:rsid w:val="00C441A3"/>
    <w:rsid w:val="00C47F79"/>
    <w:rsid w:val="00C608C7"/>
    <w:rsid w:val="00C72770"/>
    <w:rsid w:val="00C905ED"/>
    <w:rsid w:val="00CA6B4F"/>
    <w:rsid w:val="00CB664E"/>
    <w:rsid w:val="00CC3746"/>
    <w:rsid w:val="00CF5AA8"/>
    <w:rsid w:val="00CF736E"/>
    <w:rsid w:val="00D21CA8"/>
    <w:rsid w:val="00D22815"/>
    <w:rsid w:val="00D242DD"/>
    <w:rsid w:val="00D45644"/>
    <w:rsid w:val="00D85D6B"/>
    <w:rsid w:val="00DA4A43"/>
    <w:rsid w:val="00DA6CD5"/>
    <w:rsid w:val="00DB68E5"/>
    <w:rsid w:val="00DD2CAC"/>
    <w:rsid w:val="00E040A9"/>
    <w:rsid w:val="00E2410A"/>
    <w:rsid w:val="00E37225"/>
    <w:rsid w:val="00E52F81"/>
    <w:rsid w:val="00E54F18"/>
    <w:rsid w:val="00E73330"/>
    <w:rsid w:val="00E81885"/>
    <w:rsid w:val="00EA4354"/>
    <w:rsid w:val="00EA6018"/>
    <w:rsid w:val="00EA7693"/>
    <w:rsid w:val="00EB303A"/>
    <w:rsid w:val="00F01FBC"/>
    <w:rsid w:val="00F146A6"/>
    <w:rsid w:val="00F21734"/>
    <w:rsid w:val="00F33896"/>
    <w:rsid w:val="00F44B0C"/>
    <w:rsid w:val="00F53860"/>
    <w:rsid w:val="00F57CF5"/>
    <w:rsid w:val="00F64444"/>
    <w:rsid w:val="00F814ED"/>
    <w:rsid w:val="00F87FC8"/>
    <w:rsid w:val="00FC7262"/>
    <w:rsid w:val="00FD0181"/>
    <w:rsid w:val="00FD1900"/>
    <w:rsid w:val="00FD4C9C"/>
    <w:rsid w:val="00FD6D05"/>
    <w:rsid w:val="00FE1DB1"/>
    <w:rsid w:val="00FE5A3A"/>
    <w:rsid w:val="06521BE8"/>
    <w:rsid w:val="0691B919"/>
    <w:rsid w:val="0940756E"/>
    <w:rsid w:val="0B4F8E65"/>
    <w:rsid w:val="2697947C"/>
    <w:rsid w:val="3B0FD4C2"/>
    <w:rsid w:val="4436B4C2"/>
    <w:rsid w:val="549AA3FC"/>
    <w:rsid w:val="5E32961B"/>
    <w:rsid w:val="694079BE"/>
    <w:rsid w:val="6C620616"/>
    <w:rsid w:val="7490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04CE6"/>
  <w15:chartTrackingRefBased/>
  <w15:docId w15:val="{82CA6A28-2842-4483-AA3D-734EDAE0D0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uiPriority="6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cs="Times New Roman (Headings CS)" w:asciiTheme="majorHAnsi" w:hAnsiTheme="majorHAnsi" w:eastAsiaTheme="majorEastAsia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hAnsiTheme="majorHAnsi" w:eastAsiaTheme="majorEastAsia" w:cstheme="majorBidi"/>
      <w:color w:val="F64B2A" w:themeColor="accent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styleId="TitleChar" w:customStyle="1">
    <w:name w:val="Title Char"/>
    <w:basedOn w:val="DefaultParagraphFont"/>
    <w:link w:val="Title"/>
    <w:uiPriority w:val="6"/>
    <w:rsid w:val="00194D26"/>
    <w:rPr>
      <w:rFonts w:cs="Times New Roman (Body CS)" w:asciiTheme="majorHAnsi" w:hAnsiTheme="majorHAnsi"/>
      <w:b/>
      <w:caps/>
      <w:color w:val="2048EB" w:themeColor="accent3" w:themeShade="BF"/>
      <w:spacing w:val="20"/>
      <w:sz w:val="52"/>
      <w:szCs w:val="20"/>
    </w:rPr>
  </w:style>
  <w:style w:type="paragraph" w:styleId="RowHeading" w:customStyle="1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color="748DF3" w:themeColor="accent3" w:sz="4" w:space="0"/>
        <w:left w:val="single" w:color="748DF3" w:themeColor="accent3" w:sz="4" w:space="0"/>
        <w:bottom w:val="single" w:color="748DF3" w:themeColor="accent3" w:sz="4" w:space="0"/>
        <w:right w:val="single" w:color="748DF3" w:themeColor="accent3" w:sz="4" w:space="0"/>
        <w:insideH w:val="single" w:color="748DF3" w:themeColor="accent3" w:sz="4" w:space="0"/>
        <w:insideV w:val="single" w:color="748DF3" w:themeColor="accent3" w:sz="4" w:space="0"/>
      </w:tblBorders>
    </w:tblPr>
  </w:style>
  <w:style w:type="paragraph" w:styleId="FormHeading" w:customStyle="1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styleId="TableText" w:customStyle="1">
    <w:name w:val="Table Text"/>
    <w:basedOn w:val="Normal"/>
    <w:uiPriority w:val="3"/>
    <w:semiHidden/>
    <w:qFormat/>
    <w:pPr>
      <w:spacing w:after="320"/>
    </w:pPr>
  </w:style>
  <w:style w:type="character" w:styleId="Heading1Char" w:customStyle="1">
    <w:name w:val="Heading 1 Char"/>
    <w:basedOn w:val="DefaultParagraphFont"/>
    <w:link w:val="Heading1"/>
    <w:uiPriority w:val="4"/>
    <w:rsid w:val="0009592E"/>
    <w:rPr>
      <w:rFonts w:cs="Times New Roman (Headings CS)" w:asciiTheme="majorHAnsi" w:hAnsiTheme="majorHAnsi" w:eastAsiaTheme="majorEastAsia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styleId="Heading2Char" w:customStyle="1">
    <w:name w:val="Heading 2 Char"/>
    <w:basedOn w:val="DefaultParagraphFont"/>
    <w:link w:val="Heading2"/>
    <w:uiPriority w:val="6"/>
    <w:semiHidden/>
    <w:rsid w:val="007E4B15"/>
    <w:rPr>
      <w:rFonts w:asciiTheme="majorHAnsi" w:hAnsiTheme="majorHAnsi" w:eastAsiaTheme="majorEastAsia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styleId="Style2" w:customStyle="1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color="748DF3" w:themeColor="accent3" w:sz="4" w:space="0"/>
        <w:left w:val="single" w:color="748DF3" w:themeColor="accent3" w:sz="4" w:space="0"/>
        <w:bottom w:val="single" w:color="748DF3" w:themeColor="accent3" w:sz="4" w:space="0"/>
        <w:right w:val="single" w:color="748DF3" w:themeColor="accent3" w:sz="4" w:space="0"/>
        <w:insideH w:val="single" w:color="748DF3" w:themeColor="accent3" w:sz="4" w:space="0"/>
        <w:insideV w:val="single" w:color="748DF3" w:themeColor="accent3" w:sz="4" w:space="0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styleId="SubtitleChar" w:customStyle="1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EB3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0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CF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carlislecl.com/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svg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wigley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5459BF1F646E78B13234EAF48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96641-0A64-4E35-814E-C137D2A411AB}"/>
      </w:docPartPr>
      <w:docPartBody>
        <w:p xmlns:wp14="http://schemas.microsoft.com/office/word/2010/wordml" w:rsidR="0060573F" w:rsidRDefault="009602B5" w14:paraId="491072FA" wp14:textId="77777777">
          <w:pPr>
            <w:pStyle w:val="F345459BF1F646E78B13234EAF48008A"/>
          </w:pPr>
          <w:r w:rsidRPr="00194D26">
            <w:t>Date</w:t>
          </w:r>
        </w:p>
      </w:docPartBody>
    </w:docPart>
    <w:docPart>
      <w:docPartPr>
        <w:name w:val="67C5245CF9BA4DE7BCE0915D3A3FD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9E5B-CFF4-4305-BD51-4C49686C2C4E}"/>
      </w:docPartPr>
      <w:docPartBody>
        <w:p xmlns:wp14="http://schemas.microsoft.com/office/word/2010/wordml" w:rsidR="0060573F" w:rsidRDefault="009602B5" w14:paraId="4A146726" wp14:textId="77777777">
          <w:pPr>
            <w:pStyle w:val="67C5245CF9BA4DE7BCE0915D3A3FD013"/>
          </w:pPr>
          <w:r w:rsidRPr="00194D26">
            <w:t>Time</w:t>
          </w:r>
        </w:p>
      </w:docPartBody>
    </w:docPart>
    <w:docPart>
      <w:docPartPr>
        <w:name w:val="9B6699C7B70641F384429891CB79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7EDF-4733-4D37-917B-D01BABE7CC4D}"/>
      </w:docPartPr>
      <w:docPartBody>
        <w:p xmlns:wp14="http://schemas.microsoft.com/office/word/2010/wordml" w:rsidR="0060573F" w:rsidRDefault="009602B5" w14:paraId="484ACDE7" wp14:textId="77777777">
          <w:pPr>
            <w:pStyle w:val="9B6699C7B70641F384429891CB793015"/>
          </w:pPr>
          <w:r w:rsidRPr="00194D26">
            <w:t>Facilitator</w:t>
          </w:r>
        </w:p>
      </w:docPartBody>
    </w:docPart>
    <w:docPart>
      <w:docPartPr>
        <w:name w:val="6580D5B11EA042B19302E20D43D8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C403-DE4E-4D35-97A6-474A19768895}"/>
      </w:docPartPr>
      <w:docPartBody>
        <w:p xmlns:wp14="http://schemas.microsoft.com/office/word/2010/wordml" w:rsidR="0060573F" w:rsidRDefault="009602B5" w14:paraId="77B6B7CC" wp14:textId="77777777">
          <w:pPr>
            <w:pStyle w:val="6580D5B11EA042B19302E20D43D83F9B"/>
          </w:pPr>
          <w:r w:rsidRPr="007E4B15">
            <w:t>Time</w:t>
          </w:r>
        </w:p>
      </w:docPartBody>
    </w:docPart>
    <w:docPart>
      <w:docPartPr>
        <w:name w:val="E8B37C38786C44ECBF2C7142F78E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08416-B737-4455-B58D-47B52CDA443A}"/>
      </w:docPartPr>
      <w:docPartBody>
        <w:p xmlns:wp14="http://schemas.microsoft.com/office/word/2010/wordml" w:rsidR="0060573F" w:rsidRDefault="009602B5" w14:paraId="769726BA" wp14:textId="77777777">
          <w:pPr>
            <w:pStyle w:val="E8B37C38786C44ECBF2C7142F78EBC19"/>
          </w:pPr>
          <w:r w:rsidRPr="0009592E">
            <w:rPr>
              <w:rStyle w:val="Heading1Char"/>
            </w:rPr>
            <w:t>Item</w:t>
          </w:r>
        </w:p>
      </w:docPartBody>
    </w:docPart>
    <w:docPart>
      <w:docPartPr>
        <w:name w:val="DF30D36D12F647458FB427672EEC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3D0C-4EBC-47B4-BCBA-383D77480062}"/>
      </w:docPartPr>
      <w:docPartBody>
        <w:p xmlns:wp14="http://schemas.microsoft.com/office/word/2010/wordml" w:rsidR="0060573F" w:rsidRDefault="009602B5" w14:paraId="468A569D" wp14:textId="77777777">
          <w:pPr>
            <w:pStyle w:val="DF30D36D12F647458FB427672EECCD54"/>
          </w:pPr>
          <w:r w:rsidRPr="0009592E">
            <w:rPr>
              <w:rStyle w:val="Heading1Char"/>
            </w:rP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B5"/>
    <w:rsid w:val="0015106E"/>
    <w:rsid w:val="005D64EF"/>
    <w:rsid w:val="0060573F"/>
    <w:rsid w:val="00795625"/>
    <w:rsid w:val="008C106E"/>
    <w:rsid w:val="009602B5"/>
    <w:rsid w:val="00C6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sz w:val="2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45459BF1F646E78B13234EAF48008A">
    <w:name w:val="F345459BF1F646E78B13234EAF48008A"/>
  </w:style>
  <w:style w:type="paragraph" w:customStyle="1" w:styleId="67C5245CF9BA4DE7BCE0915D3A3FD013">
    <w:name w:val="67C5245CF9BA4DE7BCE0915D3A3FD013"/>
  </w:style>
  <w:style w:type="paragraph" w:customStyle="1" w:styleId="9B6699C7B70641F384429891CB793015">
    <w:name w:val="9B6699C7B70641F384429891CB793015"/>
  </w:style>
  <w:style w:type="paragraph" w:customStyle="1" w:styleId="6580D5B11EA042B19302E20D43D83F9B">
    <w:name w:val="6580D5B11EA042B19302E20D43D83F9B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sz w:val="20"/>
      <w:szCs w:val="30"/>
      <w:lang w:val="en-US" w:eastAsia="ja-JP"/>
    </w:rPr>
  </w:style>
  <w:style w:type="paragraph" w:customStyle="1" w:styleId="E8B37C38786C44ECBF2C7142F78EBC19">
    <w:name w:val="E8B37C38786C44ECBF2C7142F78EBC19"/>
  </w:style>
  <w:style w:type="paragraph" w:customStyle="1" w:styleId="DF30D36D12F647458FB427672EECCD54">
    <w:name w:val="DF30D36D12F647458FB427672EECC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Board meeting minutes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Chelsea Barker</lastModifiedBy>
  <revision>2</revision>
  <dcterms:created xsi:type="dcterms:W3CDTF">2026-01-27T19:29:00.0000000Z</dcterms:created>
  <dcterms:modified xsi:type="dcterms:W3CDTF">2026-02-02T00:23:09.3734862Z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Protected A</vt:lpwstr>
  </property>
  <property fmtid="{D5CDD505-2E9C-101B-9397-08002B2CF9AE}" pid="6" name="MSIP_Label_abf2ea38-542c-4b75-bd7d-582ec36a519f_Enabled">
    <vt:lpwstr>true</vt:lpwstr>
  </property>
  <property fmtid="{D5CDD505-2E9C-101B-9397-08002B2CF9AE}" pid="7" name="MSIP_Label_abf2ea38-542c-4b75-bd7d-582ec36a519f_SetDate">
    <vt:lpwstr>2023-10-12T02:57:50Z</vt:lpwstr>
  </property>
  <property fmtid="{D5CDD505-2E9C-101B-9397-08002B2CF9AE}" pid="8" name="MSIP_Label_abf2ea38-542c-4b75-bd7d-582ec36a519f_Method">
    <vt:lpwstr>Standard</vt:lpwstr>
  </property>
  <property fmtid="{D5CDD505-2E9C-101B-9397-08002B2CF9AE}" pid="9" name="MSIP_Label_abf2ea38-542c-4b75-bd7d-582ec36a519f_Name">
    <vt:lpwstr>Protected A</vt:lpwstr>
  </property>
  <property fmtid="{D5CDD505-2E9C-101B-9397-08002B2CF9AE}" pid="10" name="MSIP_Label_abf2ea38-542c-4b75-bd7d-582ec36a519f_SiteId">
    <vt:lpwstr>2bb51c06-af9b-42c5-8bf5-3c3b7b10850b</vt:lpwstr>
  </property>
  <property fmtid="{D5CDD505-2E9C-101B-9397-08002B2CF9AE}" pid="11" name="MSIP_Label_abf2ea38-542c-4b75-bd7d-582ec36a519f_ActionId">
    <vt:lpwstr>a0f27b6e-4c69-4adb-aa60-b1d87f1c8170</vt:lpwstr>
  </property>
  <property fmtid="{D5CDD505-2E9C-101B-9397-08002B2CF9AE}" pid="12" name="MSIP_Label_abf2ea38-542c-4b75-bd7d-582ec36a519f_ContentBits">
    <vt:lpwstr>2</vt:lpwstr>
  </property>
</Properties>
</file>