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7125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30DFC88" wp14:editId="414A1364">
                <wp:simplePos x="0" y="0"/>
                <wp:positionH relativeFrom="page">
                  <wp:align>right</wp:align>
                </wp:positionH>
                <wp:positionV relativeFrom="page">
                  <wp:posOffset>19050</wp:posOffset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4A5D2" id="Rectangle 1" o:spid="_x0000_s1026" alt="&quot;&quot;" style="position:absolute;margin-left:560.75pt;margin-top:1.5pt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" fillcolor="white [3212]" stroked="f" strokeweight="1pt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4CA73E83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517E86BC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61EDD87" wp14:editId="39253F9D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7E03C285" w14:textId="11EBFFB0" w:rsidR="00362984" w:rsidRDefault="00D21CA8" w:rsidP="00194D26">
            <w:pPr>
              <w:pStyle w:val="Title"/>
              <w:jc w:val="center"/>
            </w:pPr>
            <w:r>
              <w:t>St. Timothy</w:t>
            </w:r>
            <w:r w:rsidR="00A146AD">
              <w:t xml:space="preserve"> SCHOOL</w:t>
            </w:r>
          </w:p>
          <w:p w14:paraId="714A5B8E" w14:textId="0B722BE1" w:rsidR="00676A9D" w:rsidRPr="00676A9D" w:rsidRDefault="00A146AD" w:rsidP="00194D26">
            <w:pPr>
              <w:pStyle w:val="Subtitle"/>
              <w:jc w:val="center"/>
            </w:pPr>
            <w:r>
              <w:t>COUNCIL</w:t>
            </w:r>
            <w:r w:rsidR="00515AFC">
              <w:t xml:space="preserve"> </w:t>
            </w:r>
            <w:r w:rsidR="00D21CA8">
              <w:t>meeting</w:t>
            </w:r>
            <w:r>
              <w:t xml:space="preserve"> mINUTES</w:t>
            </w:r>
          </w:p>
        </w:tc>
      </w:tr>
    </w:tbl>
    <w:p w14:paraId="4715FF08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C399FE3" w14:textId="77777777" w:rsidTr="00F47AA9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1E5AEC6" w14:textId="77777777" w:rsidR="000B6278" w:rsidRPr="00254BFD" w:rsidRDefault="001F2093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F345459BF1F646E78B13234EAF48008A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14:paraId="536EA5BD" w14:textId="2FF2B6AF" w:rsidR="000B6278" w:rsidRPr="00254BFD" w:rsidRDefault="00A1059C" w:rsidP="0009592E">
            <w:pPr>
              <w:jc w:val="center"/>
            </w:pPr>
            <w:r>
              <w:t xml:space="preserve">March </w:t>
            </w:r>
            <w:r w:rsidR="00515AFC">
              <w:t>2</w:t>
            </w:r>
            <w:r w:rsidR="00D21CA8">
              <w:t>, 202</w:t>
            </w:r>
            <w:r w:rsidR="00A146AD">
              <w:t>6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56D92C42" w14:textId="77777777" w:rsidR="000B6278" w:rsidRPr="00254BFD" w:rsidRDefault="001F2093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67C5245CF9BA4DE7BCE0915D3A3FD013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14:paraId="6483CFB1" w14:textId="65689D2B" w:rsidR="000B6278" w:rsidRPr="00254BFD" w:rsidRDefault="00D21CA8" w:rsidP="0009592E">
            <w:pPr>
              <w:jc w:val="center"/>
            </w:pPr>
            <w:r>
              <w:t>6:3</w:t>
            </w:r>
            <w:r w:rsidR="00A1059C">
              <w:t>5</w:t>
            </w:r>
            <w:r>
              <w:t>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FC3B2D6" w14:textId="77777777" w:rsidR="000B6278" w:rsidRPr="00254BFD" w:rsidRDefault="001F2093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9B6699C7B70641F384429891CB793015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14:paraId="01B0870D" w14:textId="2BE9E610" w:rsidR="000B6278" w:rsidRPr="00254BFD" w:rsidRDefault="00515AFC" w:rsidP="0009592E">
            <w:pPr>
              <w:jc w:val="center"/>
            </w:pPr>
            <w:r>
              <w:t xml:space="preserve">School </w:t>
            </w:r>
            <w:r w:rsidR="00A146AD">
              <w:t xml:space="preserve">Council </w:t>
            </w:r>
            <w:r w:rsidR="00FE1DB1">
              <w:t>Chair</w:t>
            </w:r>
          </w:p>
        </w:tc>
      </w:tr>
    </w:tbl>
    <w:p w14:paraId="79B7C113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406"/>
        <w:gridCol w:w="2406"/>
        <w:gridCol w:w="2406"/>
        <w:gridCol w:w="2407"/>
      </w:tblGrid>
      <w:tr w:rsidR="00A1059C" w:rsidRPr="000B6278" w14:paraId="60146D31" w14:textId="77777777" w:rsidTr="00B44C5A">
        <w:trPr>
          <w:trHeight w:val="576"/>
        </w:trPr>
        <w:tc>
          <w:tcPr>
            <w:tcW w:w="9625" w:type="dxa"/>
            <w:gridSpan w:val="4"/>
            <w:shd w:val="clear" w:color="auto" w:fill="E3E8FC" w:themeFill="accent3" w:themeFillTint="33"/>
            <w:vAlign w:val="center"/>
          </w:tcPr>
          <w:p w14:paraId="664E2CAA" w14:textId="77777777" w:rsidR="00A1059C" w:rsidRDefault="00A1059C" w:rsidP="00B44C5A">
            <w:pPr>
              <w:pStyle w:val="Heading1"/>
              <w:jc w:val="center"/>
            </w:pPr>
            <w:bookmarkStart w:id="0" w:name="_Hlk148636233"/>
            <w:r>
              <w:t>Attendees</w:t>
            </w:r>
          </w:p>
        </w:tc>
      </w:tr>
      <w:tr w:rsidR="00A1059C" w:rsidRPr="000B6278" w14:paraId="63653DD7" w14:textId="77777777" w:rsidTr="00F47AA9">
        <w:trPr>
          <w:trHeight w:val="504"/>
        </w:trPr>
        <w:tc>
          <w:tcPr>
            <w:tcW w:w="2406" w:type="dxa"/>
            <w:shd w:val="clear" w:color="auto" w:fill="FFFFFF" w:themeFill="background1"/>
            <w:vAlign w:val="center"/>
          </w:tcPr>
          <w:p w14:paraId="0AADDF2C" w14:textId="77777777" w:rsidR="00A1059C" w:rsidRPr="000B6278" w:rsidRDefault="00A1059C" w:rsidP="00B44C5A">
            <w:pPr>
              <w:jc w:val="center"/>
            </w:pPr>
            <w:r>
              <w:t>Chelsea Barker/Chair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4B5763D0" w14:textId="77777777" w:rsidR="00A1059C" w:rsidRPr="000B6278" w:rsidRDefault="00A1059C" w:rsidP="00B44C5A">
            <w:pPr>
              <w:jc w:val="center"/>
            </w:pPr>
            <w:r>
              <w:t xml:space="preserve">Kallyn </w:t>
            </w:r>
            <w:proofErr w:type="spellStart"/>
            <w:r>
              <w:t>Strichen</w:t>
            </w:r>
            <w:proofErr w:type="spellEnd"/>
            <w:r>
              <w:t>/Treasurer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729D11AE" w14:textId="77777777" w:rsidR="00A1059C" w:rsidRPr="000B6278" w:rsidRDefault="00A1059C" w:rsidP="00B44C5A">
            <w:pPr>
              <w:jc w:val="center"/>
            </w:pPr>
            <w:r>
              <w:t>Jennifer Wigley/Secretary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0EBC285D" w14:textId="77777777" w:rsidR="00A1059C" w:rsidRPr="000B6278" w:rsidRDefault="00A1059C" w:rsidP="00B44C5A">
            <w:pPr>
              <w:jc w:val="center"/>
            </w:pPr>
            <w:r>
              <w:t>Christine Sankey/Assistant Principal</w:t>
            </w:r>
          </w:p>
        </w:tc>
      </w:tr>
      <w:tr w:rsidR="00A1059C" w:rsidRPr="000B6278" w14:paraId="3B6506D4" w14:textId="77777777" w:rsidTr="00F47AA9">
        <w:trPr>
          <w:trHeight w:val="504"/>
        </w:trPr>
        <w:tc>
          <w:tcPr>
            <w:tcW w:w="2406" w:type="dxa"/>
            <w:shd w:val="clear" w:color="auto" w:fill="FFFFFF" w:themeFill="background1"/>
            <w:vAlign w:val="center"/>
          </w:tcPr>
          <w:p w14:paraId="3E025AF0" w14:textId="77777777" w:rsidR="00A1059C" w:rsidRPr="000B6278" w:rsidRDefault="00A1059C" w:rsidP="00B44C5A">
            <w:pPr>
              <w:jc w:val="center"/>
            </w:pPr>
            <w:r>
              <w:t>Jennifer Fox/Parent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7B67905C" w14:textId="313794F1" w:rsidR="00A1059C" w:rsidRPr="000B6278" w:rsidRDefault="00A1059C" w:rsidP="00B44C5A">
            <w:pPr>
              <w:jc w:val="center"/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4F1A1E32" w14:textId="3C59A86F" w:rsidR="00A1059C" w:rsidRPr="000B6278" w:rsidRDefault="00A1059C" w:rsidP="00B44C5A">
            <w:pPr>
              <w:jc w:val="center"/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380538E9" w14:textId="569F7DB8" w:rsidR="00A1059C" w:rsidRPr="000B6278" w:rsidRDefault="00A1059C" w:rsidP="00B44C5A">
            <w:pPr>
              <w:jc w:val="center"/>
            </w:pPr>
          </w:p>
        </w:tc>
      </w:tr>
      <w:tr w:rsidR="00A1059C" w:rsidRPr="000B6278" w14:paraId="37B8DBD7" w14:textId="77777777" w:rsidTr="00F47AA9">
        <w:trPr>
          <w:trHeight w:val="504"/>
        </w:trPr>
        <w:tc>
          <w:tcPr>
            <w:tcW w:w="2406" w:type="dxa"/>
            <w:shd w:val="clear" w:color="auto" w:fill="FFFFFF" w:themeFill="background1"/>
            <w:vAlign w:val="center"/>
          </w:tcPr>
          <w:p w14:paraId="2DC3D818" w14:textId="77777777" w:rsidR="00A1059C" w:rsidRPr="009D6235" w:rsidRDefault="00A1059C" w:rsidP="00B44C5A">
            <w:pPr>
              <w:jc w:val="center"/>
              <w:rPr>
                <w:highlight w:val="yellow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4D45EBD5" w14:textId="77777777" w:rsidR="00A1059C" w:rsidRDefault="00A1059C" w:rsidP="00B44C5A">
            <w:pPr>
              <w:jc w:val="center"/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0E751F6D" w14:textId="77777777" w:rsidR="00A1059C" w:rsidRDefault="00A1059C" w:rsidP="00B44C5A"/>
        </w:tc>
        <w:tc>
          <w:tcPr>
            <w:tcW w:w="2407" w:type="dxa"/>
            <w:shd w:val="clear" w:color="auto" w:fill="FFFFFF" w:themeFill="background1"/>
            <w:vAlign w:val="center"/>
          </w:tcPr>
          <w:p w14:paraId="3E43524B" w14:textId="77777777" w:rsidR="00A1059C" w:rsidRDefault="00A1059C" w:rsidP="00B44C5A">
            <w:pPr>
              <w:jc w:val="center"/>
            </w:pPr>
          </w:p>
        </w:tc>
      </w:tr>
      <w:bookmarkEnd w:id="0"/>
    </w:tbl>
    <w:p w14:paraId="4ADD562D" w14:textId="77777777" w:rsidR="00254BFD" w:rsidRPr="00245795" w:rsidRDefault="00254BFD" w:rsidP="00693B35"/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="007E4B15" w:rsidRPr="007E4B15" w14:paraId="749DA5A6" w14:textId="77777777" w:rsidTr="00C03FF3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283FCE79" w14:textId="77777777" w:rsidR="00400A51" w:rsidRPr="007E4B15" w:rsidRDefault="001F2093" w:rsidP="0009592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6580D5B11EA042B19302E20D43D83F9B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7E4B15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32E0AE6E" w14:textId="77777777" w:rsidR="00400A51" w:rsidRPr="007E4B15" w:rsidRDefault="001F2093" w:rsidP="00D85D6B">
            <w:sdt>
              <w:sdtPr>
                <w:alias w:val="Item:"/>
                <w:tag w:val="Item:"/>
                <w:id w:val="614954302"/>
                <w:placeholder>
                  <w:docPart w:val="E8B37C38786C44ECBF2C7142F78EBC19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725" w:type="dxa"/>
            <w:shd w:val="clear" w:color="auto" w:fill="E3E8FC" w:themeFill="accent3" w:themeFillTint="33"/>
            <w:vAlign w:val="center"/>
          </w:tcPr>
          <w:p w14:paraId="70908DD2" w14:textId="77777777" w:rsidR="00400A51" w:rsidRPr="007E4B15" w:rsidRDefault="001F2093" w:rsidP="0009592E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DF30D36D12F647458FB427672EECCD54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="00400A51" w:rsidRPr="00F47AA9" w14:paraId="6089B65B" w14:textId="77777777" w:rsidTr="00F47AA9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5EE8D4F4" w14:textId="125BF099" w:rsidR="00400A51" w:rsidRPr="00F47AA9" w:rsidRDefault="00B5699D" w:rsidP="00A84018">
            <w:pPr>
              <w:jc w:val="center"/>
            </w:pPr>
            <w:r w:rsidRPr="00F47AA9">
              <w:t>6:3</w:t>
            </w:r>
            <w:r w:rsidR="00E13EFB" w:rsidRPr="00F47AA9">
              <w:t>5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341F73EE" w14:textId="2E687D0F" w:rsidR="00400A51" w:rsidRPr="00F47AA9" w:rsidRDefault="00C03FF3" w:rsidP="00C03FF3">
            <w:pPr>
              <w:rPr>
                <w:b/>
                <w:bCs/>
              </w:rPr>
            </w:pPr>
            <w:r w:rsidRPr="00F47AA9">
              <w:rPr>
                <w:b/>
                <w:bCs/>
              </w:rPr>
              <w:t xml:space="preserve">1. </w:t>
            </w:r>
            <w:r w:rsidR="00725182" w:rsidRPr="00F47AA9">
              <w:rPr>
                <w:b/>
                <w:bCs/>
              </w:rPr>
              <w:t>Call to Order</w:t>
            </w:r>
          </w:p>
          <w:p w14:paraId="1A9984D5" w14:textId="52C386B7" w:rsidR="00C03FF3" w:rsidRPr="00F47AA9" w:rsidRDefault="00C03FF3" w:rsidP="00C03FF3">
            <w:r w:rsidRPr="00F47AA9">
              <w:t xml:space="preserve">I. </w:t>
            </w:r>
            <w:r w:rsidR="00CB664E" w:rsidRPr="00F47AA9">
              <w:t xml:space="preserve">Introductions </w:t>
            </w:r>
          </w:p>
          <w:p w14:paraId="253E7407" w14:textId="62415FE1" w:rsidR="00C03FF3" w:rsidRPr="00F47AA9" w:rsidRDefault="00C03FF3" w:rsidP="00C03FF3">
            <w:r w:rsidRPr="00F47AA9">
              <w:t xml:space="preserve">II. </w:t>
            </w:r>
            <w:r w:rsidR="00CB664E" w:rsidRPr="00F47AA9">
              <w:t>Prayer &amp; Treaty Six Acknowledgement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402D86FC" w14:textId="18FD6AD7" w:rsidR="00400A51" w:rsidRPr="00F47AA9" w:rsidRDefault="00CB664E" w:rsidP="00A84018">
            <w:pPr>
              <w:jc w:val="center"/>
            </w:pPr>
            <w:r w:rsidRPr="00F47AA9">
              <w:t>All</w:t>
            </w:r>
          </w:p>
          <w:p w14:paraId="67F5ECC9" w14:textId="3B88BC4C" w:rsidR="00C03FF3" w:rsidRPr="00F47AA9" w:rsidRDefault="00E13EFB" w:rsidP="00CB664E">
            <w:pPr>
              <w:jc w:val="center"/>
            </w:pPr>
            <w:r w:rsidRPr="00F47AA9">
              <w:t>Christine</w:t>
            </w:r>
          </w:p>
        </w:tc>
      </w:tr>
      <w:tr w:rsidR="00400A51" w:rsidRPr="00F47AA9" w14:paraId="06964DB1" w14:textId="77777777" w:rsidTr="00F47AA9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1E25AB02" w14:textId="6C2F1DC2" w:rsidR="00400A51" w:rsidRPr="00F47AA9" w:rsidRDefault="00B5699D" w:rsidP="0009592E">
            <w:pPr>
              <w:jc w:val="center"/>
            </w:pPr>
            <w:r w:rsidRPr="00F47AA9">
              <w:t>6:</w:t>
            </w:r>
            <w:r w:rsidR="00E13EFB" w:rsidRPr="00F47AA9">
              <w:t>36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32108F54" w14:textId="3AAAA501" w:rsidR="00C03FF3" w:rsidRPr="00F47AA9" w:rsidRDefault="00C03FF3" w:rsidP="00C03FF3">
            <w:pPr>
              <w:rPr>
                <w:b/>
                <w:bCs/>
              </w:rPr>
            </w:pPr>
            <w:r w:rsidRPr="00F47AA9">
              <w:rPr>
                <w:b/>
                <w:bCs/>
              </w:rPr>
              <w:t>2. Agenda</w:t>
            </w:r>
          </w:p>
          <w:p w14:paraId="1A17962B" w14:textId="15D4E41B" w:rsidR="00C03FF3" w:rsidRPr="00F47AA9" w:rsidRDefault="00C03FF3" w:rsidP="00C03FF3">
            <w:r w:rsidRPr="00F47AA9">
              <w:t xml:space="preserve">I. Amendments to SC </w:t>
            </w:r>
            <w:r w:rsidR="00CB664E" w:rsidRPr="00F47AA9">
              <w:t>a</w:t>
            </w:r>
            <w:r w:rsidRPr="00F47AA9">
              <w:t>genda</w:t>
            </w:r>
          </w:p>
          <w:p w14:paraId="261E3F6C" w14:textId="28FB408D" w:rsidR="00400A51" w:rsidRPr="00F47AA9" w:rsidRDefault="00C03FF3" w:rsidP="00C03FF3">
            <w:r w:rsidRPr="00F47AA9">
              <w:t xml:space="preserve">II. </w:t>
            </w:r>
            <w:r w:rsidR="00B5699D" w:rsidRPr="00F47AA9">
              <w:t>Approval of th</w:t>
            </w:r>
            <w:r w:rsidR="00725182" w:rsidRPr="00F47AA9">
              <w:t xml:space="preserve">e SC </w:t>
            </w:r>
            <w:r w:rsidR="00B5699D" w:rsidRPr="00F47AA9">
              <w:t>agenda</w:t>
            </w:r>
            <w:r w:rsidR="00A84018" w:rsidRPr="00F47AA9">
              <w:t xml:space="preserve"> 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79F39B7F" w14:textId="3B05685F" w:rsidR="00400A51" w:rsidRPr="00F47AA9" w:rsidRDefault="00400A51" w:rsidP="0009592E">
            <w:pPr>
              <w:jc w:val="center"/>
              <w:rPr>
                <w:sz w:val="16"/>
                <w:szCs w:val="16"/>
              </w:rPr>
            </w:pPr>
          </w:p>
          <w:p w14:paraId="63E8EF23" w14:textId="5008EFF7" w:rsidR="00E13EFB" w:rsidRPr="00F47AA9" w:rsidRDefault="00E13EFB" w:rsidP="0009592E">
            <w:pPr>
              <w:jc w:val="center"/>
              <w:rPr>
                <w:sz w:val="16"/>
                <w:szCs w:val="16"/>
              </w:rPr>
            </w:pPr>
            <w:r w:rsidRPr="00F47AA9">
              <w:rPr>
                <w:sz w:val="16"/>
                <w:szCs w:val="16"/>
              </w:rPr>
              <w:t>None made</w:t>
            </w:r>
          </w:p>
          <w:p w14:paraId="7173E7F3" w14:textId="0BACADAF" w:rsidR="005D2E45" w:rsidRPr="00F47AA9" w:rsidRDefault="005D2E45" w:rsidP="0009592E">
            <w:pPr>
              <w:jc w:val="center"/>
              <w:rPr>
                <w:sz w:val="16"/>
                <w:szCs w:val="16"/>
              </w:rPr>
            </w:pPr>
            <w:r w:rsidRPr="00F47AA9">
              <w:rPr>
                <w:sz w:val="16"/>
                <w:szCs w:val="16"/>
              </w:rPr>
              <w:t>Chelsea Motioned, Jennifer F Approved, Kallyn Seconded</w:t>
            </w:r>
          </w:p>
        </w:tc>
      </w:tr>
      <w:tr w:rsidR="00400A51" w:rsidRPr="00B2198A" w14:paraId="444966F1" w14:textId="77777777" w:rsidTr="00F47AA9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4F2F2EE1" w14:textId="134BC1EE" w:rsidR="00400A51" w:rsidRPr="00F47AA9" w:rsidRDefault="00725182" w:rsidP="0009592E">
            <w:pPr>
              <w:jc w:val="center"/>
            </w:pPr>
            <w:r w:rsidRPr="00F47AA9">
              <w:t>6:</w:t>
            </w:r>
            <w:r w:rsidR="00E13EFB" w:rsidRPr="00F47AA9">
              <w:t>37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29AE4C26" w14:textId="77777777" w:rsidR="00C03FF3" w:rsidRPr="00F47AA9" w:rsidRDefault="00C03FF3" w:rsidP="00392979">
            <w:pPr>
              <w:rPr>
                <w:b/>
                <w:bCs/>
              </w:rPr>
            </w:pPr>
            <w:r w:rsidRPr="00F47AA9">
              <w:rPr>
                <w:b/>
                <w:bCs/>
              </w:rPr>
              <w:t xml:space="preserve">3. </w:t>
            </w:r>
            <w:r w:rsidR="00725182" w:rsidRPr="00F47AA9">
              <w:rPr>
                <w:b/>
                <w:bCs/>
              </w:rPr>
              <w:t>Minutes of Previous Meeting</w:t>
            </w:r>
          </w:p>
          <w:p w14:paraId="602654B0" w14:textId="34B4B800" w:rsidR="00400A51" w:rsidRPr="00F47AA9" w:rsidRDefault="00C03FF3" w:rsidP="00392979">
            <w:r w:rsidRPr="00F47AA9">
              <w:t xml:space="preserve">I. Approval of </w:t>
            </w:r>
            <w:r w:rsidR="00E13EFB" w:rsidRPr="00F47AA9">
              <w:t xml:space="preserve">January 12, </w:t>
            </w:r>
            <w:proofErr w:type="gramStart"/>
            <w:r w:rsidR="00E13EFB" w:rsidRPr="00F47AA9">
              <w:t>2026</w:t>
            </w:r>
            <w:proofErr w:type="gramEnd"/>
            <w:r w:rsidRPr="00F47AA9">
              <w:t xml:space="preserve"> </w:t>
            </w:r>
            <w:r w:rsidR="00CB664E" w:rsidRPr="00F47AA9">
              <w:t>Minutes</w:t>
            </w:r>
            <w:r w:rsidRPr="00F47AA9">
              <w:t>.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1F6E82E0" w14:textId="77777777" w:rsidR="005D2E45" w:rsidRPr="00F47AA9" w:rsidRDefault="005D2E45" w:rsidP="0009592E">
            <w:pPr>
              <w:jc w:val="center"/>
              <w:rPr>
                <w:sz w:val="16"/>
                <w:szCs w:val="16"/>
              </w:rPr>
            </w:pPr>
            <w:r w:rsidRPr="00F47AA9">
              <w:rPr>
                <w:sz w:val="16"/>
                <w:szCs w:val="16"/>
              </w:rPr>
              <w:t xml:space="preserve">Chelsea Motioned, Kallyn Approved, </w:t>
            </w:r>
          </w:p>
          <w:p w14:paraId="398BD3CE" w14:textId="59AB78B6" w:rsidR="00400A51" w:rsidRPr="00E13EFB" w:rsidRDefault="001D35AF" w:rsidP="0009592E">
            <w:pPr>
              <w:jc w:val="center"/>
            </w:pPr>
            <w:r w:rsidRPr="00F47AA9">
              <w:rPr>
                <w:sz w:val="16"/>
                <w:szCs w:val="16"/>
              </w:rPr>
              <w:t xml:space="preserve">Jennifer </w:t>
            </w:r>
            <w:r w:rsidR="00B154FC" w:rsidRPr="00F47AA9">
              <w:rPr>
                <w:sz w:val="16"/>
                <w:szCs w:val="16"/>
              </w:rPr>
              <w:t>F</w:t>
            </w:r>
            <w:r w:rsidR="005D2E45" w:rsidRPr="00F47AA9">
              <w:rPr>
                <w:sz w:val="16"/>
                <w:szCs w:val="16"/>
              </w:rPr>
              <w:t xml:space="preserve"> Seconded</w:t>
            </w:r>
          </w:p>
        </w:tc>
      </w:tr>
      <w:tr w:rsidR="00400A51" w:rsidRPr="00FC7262" w14:paraId="6CCBA0BA" w14:textId="77777777" w:rsidTr="001D35AF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4EFF14F9" w14:textId="2DF17A91" w:rsidR="00400A51" w:rsidRPr="00FC7262" w:rsidRDefault="00F146A6" w:rsidP="0009592E">
            <w:pPr>
              <w:jc w:val="center"/>
              <w:rPr>
                <w:highlight w:val="yellow"/>
              </w:rPr>
            </w:pPr>
            <w:r w:rsidRPr="00E13EFB">
              <w:t>6:</w:t>
            </w:r>
            <w:r w:rsidR="00E13EFB" w:rsidRPr="00E13EFB">
              <w:t>38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0301CB19" w14:textId="0161EA41" w:rsidR="00CF736E" w:rsidRPr="001D35AF" w:rsidRDefault="00CB664E" w:rsidP="0039297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03FF3" w:rsidRPr="001D35AF">
              <w:rPr>
                <w:b/>
                <w:bCs/>
              </w:rPr>
              <w:t xml:space="preserve">. </w:t>
            </w:r>
            <w:r w:rsidR="00CF736E" w:rsidRPr="001D35AF">
              <w:rPr>
                <w:b/>
                <w:bCs/>
              </w:rPr>
              <w:t>Reports</w:t>
            </w:r>
          </w:p>
          <w:p w14:paraId="18D58B05" w14:textId="0EAB92FE" w:rsidR="00CB664E" w:rsidRPr="001D35AF" w:rsidRDefault="00C03FF3" w:rsidP="00CB664E">
            <w:r w:rsidRPr="001D35AF">
              <w:t xml:space="preserve">I. </w:t>
            </w:r>
            <w:r w:rsidR="00CB664E" w:rsidRPr="001D35AF">
              <w:t>Principal’s Report</w:t>
            </w:r>
          </w:p>
          <w:p w14:paraId="58FBEF23" w14:textId="77777777" w:rsidR="00A13A0D" w:rsidRDefault="00CB664E" w:rsidP="00CB664E">
            <w:pPr>
              <w:pStyle w:val="ListParagraph"/>
              <w:numPr>
                <w:ilvl w:val="0"/>
                <w:numId w:val="8"/>
              </w:numPr>
            </w:pPr>
            <w:r w:rsidRPr="001D35AF">
              <w:t xml:space="preserve">Wish List </w:t>
            </w:r>
          </w:p>
          <w:p w14:paraId="64164DE3" w14:textId="2463CA57" w:rsidR="0006292A" w:rsidRPr="001D35AF" w:rsidRDefault="0006292A" w:rsidP="000E76B2">
            <w:pPr>
              <w:pStyle w:val="ListParagraph"/>
              <w:numPr>
                <w:ilvl w:val="1"/>
                <w:numId w:val="8"/>
              </w:numPr>
            </w:pPr>
            <w:r>
              <w:t xml:space="preserve">Alien Inline Skating </w:t>
            </w:r>
            <w:r w:rsidR="00B07860" w:rsidRPr="009D3A24">
              <w:t>$</w:t>
            </w:r>
            <w:r w:rsidR="00B07860">
              <w:t>3</w:t>
            </w:r>
            <w:r w:rsidR="00B07860" w:rsidRPr="009D3A24">
              <w:t>,</w:t>
            </w:r>
            <w:r w:rsidR="00B07860">
              <w:t>4</w:t>
            </w:r>
            <w:r w:rsidR="00B07860" w:rsidRPr="009D3A24">
              <w:t>00</w:t>
            </w:r>
          </w:p>
          <w:p w14:paraId="7A1C1CED" w14:textId="77777777" w:rsidR="000E76B2" w:rsidRDefault="00CB664E" w:rsidP="00CB664E">
            <w:pPr>
              <w:pStyle w:val="ListParagraph"/>
              <w:numPr>
                <w:ilvl w:val="0"/>
                <w:numId w:val="8"/>
              </w:numPr>
            </w:pPr>
            <w:r w:rsidRPr="001D35AF">
              <w:t xml:space="preserve">Events </w:t>
            </w:r>
          </w:p>
          <w:p w14:paraId="1E09DF58" w14:textId="05C68831" w:rsidR="000E76B2" w:rsidRPr="00E13EFB" w:rsidRDefault="000E76B2" w:rsidP="000E76B2">
            <w:pPr>
              <w:pStyle w:val="ListParagraph"/>
              <w:numPr>
                <w:ilvl w:val="1"/>
                <w:numId w:val="8"/>
              </w:numPr>
            </w:pPr>
            <w:r w:rsidRPr="00E13EFB">
              <w:t>St. Timothy</w:t>
            </w:r>
            <w:r w:rsidR="00E13EFB" w:rsidRPr="00E13EFB">
              <w:t xml:space="preserve"> Feast Day and</w:t>
            </w:r>
            <w:r w:rsidRPr="00E13EFB">
              <w:t xml:space="preserve"> 50</w:t>
            </w:r>
            <w:r w:rsidRPr="00E13EFB">
              <w:rPr>
                <w:vertAlign w:val="superscript"/>
              </w:rPr>
              <w:t>th</w:t>
            </w:r>
            <w:r w:rsidRPr="00E13EFB">
              <w:t xml:space="preserve"> Anniversary</w:t>
            </w:r>
            <w:r w:rsidR="00E13EFB" w:rsidRPr="00E13EFB">
              <w:t xml:space="preserve"> was a great success. Thank you for supporting the purchase of the shirts!</w:t>
            </w:r>
          </w:p>
          <w:p w14:paraId="703A103A" w14:textId="5984B830" w:rsidR="00CB664E" w:rsidRPr="0025559D" w:rsidRDefault="00226899" w:rsidP="00226899">
            <w:pPr>
              <w:pStyle w:val="ListParagraph"/>
              <w:numPr>
                <w:ilvl w:val="1"/>
                <w:numId w:val="8"/>
              </w:numPr>
            </w:pPr>
            <w:r w:rsidRPr="0025559D">
              <w:t xml:space="preserve">February </w:t>
            </w:r>
            <w:r w:rsidR="00E13EFB" w:rsidRPr="0025559D">
              <w:t xml:space="preserve">is </w:t>
            </w:r>
            <w:r w:rsidRPr="0025559D">
              <w:t>Black History Month and the Winter Olympics</w:t>
            </w:r>
            <w:r w:rsidR="00E13EFB" w:rsidRPr="0025559D">
              <w:t xml:space="preserve"> – classes shared on announcements.</w:t>
            </w:r>
          </w:p>
          <w:p w14:paraId="6140ADB2" w14:textId="1D8431AB" w:rsidR="00226899" w:rsidRPr="0025559D" w:rsidRDefault="00226899" w:rsidP="00226899">
            <w:pPr>
              <w:pStyle w:val="ListParagraph"/>
              <w:numPr>
                <w:ilvl w:val="1"/>
                <w:numId w:val="8"/>
              </w:numPr>
            </w:pPr>
            <w:r w:rsidRPr="0025559D">
              <w:t>Pre-enrollment and Registrations open on Monday, February 2 at 9am; Kindergarten born in 2021</w:t>
            </w:r>
            <w:r w:rsidR="00E13EFB" w:rsidRPr="0025559D">
              <w:t>; we are at about 50%</w:t>
            </w:r>
          </w:p>
          <w:p w14:paraId="1A9AE58E" w14:textId="310E781B" w:rsidR="00226899" w:rsidRDefault="00226899" w:rsidP="00226899">
            <w:pPr>
              <w:pStyle w:val="ListParagraph"/>
              <w:numPr>
                <w:ilvl w:val="1"/>
                <w:numId w:val="8"/>
              </w:numPr>
            </w:pPr>
            <w:r>
              <w:lastRenderedPageBreak/>
              <w:t>Grade 6 visit to Sir John Thompson on Thursday, February 12</w:t>
            </w:r>
          </w:p>
          <w:p w14:paraId="218D4028" w14:textId="2EAE7CB6" w:rsidR="00226899" w:rsidRDefault="00226899" w:rsidP="00226899">
            <w:pPr>
              <w:pStyle w:val="ListParagraph"/>
              <w:numPr>
                <w:ilvl w:val="1"/>
                <w:numId w:val="8"/>
              </w:numPr>
            </w:pPr>
            <w:r>
              <w:t>St. Timothy Open House: Monday, February 9</w:t>
            </w:r>
            <w:r w:rsidRPr="00226899">
              <w:rPr>
                <w:vertAlign w:val="superscript"/>
              </w:rPr>
              <w:t>th</w:t>
            </w:r>
            <w:r>
              <w:t xml:space="preserve"> at 6:30pm. </w:t>
            </w:r>
            <w:r w:rsidR="0067101B">
              <w:t>We had 8-10 families. We are at 6 kindergarten registrations so far.</w:t>
            </w:r>
          </w:p>
          <w:p w14:paraId="300653FD" w14:textId="2D54F9D0" w:rsidR="00226899" w:rsidRPr="0025559D" w:rsidRDefault="00226899" w:rsidP="00226899">
            <w:pPr>
              <w:pStyle w:val="ListParagraph"/>
              <w:numPr>
                <w:ilvl w:val="1"/>
                <w:numId w:val="8"/>
              </w:numPr>
            </w:pPr>
            <w:r w:rsidRPr="0025559D">
              <w:t>Valentine’s Day on February 13 – exchanging cards only…no added gifts</w:t>
            </w:r>
            <w:r w:rsidR="0025559D">
              <w:t>; there were many families who ignored this despite class and school messaging.</w:t>
            </w:r>
          </w:p>
          <w:p w14:paraId="6F3F21EB" w14:textId="2D92C497" w:rsidR="00226899" w:rsidRDefault="00226899" w:rsidP="00226899">
            <w:pPr>
              <w:pStyle w:val="ListParagraph"/>
              <w:numPr>
                <w:ilvl w:val="1"/>
                <w:numId w:val="8"/>
              </w:numPr>
            </w:pPr>
            <w:r>
              <w:t>Random Acts of Kindness Week February 16 – 20</w:t>
            </w:r>
            <w:r w:rsidR="00EF3295">
              <w:t>; student BINGO cards</w:t>
            </w:r>
          </w:p>
          <w:p w14:paraId="308CB537" w14:textId="12E082CA" w:rsidR="00226899" w:rsidRDefault="00226899" w:rsidP="00226899">
            <w:pPr>
              <w:pStyle w:val="ListParagraph"/>
              <w:numPr>
                <w:ilvl w:val="1"/>
                <w:numId w:val="8"/>
              </w:numPr>
            </w:pPr>
            <w:r>
              <w:t>Shrove Tuesday – February 17</w:t>
            </w:r>
            <w:r w:rsidR="00EF3295">
              <w:rPr>
                <w:vertAlign w:val="superscript"/>
              </w:rPr>
              <w:t xml:space="preserve">; </w:t>
            </w:r>
            <w:r w:rsidR="00EF3295">
              <w:t>we had many parents volunteers</w:t>
            </w:r>
          </w:p>
          <w:p w14:paraId="4C576127" w14:textId="3C610E1C" w:rsidR="00226899" w:rsidRDefault="00226899" w:rsidP="00226899">
            <w:pPr>
              <w:pStyle w:val="ListParagraph"/>
              <w:numPr>
                <w:ilvl w:val="1"/>
                <w:numId w:val="8"/>
              </w:numPr>
            </w:pPr>
            <w:r>
              <w:t>Ash Wednesday Liturgy – February 1</w:t>
            </w:r>
            <w:r w:rsidR="00EF3295">
              <w:t>8; only had 1 parent attend</w:t>
            </w:r>
          </w:p>
          <w:p w14:paraId="37DC4C55" w14:textId="46F12E87" w:rsidR="00226899" w:rsidRDefault="00226899" w:rsidP="00226899">
            <w:pPr>
              <w:pStyle w:val="ListParagraph"/>
              <w:numPr>
                <w:ilvl w:val="1"/>
                <w:numId w:val="8"/>
              </w:numPr>
            </w:pPr>
            <w:r>
              <w:t>Sir John Thompson Open House – Thursday, February 1</w:t>
            </w:r>
            <w:r w:rsidR="00EF3295">
              <w:t>9</w:t>
            </w:r>
            <w:r>
              <w:t xml:space="preserve"> @ 6:30pm</w:t>
            </w:r>
          </w:p>
          <w:p w14:paraId="5F8B2C88" w14:textId="49081318" w:rsidR="00226899" w:rsidRDefault="00226899" w:rsidP="00226899">
            <w:pPr>
              <w:pStyle w:val="ListParagraph"/>
              <w:numPr>
                <w:ilvl w:val="1"/>
                <w:numId w:val="8"/>
              </w:numPr>
            </w:pPr>
            <w:r>
              <w:t>Pink Shirt Day will be observed on Tuesday, February 2</w:t>
            </w:r>
            <w:r w:rsidR="00EF3295">
              <w:t>4</w:t>
            </w:r>
          </w:p>
          <w:p w14:paraId="1761F382" w14:textId="0A1CA642" w:rsidR="00EF3295" w:rsidRDefault="00EF3295" w:rsidP="00EF3295">
            <w:pPr>
              <w:pStyle w:val="ListParagraph"/>
              <w:numPr>
                <w:ilvl w:val="0"/>
                <w:numId w:val="8"/>
              </w:numPr>
            </w:pPr>
            <w:r>
              <w:t>Upcoming Events</w:t>
            </w:r>
          </w:p>
          <w:p w14:paraId="00E8AC2F" w14:textId="79C6B8C0" w:rsidR="00226899" w:rsidRDefault="00EF3295" w:rsidP="00226899">
            <w:pPr>
              <w:pStyle w:val="ListParagraph"/>
              <w:numPr>
                <w:ilvl w:val="1"/>
                <w:numId w:val="8"/>
              </w:numPr>
            </w:pPr>
            <w:r>
              <w:t>March is Women’s History Month</w:t>
            </w:r>
          </w:p>
          <w:p w14:paraId="49129906" w14:textId="7725EA18" w:rsidR="00EF3295" w:rsidRDefault="00EF3295" w:rsidP="00226899">
            <w:pPr>
              <w:pStyle w:val="ListParagraph"/>
              <w:numPr>
                <w:ilvl w:val="1"/>
                <w:numId w:val="8"/>
              </w:numPr>
            </w:pPr>
            <w:r>
              <w:t>March 10-14 is Replacement Staff Appreciation Week</w:t>
            </w:r>
          </w:p>
          <w:p w14:paraId="04FB27B8" w14:textId="1ACDC441" w:rsidR="00EF3295" w:rsidRDefault="00EF3295" w:rsidP="00226899">
            <w:pPr>
              <w:pStyle w:val="ListParagraph"/>
              <w:numPr>
                <w:ilvl w:val="1"/>
                <w:numId w:val="8"/>
              </w:numPr>
            </w:pPr>
            <w:r>
              <w:t>Demonstration of Learning is March 19</w:t>
            </w:r>
          </w:p>
          <w:p w14:paraId="7B56B176" w14:textId="4ADF5771" w:rsidR="00EF3295" w:rsidRDefault="00EF3295" w:rsidP="00226899">
            <w:pPr>
              <w:pStyle w:val="ListParagraph"/>
              <w:numPr>
                <w:ilvl w:val="1"/>
                <w:numId w:val="8"/>
              </w:numPr>
            </w:pPr>
            <w:r>
              <w:t>Healthy Hunger, Taco Time on March 20; Theme: Sports Day</w:t>
            </w:r>
          </w:p>
          <w:p w14:paraId="74F98280" w14:textId="01DCFB79" w:rsidR="00EF3295" w:rsidRDefault="00EF3295" w:rsidP="00226899">
            <w:pPr>
              <w:pStyle w:val="ListParagraph"/>
              <w:numPr>
                <w:ilvl w:val="1"/>
                <w:numId w:val="8"/>
              </w:numPr>
            </w:pPr>
            <w:r>
              <w:t xml:space="preserve">March 26 is a full day with </w:t>
            </w:r>
            <w:r w:rsidR="006F274D">
              <w:t>kindergarten</w:t>
            </w:r>
            <w:r>
              <w:t xml:space="preserve"> attending in the AM; March 27 is early dismissal for Spring Break with no </w:t>
            </w:r>
            <w:r w:rsidR="006F274D">
              <w:t>k</w:t>
            </w:r>
            <w:r>
              <w:t>indergarten classes that day</w:t>
            </w:r>
          </w:p>
          <w:p w14:paraId="657E0C67" w14:textId="62277E1B" w:rsidR="00EF3295" w:rsidRDefault="00EF3295" w:rsidP="00EF3295">
            <w:pPr>
              <w:pStyle w:val="ListParagraph"/>
              <w:numPr>
                <w:ilvl w:val="0"/>
                <w:numId w:val="8"/>
              </w:numPr>
            </w:pPr>
            <w:r>
              <w:t>Questions</w:t>
            </w:r>
          </w:p>
          <w:p w14:paraId="2F8AD73E" w14:textId="77FAD23F" w:rsidR="00EF3295" w:rsidRDefault="00EF3295" w:rsidP="00EF3295">
            <w:pPr>
              <w:pStyle w:val="ListParagraph"/>
              <w:numPr>
                <w:ilvl w:val="1"/>
                <w:numId w:val="8"/>
              </w:numPr>
            </w:pPr>
            <w:r>
              <w:t>How are you feeling about how it went with Darby Photos?</w:t>
            </w:r>
          </w:p>
          <w:p w14:paraId="54E51F50" w14:textId="379D0681" w:rsidR="00EF3295" w:rsidRPr="00EF3295" w:rsidRDefault="00EF3295" w:rsidP="00EF3295">
            <w:pPr>
              <w:pStyle w:val="ListParagraph"/>
              <w:numPr>
                <w:ilvl w:val="1"/>
                <w:numId w:val="8"/>
              </w:numPr>
            </w:pPr>
            <w:r>
              <w:t xml:space="preserve">Any thoughts or ideas about next year? Events you’d like to see </w:t>
            </w:r>
            <w:proofErr w:type="gramStart"/>
            <w:r>
              <w:t>continue?</w:t>
            </w:r>
            <w:proofErr w:type="gramEnd"/>
            <w:r>
              <w:t xml:space="preserve"> Added? Not necessary?</w:t>
            </w:r>
          </w:p>
          <w:p w14:paraId="137256D0" w14:textId="3B5CA82D" w:rsidR="002C68CC" w:rsidRPr="003634A2" w:rsidRDefault="00C03FF3" w:rsidP="00DD2CAC">
            <w:r w:rsidRPr="003634A2">
              <w:t>II.</w:t>
            </w:r>
            <w:r w:rsidR="00F146A6" w:rsidRPr="003634A2">
              <w:t xml:space="preserve"> </w:t>
            </w:r>
            <w:r w:rsidR="00452E16" w:rsidRPr="003634A2">
              <w:t>Student Life</w:t>
            </w:r>
            <w:r w:rsidR="00DD2CAC" w:rsidRPr="003634A2">
              <w:t xml:space="preserve"> Repor</w:t>
            </w:r>
            <w:r w:rsidR="00452E16" w:rsidRPr="003634A2">
              <w:t>t</w:t>
            </w:r>
          </w:p>
          <w:p w14:paraId="6D1C7E50" w14:textId="744EDB57" w:rsidR="00DD2CAC" w:rsidRPr="003634A2" w:rsidRDefault="003634A2" w:rsidP="003634A2">
            <w:pPr>
              <w:pStyle w:val="ListParagraph"/>
              <w:numPr>
                <w:ilvl w:val="0"/>
                <w:numId w:val="8"/>
              </w:numPr>
            </w:pPr>
            <w:r>
              <w:t xml:space="preserve">March 3 </w:t>
            </w:r>
            <w:r w:rsidR="00452E16" w:rsidRPr="003634A2">
              <w:t xml:space="preserve">Grade </w:t>
            </w:r>
            <w:r>
              <w:t>4-6</w:t>
            </w:r>
            <w:r w:rsidR="00452E16" w:rsidRPr="003634A2">
              <w:t xml:space="preserve"> Class</w:t>
            </w:r>
            <w:r>
              <w:t>es – Music Field Trip to the Winspear</w:t>
            </w:r>
          </w:p>
          <w:p w14:paraId="0355CCD4" w14:textId="5A2D5EE5" w:rsidR="00704E70" w:rsidRPr="003634A2" w:rsidRDefault="003634A2" w:rsidP="002C68CC">
            <w:pPr>
              <w:pStyle w:val="ListParagraph"/>
              <w:numPr>
                <w:ilvl w:val="0"/>
                <w:numId w:val="8"/>
              </w:numPr>
            </w:pPr>
            <w:r>
              <w:t xml:space="preserve">March 17 </w:t>
            </w:r>
            <w:r w:rsidR="00D242DD" w:rsidRPr="003634A2">
              <w:t xml:space="preserve">Grades </w:t>
            </w:r>
            <w:r>
              <w:t>2</w:t>
            </w:r>
            <w:r w:rsidR="00704E70" w:rsidRPr="003634A2">
              <w:t xml:space="preserve"> </w:t>
            </w:r>
            <w:r w:rsidR="00570CC6" w:rsidRPr="003634A2">
              <w:t xml:space="preserve">Class </w:t>
            </w:r>
            <w:r>
              <w:t xml:space="preserve">- St. Patrick’s Day </w:t>
            </w:r>
          </w:p>
          <w:p w14:paraId="01F22F52" w14:textId="691F1E70" w:rsidR="00C441A3" w:rsidRDefault="003634A2" w:rsidP="00704E70">
            <w:pPr>
              <w:pStyle w:val="ListParagraph"/>
              <w:numPr>
                <w:ilvl w:val="0"/>
                <w:numId w:val="8"/>
              </w:numPr>
            </w:pPr>
            <w:r>
              <w:t xml:space="preserve">March 19 </w:t>
            </w:r>
            <w:r w:rsidR="00570CC6" w:rsidRPr="003634A2">
              <w:t>Gr</w:t>
            </w:r>
            <w:r>
              <w:t>ade</w:t>
            </w:r>
            <w:r w:rsidR="00570CC6" w:rsidRPr="003634A2">
              <w:t xml:space="preserve"> </w:t>
            </w:r>
            <w:r>
              <w:t>1-</w:t>
            </w:r>
            <w:proofErr w:type="gramStart"/>
            <w:r>
              <w:t xml:space="preserve">6 </w:t>
            </w:r>
            <w:r w:rsidR="00570CC6" w:rsidRPr="003634A2">
              <w:t xml:space="preserve"> -</w:t>
            </w:r>
            <w:proofErr w:type="gramEnd"/>
            <w:r w:rsidR="00570CC6" w:rsidRPr="003634A2">
              <w:t xml:space="preserve"> </w:t>
            </w:r>
            <w:r>
              <w:t>Demonstration of Learning 1:30 – 5pm and 5:45 – 7:15pm. Kindergarten 1:30 – 4pm.</w:t>
            </w:r>
          </w:p>
          <w:p w14:paraId="41DE39B0" w14:textId="63DD6FB9" w:rsidR="003634A2" w:rsidRDefault="003634A2" w:rsidP="00704E70">
            <w:pPr>
              <w:pStyle w:val="ListParagraph"/>
              <w:numPr>
                <w:ilvl w:val="0"/>
                <w:numId w:val="8"/>
              </w:numPr>
            </w:pPr>
            <w:r>
              <w:t>March 20 Healthy Hunger Taco Time and Sports Theme Day</w:t>
            </w:r>
          </w:p>
          <w:p w14:paraId="33DD46FD" w14:textId="46676FDF" w:rsidR="003634A2" w:rsidRDefault="003634A2" w:rsidP="00704E70">
            <w:pPr>
              <w:pStyle w:val="ListParagraph"/>
              <w:numPr>
                <w:ilvl w:val="0"/>
                <w:numId w:val="8"/>
              </w:numPr>
            </w:pPr>
            <w:r>
              <w:t>March 26 Full Day of School with half day for kindergarten</w:t>
            </w:r>
          </w:p>
          <w:p w14:paraId="088DA959" w14:textId="4D5D21F4" w:rsidR="003634A2" w:rsidRDefault="003634A2" w:rsidP="00704E70">
            <w:pPr>
              <w:pStyle w:val="ListParagraph"/>
              <w:numPr>
                <w:ilvl w:val="0"/>
                <w:numId w:val="8"/>
              </w:numPr>
            </w:pPr>
            <w:r>
              <w:t>March 27 Early Dismissal Friday with no school for kindergarten</w:t>
            </w:r>
          </w:p>
          <w:p w14:paraId="5091FAEF" w14:textId="4F52669D" w:rsidR="009105A3" w:rsidRDefault="009105A3" w:rsidP="00704E70">
            <w:pPr>
              <w:pStyle w:val="ListParagraph"/>
              <w:numPr>
                <w:ilvl w:val="0"/>
                <w:numId w:val="8"/>
              </w:numPr>
            </w:pPr>
            <w:r>
              <w:t>April 7 Classes resume &amp; Green Shirt Day</w:t>
            </w:r>
          </w:p>
          <w:p w14:paraId="1383061D" w14:textId="213CBEAD" w:rsidR="009105A3" w:rsidRDefault="009105A3" w:rsidP="00704E70">
            <w:pPr>
              <w:pStyle w:val="ListParagraph"/>
              <w:numPr>
                <w:ilvl w:val="0"/>
                <w:numId w:val="8"/>
              </w:numPr>
            </w:pPr>
            <w:r>
              <w:t>April 8 Easter Mass @ 10:00am at St. Ed</w:t>
            </w:r>
            <w:r w:rsidR="00C16240">
              <w:t>mund’s Parish</w:t>
            </w:r>
          </w:p>
          <w:p w14:paraId="6A56879A" w14:textId="7206E4B2" w:rsidR="00C16240" w:rsidRDefault="00C16240" w:rsidP="00704E70">
            <w:pPr>
              <w:pStyle w:val="ListParagraph"/>
              <w:numPr>
                <w:ilvl w:val="0"/>
                <w:numId w:val="8"/>
              </w:numPr>
            </w:pPr>
            <w:r>
              <w:t>April 22 Earth Day</w:t>
            </w:r>
          </w:p>
          <w:p w14:paraId="159A794C" w14:textId="6E819ED1" w:rsidR="00C16240" w:rsidRDefault="00C16240" w:rsidP="00704E70">
            <w:pPr>
              <w:pStyle w:val="ListParagraph"/>
              <w:numPr>
                <w:ilvl w:val="0"/>
                <w:numId w:val="8"/>
              </w:numPr>
            </w:pPr>
            <w:r>
              <w:t>April 23 Grace for the Heart and Soul</w:t>
            </w:r>
          </w:p>
          <w:p w14:paraId="6604B8D5" w14:textId="5A3AC9E0" w:rsidR="00C16240" w:rsidRPr="003634A2" w:rsidRDefault="00C16240" w:rsidP="00704E70">
            <w:pPr>
              <w:pStyle w:val="ListParagraph"/>
              <w:numPr>
                <w:ilvl w:val="0"/>
                <w:numId w:val="8"/>
              </w:numPr>
            </w:pPr>
            <w:r>
              <w:t>April 24 Healthy Hunger Subway</w:t>
            </w:r>
          </w:p>
          <w:p w14:paraId="43FC9B73" w14:textId="6821EB69" w:rsidR="00DD2CAC" w:rsidRPr="003634A2" w:rsidRDefault="00DD2CAC" w:rsidP="00DD2CAC">
            <w:r w:rsidRPr="003634A2">
              <w:t xml:space="preserve">III. </w:t>
            </w:r>
            <w:r w:rsidR="00452E16" w:rsidRPr="003634A2">
              <w:t>Classroom</w:t>
            </w:r>
            <w:r w:rsidRPr="003634A2">
              <w:t xml:space="preserve"> Report</w:t>
            </w:r>
            <w:r w:rsidR="00452E16" w:rsidRPr="003634A2">
              <w:t xml:space="preserve"> </w:t>
            </w:r>
            <w:r w:rsidR="00704E70" w:rsidRPr="003634A2">
              <w:t>–</w:t>
            </w:r>
            <w:r w:rsidR="00452E16" w:rsidRPr="003634A2">
              <w:t xml:space="preserve"> </w:t>
            </w:r>
            <w:r w:rsidR="00704E70" w:rsidRPr="003634A2">
              <w:t>Grade 2</w:t>
            </w:r>
          </w:p>
          <w:p w14:paraId="2AD4841A" w14:textId="3A127863" w:rsidR="00B17BE3" w:rsidRPr="001D35AF" w:rsidRDefault="003634A2" w:rsidP="009105A3">
            <w:pPr>
              <w:pStyle w:val="ListParagraph"/>
              <w:numPr>
                <w:ilvl w:val="0"/>
                <w:numId w:val="8"/>
              </w:numPr>
            </w:pPr>
            <w:r w:rsidRPr="003634A2">
              <w:t>No classroom report</w:t>
            </w:r>
            <w:r w:rsidR="001E6E4D" w:rsidRPr="003634A2">
              <w:t>.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2D3235EB" w14:textId="77777777" w:rsidR="00452E16" w:rsidRDefault="00452E16" w:rsidP="0009592E">
            <w:pPr>
              <w:jc w:val="center"/>
            </w:pPr>
          </w:p>
          <w:p w14:paraId="52A9AB98" w14:textId="544BB7E0" w:rsidR="00400A51" w:rsidRPr="001D35AF" w:rsidRDefault="00B07860" w:rsidP="0009592E">
            <w:pPr>
              <w:jc w:val="center"/>
            </w:pPr>
            <w:r>
              <w:t>Chritine Sankey</w:t>
            </w:r>
          </w:p>
          <w:p w14:paraId="023FBB66" w14:textId="77777777" w:rsidR="00DD2CAC" w:rsidRPr="001D35AF" w:rsidRDefault="00DD2CAC" w:rsidP="0009592E">
            <w:pPr>
              <w:jc w:val="center"/>
            </w:pPr>
          </w:p>
          <w:p w14:paraId="29B1B91C" w14:textId="77777777" w:rsidR="007B0B30" w:rsidRPr="001D35AF" w:rsidRDefault="007B0B30" w:rsidP="0009592E">
            <w:pPr>
              <w:jc w:val="center"/>
            </w:pPr>
          </w:p>
          <w:p w14:paraId="6F7C74E6" w14:textId="77777777" w:rsidR="007B0B30" w:rsidRPr="001D35AF" w:rsidRDefault="007B0B30" w:rsidP="0009592E">
            <w:pPr>
              <w:jc w:val="center"/>
            </w:pPr>
          </w:p>
          <w:p w14:paraId="259E4DCE" w14:textId="77777777" w:rsidR="00CB664E" w:rsidRDefault="00CB664E" w:rsidP="007B0B30">
            <w:pPr>
              <w:jc w:val="center"/>
            </w:pPr>
          </w:p>
          <w:p w14:paraId="4E7419F2" w14:textId="77777777" w:rsidR="00CB664E" w:rsidRDefault="00CB664E" w:rsidP="007B0B30">
            <w:pPr>
              <w:jc w:val="center"/>
            </w:pPr>
          </w:p>
          <w:p w14:paraId="40196330" w14:textId="77777777" w:rsidR="00CB664E" w:rsidRDefault="00CB664E" w:rsidP="007B0B30">
            <w:pPr>
              <w:jc w:val="center"/>
            </w:pPr>
          </w:p>
          <w:p w14:paraId="57A8AAC0" w14:textId="77777777" w:rsidR="00CB664E" w:rsidRDefault="00CB664E" w:rsidP="007B0B30">
            <w:pPr>
              <w:jc w:val="center"/>
            </w:pPr>
          </w:p>
          <w:p w14:paraId="598EA434" w14:textId="77777777" w:rsidR="00CB664E" w:rsidRDefault="00CB664E" w:rsidP="007B0B30">
            <w:pPr>
              <w:jc w:val="center"/>
            </w:pPr>
          </w:p>
          <w:p w14:paraId="7E18EF58" w14:textId="77777777" w:rsidR="00CB664E" w:rsidRDefault="00CB664E" w:rsidP="007B0B30">
            <w:pPr>
              <w:jc w:val="center"/>
            </w:pPr>
          </w:p>
          <w:p w14:paraId="10700FBC" w14:textId="77777777" w:rsidR="00CB664E" w:rsidRDefault="00CB664E" w:rsidP="007B0B30">
            <w:pPr>
              <w:jc w:val="center"/>
            </w:pPr>
          </w:p>
          <w:p w14:paraId="61CCBDD4" w14:textId="77777777" w:rsidR="00CB664E" w:rsidRDefault="00CB664E" w:rsidP="007B0B30">
            <w:pPr>
              <w:jc w:val="center"/>
            </w:pPr>
          </w:p>
          <w:p w14:paraId="0FCCBAF7" w14:textId="77777777" w:rsidR="00CB664E" w:rsidRDefault="00CB664E" w:rsidP="007B0B30">
            <w:pPr>
              <w:jc w:val="center"/>
            </w:pPr>
          </w:p>
          <w:p w14:paraId="30446917" w14:textId="77777777" w:rsidR="00CB664E" w:rsidRDefault="00CB664E" w:rsidP="007B0B30">
            <w:pPr>
              <w:jc w:val="center"/>
            </w:pPr>
          </w:p>
          <w:p w14:paraId="19413FD0" w14:textId="77777777" w:rsidR="00CB664E" w:rsidRDefault="00CB664E" w:rsidP="007B0B30">
            <w:pPr>
              <w:jc w:val="center"/>
            </w:pPr>
          </w:p>
          <w:p w14:paraId="00794CEB" w14:textId="77777777" w:rsidR="00CB664E" w:rsidRDefault="00CB664E" w:rsidP="007B0B30">
            <w:pPr>
              <w:jc w:val="center"/>
            </w:pPr>
          </w:p>
          <w:p w14:paraId="37345551" w14:textId="77777777" w:rsidR="00CB664E" w:rsidRDefault="00CB664E" w:rsidP="007B0B30">
            <w:pPr>
              <w:jc w:val="center"/>
            </w:pPr>
          </w:p>
          <w:p w14:paraId="100377B2" w14:textId="77777777" w:rsidR="00CB664E" w:rsidRDefault="00CB664E" w:rsidP="007B0B30">
            <w:pPr>
              <w:jc w:val="center"/>
            </w:pPr>
          </w:p>
          <w:p w14:paraId="3BF6FCF5" w14:textId="77777777" w:rsidR="00CB664E" w:rsidRDefault="00CB664E" w:rsidP="007B0B30">
            <w:pPr>
              <w:jc w:val="center"/>
            </w:pPr>
          </w:p>
          <w:p w14:paraId="46BA70D5" w14:textId="77777777" w:rsidR="00CB664E" w:rsidRDefault="00CB664E" w:rsidP="007B0B30">
            <w:pPr>
              <w:jc w:val="center"/>
            </w:pPr>
          </w:p>
          <w:p w14:paraId="5DAB6B60" w14:textId="77777777" w:rsidR="00CB664E" w:rsidRDefault="00CB664E" w:rsidP="007B0B30">
            <w:pPr>
              <w:jc w:val="center"/>
            </w:pPr>
          </w:p>
          <w:p w14:paraId="6F6277F1" w14:textId="77777777" w:rsidR="00CB664E" w:rsidRDefault="00CB664E" w:rsidP="007B0B30">
            <w:pPr>
              <w:jc w:val="center"/>
            </w:pPr>
          </w:p>
          <w:p w14:paraId="717655F5" w14:textId="05705CE8" w:rsidR="00DD2CAC" w:rsidRDefault="00DD2CAC" w:rsidP="00EF3295">
            <w:pPr>
              <w:jc w:val="center"/>
            </w:pPr>
          </w:p>
          <w:p w14:paraId="0BD7EF96" w14:textId="77777777" w:rsidR="00B07860" w:rsidRDefault="00B07860" w:rsidP="00EF3295">
            <w:pPr>
              <w:jc w:val="center"/>
            </w:pPr>
          </w:p>
          <w:p w14:paraId="36889414" w14:textId="77777777" w:rsidR="00B07860" w:rsidRPr="001D35AF" w:rsidRDefault="00B07860" w:rsidP="00EF3295">
            <w:pPr>
              <w:jc w:val="center"/>
            </w:pPr>
          </w:p>
          <w:p w14:paraId="28A5F314" w14:textId="3B25474F" w:rsidR="00704E70" w:rsidRDefault="00B07860" w:rsidP="00EF3295">
            <w:pPr>
              <w:jc w:val="center"/>
              <w:rPr>
                <w:shd w:val="clear" w:color="auto" w:fill="FFFF00"/>
              </w:rPr>
            </w:pPr>
            <w:r>
              <w:t>Chritine Sankey</w:t>
            </w:r>
          </w:p>
          <w:p w14:paraId="05820012" w14:textId="77777777" w:rsidR="00704E70" w:rsidRDefault="00704E70" w:rsidP="0009592E">
            <w:pPr>
              <w:jc w:val="center"/>
              <w:rPr>
                <w:shd w:val="clear" w:color="auto" w:fill="FFFF00"/>
              </w:rPr>
            </w:pPr>
          </w:p>
          <w:p w14:paraId="4E505AB4" w14:textId="77777777" w:rsidR="00FE1DB1" w:rsidRDefault="00FE1DB1" w:rsidP="0009592E">
            <w:pPr>
              <w:jc w:val="center"/>
              <w:rPr>
                <w:shd w:val="clear" w:color="auto" w:fill="FFFF00"/>
              </w:rPr>
            </w:pPr>
          </w:p>
          <w:p w14:paraId="13ABA7CE" w14:textId="77777777" w:rsidR="00C16240" w:rsidRDefault="00C16240" w:rsidP="0009592E">
            <w:pPr>
              <w:jc w:val="center"/>
              <w:rPr>
                <w:shd w:val="clear" w:color="auto" w:fill="FFFF00"/>
              </w:rPr>
            </w:pPr>
          </w:p>
          <w:p w14:paraId="3542A7E7" w14:textId="77777777" w:rsidR="00C16240" w:rsidRDefault="00C16240" w:rsidP="0009592E">
            <w:pPr>
              <w:jc w:val="center"/>
              <w:rPr>
                <w:shd w:val="clear" w:color="auto" w:fill="FFFF00"/>
              </w:rPr>
            </w:pPr>
          </w:p>
          <w:p w14:paraId="2356C4D2" w14:textId="77777777" w:rsidR="00C16240" w:rsidRDefault="00C16240" w:rsidP="0009592E">
            <w:pPr>
              <w:jc w:val="center"/>
              <w:rPr>
                <w:shd w:val="clear" w:color="auto" w:fill="FFFF00"/>
              </w:rPr>
            </w:pPr>
          </w:p>
          <w:p w14:paraId="1309CCC4" w14:textId="77777777" w:rsidR="00C16240" w:rsidRDefault="00C16240" w:rsidP="0009592E">
            <w:pPr>
              <w:jc w:val="center"/>
              <w:rPr>
                <w:shd w:val="clear" w:color="auto" w:fill="FFFF00"/>
              </w:rPr>
            </w:pPr>
          </w:p>
          <w:p w14:paraId="1ADE7595" w14:textId="77777777" w:rsidR="00C16240" w:rsidRDefault="00C16240" w:rsidP="0009592E">
            <w:pPr>
              <w:jc w:val="center"/>
              <w:rPr>
                <w:shd w:val="clear" w:color="auto" w:fill="FFFF00"/>
              </w:rPr>
            </w:pPr>
          </w:p>
          <w:p w14:paraId="4D50CD2F" w14:textId="77777777" w:rsidR="00C16240" w:rsidRDefault="00C16240" w:rsidP="0009592E">
            <w:pPr>
              <w:jc w:val="center"/>
              <w:rPr>
                <w:shd w:val="clear" w:color="auto" w:fill="FFFF00"/>
              </w:rPr>
            </w:pPr>
          </w:p>
          <w:p w14:paraId="32ACFB75" w14:textId="77777777" w:rsidR="00C16240" w:rsidRDefault="00C16240" w:rsidP="0009592E">
            <w:pPr>
              <w:jc w:val="center"/>
              <w:rPr>
                <w:shd w:val="clear" w:color="auto" w:fill="FFFF00"/>
              </w:rPr>
            </w:pPr>
          </w:p>
          <w:p w14:paraId="35DCA5A6" w14:textId="23B98466" w:rsidR="00704E70" w:rsidRPr="00FC7262" w:rsidRDefault="00704E70" w:rsidP="0009592E">
            <w:pPr>
              <w:jc w:val="center"/>
              <w:rPr>
                <w:highlight w:val="yellow"/>
              </w:rPr>
            </w:pPr>
          </w:p>
        </w:tc>
      </w:tr>
      <w:tr w:rsidR="00400A51" w:rsidRPr="00FC7262" w14:paraId="0EC18A9A" w14:textId="77777777" w:rsidTr="001D35AF">
        <w:trPr>
          <w:trHeight w:val="504"/>
        </w:trPr>
        <w:tc>
          <w:tcPr>
            <w:tcW w:w="1384" w:type="dxa"/>
            <w:vAlign w:val="center"/>
          </w:tcPr>
          <w:p w14:paraId="013D8496" w14:textId="548A00D7" w:rsidR="00400A51" w:rsidRPr="00FC7262" w:rsidRDefault="00400A51" w:rsidP="0009592E">
            <w:pPr>
              <w:jc w:val="center"/>
              <w:rPr>
                <w:highlight w:val="yellow"/>
              </w:rPr>
            </w:pP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30142DF5" w14:textId="46862DB2" w:rsidR="00400A51" w:rsidRPr="001D35AF" w:rsidRDefault="00A71920" w:rsidP="00392979">
            <w:r w:rsidRPr="001D35AF">
              <w:rPr>
                <w:b/>
                <w:bCs/>
              </w:rPr>
              <w:t>6</w:t>
            </w:r>
            <w:r w:rsidR="00DD2CAC" w:rsidRPr="001D35AF">
              <w:rPr>
                <w:b/>
                <w:bCs/>
              </w:rPr>
              <w:t>. New Business</w:t>
            </w:r>
            <w:r w:rsidR="00DD2CAC" w:rsidRPr="001D35AF">
              <w:t xml:space="preserve"> – none.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133E414" w14:textId="77777777" w:rsidR="00400A51" w:rsidRPr="00FC7262" w:rsidRDefault="00400A51" w:rsidP="0009592E">
            <w:pPr>
              <w:jc w:val="center"/>
              <w:rPr>
                <w:highlight w:val="yellow"/>
              </w:rPr>
            </w:pPr>
          </w:p>
        </w:tc>
      </w:tr>
      <w:tr w:rsidR="00400A51" w:rsidRPr="00FC7262" w14:paraId="65A51547" w14:textId="77777777" w:rsidTr="001D35AF">
        <w:trPr>
          <w:trHeight w:val="556"/>
        </w:trPr>
        <w:tc>
          <w:tcPr>
            <w:tcW w:w="1384" w:type="dxa"/>
            <w:vAlign w:val="center"/>
          </w:tcPr>
          <w:p w14:paraId="31EF0209" w14:textId="5F2EA788" w:rsidR="00400A51" w:rsidRPr="00FC7262" w:rsidRDefault="00400A51" w:rsidP="0009592E">
            <w:pPr>
              <w:jc w:val="center"/>
              <w:rPr>
                <w:highlight w:val="yellow"/>
              </w:rPr>
            </w:pP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392DEB6C" w14:textId="583CE62C" w:rsidR="00400A51" w:rsidRPr="001D35AF" w:rsidRDefault="00A71920" w:rsidP="00392979">
            <w:r w:rsidRPr="001D35AF">
              <w:rPr>
                <w:b/>
                <w:bCs/>
              </w:rPr>
              <w:t>7</w:t>
            </w:r>
            <w:r w:rsidR="00DD2CAC" w:rsidRPr="001D35AF">
              <w:rPr>
                <w:b/>
                <w:bCs/>
              </w:rPr>
              <w:t>. Old Business</w:t>
            </w:r>
            <w:r w:rsidR="00DD2CAC" w:rsidRPr="001D35AF">
              <w:t xml:space="preserve"> – none.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1AD6FC1" w14:textId="3D1B75C6" w:rsidR="00400A51" w:rsidRPr="00FC7262" w:rsidRDefault="00400A51" w:rsidP="0009592E">
            <w:pPr>
              <w:jc w:val="center"/>
              <w:rPr>
                <w:highlight w:val="yellow"/>
              </w:rPr>
            </w:pPr>
          </w:p>
        </w:tc>
      </w:tr>
      <w:tr w:rsidR="00400A51" w:rsidRPr="00B2198A" w14:paraId="6714DCCE" w14:textId="77777777" w:rsidTr="001D35AF">
        <w:trPr>
          <w:trHeight w:val="504"/>
        </w:trPr>
        <w:tc>
          <w:tcPr>
            <w:tcW w:w="1384" w:type="dxa"/>
            <w:vAlign w:val="center"/>
          </w:tcPr>
          <w:p w14:paraId="16F64086" w14:textId="6BCFB98A" w:rsidR="00400A51" w:rsidRPr="00FC7262" w:rsidRDefault="006F274D" w:rsidP="0009592E">
            <w:pPr>
              <w:jc w:val="center"/>
              <w:rPr>
                <w:highlight w:val="yellow"/>
              </w:rPr>
            </w:pPr>
            <w:r>
              <w:t>6</w:t>
            </w:r>
            <w:r w:rsidR="00DD2CAC" w:rsidRPr="001D35AF">
              <w:t>:</w:t>
            </w:r>
            <w:r>
              <w:t>42</w:t>
            </w: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4A782DB5" w14:textId="2CC08665" w:rsidR="00DD2CAC" w:rsidRPr="001D35AF" w:rsidRDefault="00A71920" w:rsidP="00392979">
            <w:pPr>
              <w:rPr>
                <w:b/>
                <w:bCs/>
              </w:rPr>
            </w:pPr>
            <w:r w:rsidRPr="001D35AF">
              <w:rPr>
                <w:b/>
                <w:bCs/>
              </w:rPr>
              <w:t>8</w:t>
            </w:r>
            <w:r w:rsidR="00DD2CAC" w:rsidRPr="001D35AF">
              <w:rPr>
                <w:b/>
                <w:bCs/>
              </w:rPr>
              <w:t>. Adjournment</w:t>
            </w:r>
          </w:p>
          <w:p w14:paraId="0016199E" w14:textId="2E89A69C" w:rsidR="00400A51" w:rsidRPr="001D35AF" w:rsidRDefault="00DD2CAC" w:rsidP="00392979">
            <w:r w:rsidRPr="001D35AF">
              <w:t>I. Motion to Adjourn</w:t>
            </w:r>
            <w:r w:rsidR="00A84018" w:rsidRPr="001D35AF">
              <w:t xml:space="preserve">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E17A11" w14:textId="672BFA6D" w:rsidR="00400A51" w:rsidRPr="00B2198A" w:rsidRDefault="00DD2CAC" w:rsidP="0009592E">
            <w:pPr>
              <w:jc w:val="center"/>
            </w:pPr>
            <w:r w:rsidRPr="001D35AF">
              <w:t>Chelsea Motioned</w:t>
            </w:r>
            <w:r w:rsidRPr="001D35AF">
              <w:br/>
              <w:t>Kal</w:t>
            </w:r>
            <w:r w:rsidR="00B270F3" w:rsidRPr="001D35AF">
              <w:t>ly</w:t>
            </w:r>
            <w:r w:rsidRPr="001D35AF">
              <w:t>n Approved</w:t>
            </w:r>
            <w:r w:rsidRPr="001D35AF">
              <w:br/>
              <w:t xml:space="preserve">Jennifer </w:t>
            </w:r>
            <w:r w:rsidR="00564BAF">
              <w:t>W</w:t>
            </w:r>
            <w:r w:rsidR="00625836" w:rsidRPr="001D35AF">
              <w:t xml:space="preserve"> </w:t>
            </w:r>
            <w:r w:rsidRPr="001D35AF">
              <w:t>Seconded</w:t>
            </w:r>
          </w:p>
        </w:tc>
      </w:tr>
    </w:tbl>
    <w:p w14:paraId="2667B16A" w14:textId="77777777" w:rsidR="00B2198A" w:rsidRDefault="00B2198A" w:rsidP="000B6278"/>
    <w:sectPr w:rsidR="00B2198A" w:rsidSect="00320178">
      <w:footerReference w:type="even" r:id="rId12"/>
      <w:footerReference w:type="default" r:id="rId13"/>
      <w:footerReference w:type="first" r:id="rId14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4108" w14:textId="77777777" w:rsidR="00D21CA8" w:rsidRDefault="00D21CA8">
      <w:pPr>
        <w:spacing w:after="0" w:line="240" w:lineRule="auto"/>
      </w:pPr>
      <w:r>
        <w:separator/>
      </w:r>
    </w:p>
  </w:endnote>
  <w:endnote w:type="continuationSeparator" w:id="0">
    <w:p w14:paraId="403CBA03" w14:textId="77777777" w:rsidR="00D21CA8" w:rsidRDefault="00D2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235F" w14:textId="2FCA76EA" w:rsidR="00725182" w:rsidRDefault="007251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40A902" wp14:editId="4E74E3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489AA" w14:textId="59A20B09" w:rsidR="00725182" w:rsidRPr="00725182" w:rsidRDefault="00725182" w:rsidP="00725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0A9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A8489AA" w14:textId="59A20B09" w:rsidR="00725182" w:rsidRPr="00725182" w:rsidRDefault="00725182" w:rsidP="00725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ABF5" w14:textId="6C3FDB3D" w:rsidR="00117E5E" w:rsidRPr="00117E5E" w:rsidRDefault="00725182">
    <w:pPr>
      <w:pStyle w:val="Footer"/>
      <w:rPr>
        <w:color w:val="auto"/>
      </w:rPr>
    </w:pPr>
    <w:r>
      <w:rPr>
        <w:noProof/>
        <w:color w:va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CA9D7B" wp14:editId="1C1177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5531A" w14:textId="01F1D115" w:rsidR="00725182" w:rsidRPr="00725182" w:rsidRDefault="00725182" w:rsidP="00725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A9D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B25531A" w14:textId="01F1D115" w:rsidR="00725182" w:rsidRPr="00725182" w:rsidRDefault="00725182" w:rsidP="00725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E5E" w:rsidRPr="00117E5E">
      <w:rPr>
        <w:color w:val="auto"/>
      </w:rPr>
      <w:fldChar w:fldCharType="begin"/>
    </w:r>
    <w:r w:rsidR="00117E5E" w:rsidRPr="00117E5E">
      <w:rPr>
        <w:color w:val="auto"/>
      </w:rPr>
      <w:instrText xml:space="preserve"> PAGE   \* MERGEFORMAT </w:instrText>
    </w:r>
    <w:r w:rsidR="00117E5E" w:rsidRPr="00117E5E">
      <w:rPr>
        <w:color w:val="auto"/>
      </w:rPr>
      <w:fldChar w:fldCharType="separate"/>
    </w:r>
    <w:r w:rsidR="00117E5E" w:rsidRPr="00117E5E">
      <w:rPr>
        <w:noProof/>
        <w:color w:val="auto"/>
      </w:rPr>
      <w:t>1</w:t>
    </w:r>
    <w:r w:rsidR="00117E5E" w:rsidRPr="00117E5E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9DAD" w14:textId="58FEE337" w:rsidR="00725182" w:rsidRDefault="007251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5FA5E6" wp14:editId="0B01A407">
              <wp:simplePos x="821871" y="938348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59427" w14:textId="22918F4C" w:rsidR="00725182" w:rsidRPr="00725182" w:rsidRDefault="00725182" w:rsidP="00725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FA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F859427" w14:textId="22918F4C" w:rsidR="00725182" w:rsidRPr="00725182" w:rsidRDefault="00725182" w:rsidP="00725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2D05" w14:textId="77777777" w:rsidR="00D21CA8" w:rsidRDefault="00D21CA8">
      <w:pPr>
        <w:spacing w:after="0" w:line="240" w:lineRule="auto"/>
      </w:pPr>
      <w:r>
        <w:separator/>
      </w:r>
    </w:p>
  </w:footnote>
  <w:footnote w:type="continuationSeparator" w:id="0">
    <w:p w14:paraId="6A180F18" w14:textId="77777777" w:rsidR="00D21CA8" w:rsidRDefault="00D2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2B20A08"/>
    <w:multiLevelType w:val="hybridMultilevel"/>
    <w:tmpl w:val="06E03D8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0B2F"/>
    <w:multiLevelType w:val="hybridMultilevel"/>
    <w:tmpl w:val="6A98C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61BD0"/>
    <w:multiLevelType w:val="hybridMultilevel"/>
    <w:tmpl w:val="72EC229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67518"/>
    <w:multiLevelType w:val="hybridMultilevel"/>
    <w:tmpl w:val="525E4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4"/>
  </w:num>
  <w:num w:numId="3" w16cid:durableId="1369837130">
    <w:abstractNumId w:val="6"/>
  </w:num>
  <w:num w:numId="4" w16cid:durableId="1031034808">
    <w:abstractNumId w:val="0"/>
  </w:num>
  <w:num w:numId="5" w16cid:durableId="662244038">
    <w:abstractNumId w:val="2"/>
  </w:num>
  <w:num w:numId="6" w16cid:durableId="92942473">
    <w:abstractNumId w:val="5"/>
  </w:num>
  <w:num w:numId="7" w16cid:durableId="1004549581">
    <w:abstractNumId w:val="3"/>
  </w:num>
  <w:num w:numId="8" w16cid:durableId="1008093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A8"/>
    <w:rsid w:val="00007650"/>
    <w:rsid w:val="0001495E"/>
    <w:rsid w:val="0001626D"/>
    <w:rsid w:val="00025816"/>
    <w:rsid w:val="0002729C"/>
    <w:rsid w:val="00034780"/>
    <w:rsid w:val="00056BE2"/>
    <w:rsid w:val="0006292A"/>
    <w:rsid w:val="000655CA"/>
    <w:rsid w:val="000930B5"/>
    <w:rsid w:val="0009592E"/>
    <w:rsid w:val="000B6278"/>
    <w:rsid w:val="000D6DC5"/>
    <w:rsid w:val="000E5648"/>
    <w:rsid w:val="000E76B2"/>
    <w:rsid w:val="000F4840"/>
    <w:rsid w:val="00107ED5"/>
    <w:rsid w:val="00117E5E"/>
    <w:rsid w:val="00194D26"/>
    <w:rsid w:val="00195ED6"/>
    <w:rsid w:val="001A29CB"/>
    <w:rsid w:val="001C1410"/>
    <w:rsid w:val="001D35AF"/>
    <w:rsid w:val="001E6E4D"/>
    <w:rsid w:val="001F2093"/>
    <w:rsid w:val="00226899"/>
    <w:rsid w:val="00254BFD"/>
    <w:rsid w:val="0025559D"/>
    <w:rsid w:val="0028274C"/>
    <w:rsid w:val="002A4AA6"/>
    <w:rsid w:val="002A6DA6"/>
    <w:rsid w:val="002C68CC"/>
    <w:rsid w:val="002E6287"/>
    <w:rsid w:val="002F15C6"/>
    <w:rsid w:val="00305C52"/>
    <w:rsid w:val="00314890"/>
    <w:rsid w:val="00320178"/>
    <w:rsid w:val="00324C13"/>
    <w:rsid w:val="0032598D"/>
    <w:rsid w:val="00327798"/>
    <w:rsid w:val="00340D4A"/>
    <w:rsid w:val="003475A9"/>
    <w:rsid w:val="003548B9"/>
    <w:rsid w:val="00362984"/>
    <w:rsid w:val="003634A2"/>
    <w:rsid w:val="00392979"/>
    <w:rsid w:val="00394541"/>
    <w:rsid w:val="003C0701"/>
    <w:rsid w:val="003C520B"/>
    <w:rsid w:val="003D1897"/>
    <w:rsid w:val="003D31D9"/>
    <w:rsid w:val="003D6E1B"/>
    <w:rsid w:val="003E3DA6"/>
    <w:rsid w:val="00400A51"/>
    <w:rsid w:val="0045130A"/>
    <w:rsid w:val="00452E16"/>
    <w:rsid w:val="00472A1B"/>
    <w:rsid w:val="00480D2C"/>
    <w:rsid w:val="004906BA"/>
    <w:rsid w:val="004B13B1"/>
    <w:rsid w:val="004C4D55"/>
    <w:rsid w:val="004C6199"/>
    <w:rsid w:val="004C7780"/>
    <w:rsid w:val="004E59AA"/>
    <w:rsid w:val="00515AFC"/>
    <w:rsid w:val="00524B92"/>
    <w:rsid w:val="005577A1"/>
    <w:rsid w:val="00560F76"/>
    <w:rsid w:val="00564BAF"/>
    <w:rsid w:val="00567D51"/>
    <w:rsid w:val="00570CC6"/>
    <w:rsid w:val="0058317D"/>
    <w:rsid w:val="005B66C7"/>
    <w:rsid w:val="005C7187"/>
    <w:rsid w:val="005D2E45"/>
    <w:rsid w:val="005D64EF"/>
    <w:rsid w:val="005F1750"/>
    <w:rsid w:val="00602EBD"/>
    <w:rsid w:val="00615875"/>
    <w:rsid w:val="00615B47"/>
    <w:rsid w:val="00625836"/>
    <w:rsid w:val="0065544D"/>
    <w:rsid w:val="00660F15"/>
    <w:rsid w:val="0066165A"/>
    <w:rsid w:val="00663B43"/>
    <w:rsid w:val="00667233"/>
    <w:rsid w:val="0067101B"/>
    <w:rsid w:val="00675733"/>
    <w:rsid w:val="00676A9D"/>
    <w:rsid w:val="00693B35"/>
    <w:rsid w:val="006B59CD"/>
    <w:rsid w:val="006F274D"/>
    <w:rsid w:val="006F749A"/>
    <w:rsid w:val="006F7548"/>
    <w:rsid w:val="007038AD"/>
    <w:rsid w:val="00704E70"/>
    <w:rsid w:val="00725182"/>
    <w:rsid w:val="007446BD"/>
    <w:rsid w:val="007520BE"/>
    <w:rsid w:val="00757E60"/>
    <w:rsid w:val="00776C57"/>
    <w:rsid w:val="00795625"/>
    <w:rsid w:val="007A68BD"/>
    <w:rsid w:val="007B0B30"/>
    <w:rsid w:val="007B5840"/>
    <w:rsid w:val="007C1507"/>
    <w:rsid w:val="007E4B15"/>
    <w:rsid w:val="007F0CF3"/>
    <w:rsid w:val="007F0D30"/>
    <w:rsid w:val="008962D9"/>
    <w:rsid w:val="009105A3"/>
    <w:rsid w:val="009116C9"/>
    <w:rsid w:val="00977143"/>
    <w:rsid w:val="00980D68"/>
    <w:rsid w:val="0098616A"/>
    <w:rsid w:val="00997CBE"/>
    <w:rsid w:val="009D325E"/>
    <w:rsid w:val="009D6235"/>
    <w:rsid w:val="00A1059C"/>
    <w:rsid w:val="00A13A0D"/>
    <w:rsid w:val="00A146AD"/>
    <w:rsid w:val="00A23FE0"/>
    <w:rsid w:val="00A42EB7"/>
    <w:rsid w:val="00A448C1"/>
    <w:rsid w:val="00A4799E"/>
    <w:rsid w:val="00A71920"/>
    <w:rsid w:val="00A84018"/>
    <w:rsid w:val="00AA7AA0"/>
    <w:rsid w:val="00AE735A"/>
    <w:rsid w:val="00B07860"/>
    <w:rsid w:val="00B154FC"/>
    <w:rsid w:val="00B17BE3"/>
    <w:rsid w:val="00B2198A"/>
    <w:rsid w:val="00B270F3"/>
    <w:rsid w:val="00B5699D"/>
    <w:rsid w:val="00B70DF4"/>
    <w:rsid w:val="00B80423"/>
    <w:rsid w:val="00BB102C"/>
    <w:rsid w:val="00BB1B31"/>
    <w:rsid w:val="00BB3B2F"/>
    <w:rsid w:val="00BD331F"/>
    <w:rsid w:val="00BD365F"/>
    <w:rsid w:val="00C03B2B"/>
    <w:rsid w:val="00C03FF3"/>
    <w:rsid w:val="00C16240"/>
    <w:rsid w:val="00C2110B"/>
    <w:rsid w:val="00C441A3"/>
    <w:rsid w:val="00C47F79"/>
    <w:rsid w:val="00C608C7"/>
    <w:rsid w:val="00C72770"/>
    <w:rsid w:val="00C905ED"/>
    <w:rsid w:val="00CA6B4F"/>
    <w:rsid w:val="00CB664E"/>
    <w:rsid w:val="00CC3746"/>
    <w:rsid w:val="00CF5AA8"/>
    <w:rsid w:val="00CF736E"/>
    <w:rsid w:val="00D21CA8"/>
    <w:rsid w:val="00D242DD"/>
    <w:rsid w:val="00D45644"/>
    <w:rsid w:val="00D76956"/>
    <w:rsid w:val="00D85D6B"/>
    <w:rsid w:val="00DA4A43"/>
    <w:rsid w:val="00DA6CD5"/>
    <w:rsid w:val="00DD2CAC"/>
    <w:rsid w:val="00E13EFB"/>
    <w:rsid w:val="00E2410A"/>
    <w:rsid w:val="00E37225"/>
    <w:rsid w:val="00E52F81"/>
    <w:rsid w:val="00E54F18"/>
    <w:rsid w:val="00E627E3"/>
    <w:rsid w:val="00E73330"/>
    <w:rsid w:val="00E81885"/>
    <w:rsid w:val="00EA6018"/>
    <w:rsid w:val="00EA7693"/>
    <w:rsid w:val="00EB303A"/>
    <w:rsid w:val="00EF3295"/>
    <w:rsid w:val="00F01FBC"/>
    <w:rsid w:val="00F146A6"/>
    <w:rsid w:val="00F21734"/>
    <w:rsid w:val="00F33896"/>
    <w:rsid w:val="00F44B0C"/>
    <w:rsid w:val="00F47AA9"/>
    <w:rsid w:val="00F57CF5"/>
    <w:rsid w:val="00F64444"/>
    <w:rsid w:val="00F814ED"/>
    <w:rsid w:val="00F87FC8"/>
    <w:rsid w:val="00FC7262"/>
    <w:rsid w:val="00FD0181"/>
    <w:rsid w:val="00FD1900"/>
    <w:rsid w:val="00FD4C9C"/>
    <w:rsid w:val="00FE1DB1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4CE6"/>
  <w15:chartTrackingRefBased/>
  <w15:docId w15:val="{8D04C610-339E-4E68-B7F8-E3B15636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EB3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0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F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wigley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5459BF1F646E78B13234EAF48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6641-0A64-4E35-814E-C137D2A411AB}"/>
      </w:docPartPr>
      <w:docPartBody>
        <w:p w:rsidR="0060573F" w:rsidRDefault="009602B5">
          <w:pPr>
            <w:pStyle w:val="F345459BF1F646E78B13234EAF48008A"/>
          </w:pPr>
          <w:r w:rsidRPr="00194D26">
            <w:t>Date</w:t>
          </w:r>
        </w:p>
      </w:docPartBody>
    </w:docPart>
    <w:docPart>
      <w:docPartPr>
        <w:name w:val="67C5245CF9BA4DE7BCE0915D3A3F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9E5B-CFF4-4305-BD51-4C49686C2C4E}"/>
      </w:docPartPr>
      <w:docPartBody>
        <w:p w:rsidR="0060573F" w:rsidRDefault="009602B5">
          <w:pPr>
            <w:pStyle w:val="67C5245CF9BA4DE7BCE0915D3A3FD013"/>
          </w:pPr>
          <w:r w:rsidRPr="00194D26">
            <w:t>Time</w:t>
          </w:r>
        </w:p>
      </w:docPartBody>
    </w:docPart>
    <w:docPart>
      <w:docPartPr>
        <w:name w:val="9B6699C7B70641F384429891CB79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7EDF-4733-4D37-917B-D01BABE7CC4D}"/>
      </w:docPartPr>
      <w:docPartBody>
        <w:p w:rsidR="0060573F" w:rsidRDefault="009602B5">
          <w:pPr>
            <w:pStyle w:val="9B6699C7B70641F384429891CB793015"/>
          </w:pPr>
          <w:r w:rsidRPr="00194D26">
            <w:t>Facilitator</w:t>
          </w:r>
        </w:p>
      </w:docPartBody>
    </w:docPart>
    <w:docPart>
      <w:docPartPr>
        <w:name w:val="6580D5B11EA042B19302E20D43D8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C403-DE4E-4D35-97A6-474A19768895}"/>
      </w:docPartPr>
      <w:docPartBody>
        <w:p w:rsidR="0060573F" w:rsidRDefault="009602B5">
          <w:pPr>
            <w:pStyle w:val="6580D5B11EA042B19302E20D43D83F9B"/>
          </w:pPr>
          <w:r w:rsidRPr="007E4B15">
            <w:t>Time</w:t>
          </w:r>
        </w:p>
      </w:docPartBody>
    </w:docPart>
    <w:docPart>
      <w:docPartPr>
        <w:name w:val="E8B37C38786C44ECBF2C7142F78E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8416-B737-4455-B58D-47B52CDA443A}"/>
      </w:docPartPr>
      <w:docPartBody>
        <w:p w:rsidR="0060573F" w:rsidRDefault="009602B5">
          <w:pPr>
            <w:pStyle w:val="E8B37C38786C44ECBF2C7142F78EBC19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DF30D36D12F647458FB427672EEC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3D0C-4EBC-47B4-BCBA-383D77480062}"/>
      </w:docPartPr>
      <w:docPartBody>
        <w:p w:rsidR="0060573F" w:rsidRDefault="009602B5">
          <w:pPr>
            <w:pStyle w:val="DF30D36D12F647458FB427672EECCD54"/>
          </w:pPr>
          <w:r w:rsidRPr="0009592E">
            <w:rPr>
              <w:rStyle w:val="Heading1Char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B5"/>
    <w:rsid w:val="00480D2C"/>
    <w:rsid w:val="005D64EF"/>
    <w:rsid w:val="00602EBD"/>
    <w:rsid w:val="0060573F"/>
    <w:rsid w:val="00795625"/>
    <w:rsid w:val="009602B5"/>
    <w:rsid w:val="00C608C7"/>
    <w:rsid w:val="00D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45459BF1F646E78B13234EAF48008A">
    <w:name w:val="F345459BF1F646E78B13234EAF48008A"/>
  </w:style>
  <w:style w:type="paragraph" w:customStyle="1" w:styleId="67C5245CF9BA4DE7BCE0915D3A3FD013">
    <w:name w:val="67C5245CF9BA4DE7BCE0915D3A3FD013"/>
  </w:style>
  <w:style w:type="paragraph" w:customStyle="1" w:styleId="9B6699C7B70641F384429891CB793015">
    <w:name w:val="9B6699C7B70641F384429891CB793015"/>
  </w:style>
  <w:style w:type="paragraph" w:customStyle="1" w:styleId="6580D5B11EA042B19302E20D43D83F9B">
    <w:name w:val="6580D5B11EA042B19302E20D43D83F9B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paragraph" w:customStyle="1" w:styleId="E8B37C38786C44ECBF2C7142F78EBC19">
    <w:name w:val="E8B37C38786C44ECBF2C7142F78EBC19"/>
  </w:style>
  <w:style w:type="paragraph" w:customStyle="1" w:styleId="DF30D36D12F647458FB427672EECCD54">
    <w:name w:val="DF30D36D12F647458FB427672EECC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117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Jennifer Wigley</cp:lastModifiedBy>
  <cp:revision>7</cp:revision>
  <dcterms:created xsi:type="dcterms:W3CDTF">2026-04-23T20:02:00Z</dcterms:created>
  <dcterms:modified xsi:type="dcterms:W3CDTF">2026-04-27T19:27:00Z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2023-10-12T02:57:50Z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a0f27b6e-4c69-4adb-aa60-b1d87f1c8170</vt:lpwstr>
  </property>
  <property fmtid="{D5CDD505-2E9C-101B-9397-08002B2CF9AE}" pid="12" name="MSIP_Label_abf2ea38-542c-4b75-bd7d-582ec36a519f_ContentBits">
    <vt:lpwstr>2</vt:lpwstr>
  </property>
</Properties>
</file>