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p w:rsidR="00117E5E" w:rsidP="00117E5E" w:rsidRDefault="00117E5E" w14:paraId="49A17125" w14:textId="77777777">
      <w:pPr>
        <w:spacing w:before="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30DFC88" wp14:editId="6EEC361E">
                <wp:simplePos x="0" y="0"/>
                <wp:positionH relativeFrom="page">
                  <wp:align>right</wp:align>
                </wp:positionH>
                <wp:positionV relativeFrom="page">
                  <wp:posOffset>19050</wp:posOffset>
                </wp:positionV>
                <wp:extent cx="7771765" cy="10058400"/>
                <wp:effectExtent l="0" t="0" r="635" b="0"/>
                <wp:wrapNone/>
                <wp:docPr id="165153275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771765" cy="100584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0A5C9ED">
              <v:rect id="Rectangle 1" style="position:absolute;margin-left:560.75pt;margin-top:1.5pt;width:611.95pt;height:11in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alt="&quot;&quot;" o:spid="_x0000_s1026" fillcolor="#f2f4fb [3209]" stroked="f" strokeweight="1pt" w14:anchorId="7717D4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">
                <o:lock v:ext="edit" aspectratio="t"/>
                <w10:wrap anchorx="page" anchory="page"/>
                <w10:anchorlock/>
              </v:rect>
            </w:pict>
          </mc:Fallback>
        </mc:AlternateContent>
      </w:r>
    </w:p>
    <w:tbl>
      <w:tblPr>
        <w:tblW w:w="9630" w:type="dxa"/>
        <w:tblBorders>
          <w:bottom w:val="single" w:color="ABBAF7" w:themeColor="accent3" w:themeTint="99" w:sz="24" w:space="0"/>
        </w:tblBorders>
        <w:tblLook w:val="04A0" w:firstRow="1" w:lastRow="0" w:firstColumn="1" w:lastColumn="0" w:noHBand="0" w:noVBand="1"/>
      </w:tblPr>
      <w:tblGrid>
        <w:gridCol w:w="1757"/>
        <w:gridCol w:w="7873"/>
      </w:tblGrid>
      <w:tr w:rsidRPr="00320178" w:rsidR="00254BFD" w:rsidTr="00117E5E" w14:paraId="4CA73E83" w14:textId="77777777">
        <w:trPr>
          <w:trHeight w:val="1440"/>
        </w:trPr>
        <w:tc>
          <w:tcPr>
            <w:tcW w:w="1757" w:type="dxa"/>
            <w:noWrap/>
            <w:vAlign w:val="center"/>
          </w:tcPr>
          <w:p w:rsidRPr="00C47F79" w:rsidR="00254BFD" w:rsidP="0009592E" w:rsidRDefault="00676A9D" w14:paraId="517E86BC" w14:textId="77777777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161EDD87" wp14:editId="39253F9D">
                  <wp:extent cx="914400" cy="914400"/>
                  <wp:effectExtent l="0" t="0" r="0" b="0"/>
                  <wp:docPr id="1274772289" name="Graphic 2" descr="Meet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772289" name="Graphic 1274772289" descr="Meeting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3" w:type="dxa"/>
            <w:vAlign w:val="center"/>
          </w:tcPr>
          <w:p w:rsidR="00362984" w:rsidP="00194D26" w:rsidRDefault="00D21CA8" w14:paraId="7E03C285" w14:textId="11EBFFB0">
            <w:pPr>
              <w:pStyle w:val="Title"/>
              <w:jc w:val="center"/>
            </w:pPr>
            <w:r>
              <w:t>St. Timothy</w:t>
            </w:r>
            <w:r w:rsidR="00A146AD">
              <w:t xml:space="preserve"> SCHOOL</w:t>
            </w:r>
          </w:p>
          <w:p w:rsidRPr="00676A9D" w:rsidR="00676A9D" w:rsidP="00194D26" w:rsidRDefault="00A146AD" w14:paraId="714A5B8E" w14:textId="0B722BE1">
            <w:pPr>
              <w:pStyle w:val="Subtitle"/>
              <w:jc w:val="center"/>
            </w:pPr>
            <w:r>
              <w:t>COUNCIL</w:t>
            </w:r>
            <w:r w:rsidR="00515AFC">
              <w:t xml:space="preserve"> </w:t>
            </w:r>
            <w:r w:rsidR="00D21CA8">
              <w:t>meeting</w:t>
            </w:r>
            <w:r>
              <w:t xml:space="preserve"> mINUTES</w:t>
            </w:r>
          </w:p>
        </w:tc>
      </w:tr>
    </w:tbl>
    <w:p w:rsidR="000B6278" w:rsidP="00693B35" w:rsidRDefault="000B6278" w14:paraId="4715FF08" w14:textId="77777777"/>
    <w:tbl>
      <w:tblPr>
        <w:tblW w:w="9625" w:type="dxa"/>
        <w:tblBorders>
          <w:top w:val="single" w:color="748DF3" w:themeColor="accent3" w:sz="4" w:space="0"/>
          <w:left w:val="single" w:color="748DF3" w:themeColor="accent3" w:sz="4" w:space="0"/>
          <w:bottom w:val="single" w:color="748DF3" w:themeColor="accent3" w:sz="4" w:space="0"/>
          <w:right w:val="single" w:color="748DF3" w:themeColor="accent3" w:sz="4" w:space="0"/>
          <w:insideH w:val="single" w:color="748DF3" w:themeColor="accent3" w:sz="4" w:space="0"/>
          <w:insideV w:val="single" w:color="748DF3" w:themeColor="accent3" w:sz="4" w:space="0"/>
        </w:tblBorders>
        <w:tblLook w:val="0600" w:firstRow="0" w:lastRow="0" w:firstColumn="0" w:lastColumn="0" w:noHBand="1" w:noVBand="1"/>
      </w:tblPr>
      <w:tblGrid>
        <w:gridCol w:w="1382"/>
        <w:gridCol w:w="1605"/>
        <w:gridCol w:w="1382"/>
        <w:gridCol w:w="1605"/>
        <w:gridCol w:w="1676"/>
        <w:gridCol w:w="1975"/>
      </w:tblGrid>
      <w:tr w:rsidRPr="00254BFD" w:rsidR="000B6278" w:rsidTr="7522D99C" w14:paraId="6C399FE3" w14:textId="77777777">
        <w:trPr>
          <w:trHeight w:val="576"/>
        </w:trPr>
        <w:tc>
          <w:tcPr>
            <w:tcW w:w="1382" w:type="dxa"/>
            <w:shd w:val="clear" w:color="auto" w:fill="E3E8FC" w:themeFill="accent3" w:themeFillTint="33"/>
            <w:tcMar/>
            <w:vAlign w:val="center"/>
          </w:tcPr>
          <w:p w:rsidRPr="00254BFD" w:rsidR="000B6278" w:rsidP="0009592E" w:rsidRDefault="0006292A" w14:paraId="31E5AEC6" w14:textId="77777777">
            <w:pPr>
              <w:pStyle w:val="Heading1"/>
              <w:jc w:val="center"/>
            </w:pPr>
            <w:sdt>
              <w:sdtPr>
                <w:alias w:val="Item:"/>
                <w:tag w:val="Item:"/>
                <w:id w:val="1707907167"/>
                <w:placeholder>
                  <w:docPart w:val="F345459BF1F646E78B13234EAF48008A"/>
                </w:placeholder>
                <w:temporary/>
                <w:showingPlcHdr/>
                <w15:appearance w15:val="hidden"/>
              </w:sdtPr>
              <w:sdtEndPr/>
              <w:sdtContent>
                <w:r w:rsidRPr="00194D26" w:rsidR="007446BD">
                  <w:t>Date</w:t>
                </w:r>
              </w:sdtContent>
            </w:sdt>
          </w:p>
        </w:tc>
        <w:tc>
          <w:tcPr>
            <w:tcW w:w="1605" w:type="dxa"/>
            <w:tcMar/>
            <w:vAlign w:val="center"/>
          </w:tcPr>
          <w:p w:rsidRPr="00254BFD" w:rsidR="000B6278" w:rsidP="0009592E" w:rsidRDefault="00A146AD" w14:paraId="536EA5BD" w14:textId="30DE6E50">
            <w:pPr>
              <w:jc w:val="center"/>
            </w:pPr>
            <w:r>
              <w:t>January</w:t>
            </w:r>
            <w:r w:rsidR="00515AFC">
              <w:t xml:space="preserve"> </w:t>
            </w:r>
            <w:r>
              <w:t>1</w:t>
            </w:r>
            <w:r w:rsidR="00515AFC">
              <w:t>2</w:t>
            </w:r>
            <w:r w:rsidR="00D21CA8">
              <w:t>, 202</w:t>
            </w:r>
            <w:r>
              <w:t>6</w:t>
            </w:r>
          </w:p>
        </w:tc>
        <w:tc>
          <w:tcPr>
            <w:tcW w:w="1382" w:type="dxa"/>
            <w:shd w:val="clear" w:color="auto" w:fill="E3E8FC" w:themeFill="accent3" w:themeFillTint="33"/>
            <w:tcMar/>
            <w:vAlign w:val="center"/>
          </w:tcPr>
          <w:p w:rsidRPr="00254BFD" w:rsidR="000B6278" w:rsidP="0009592E" w:rsidRDefault="0006292A" w14:paraId="56D92C42" w14:textId="77777777">
            <w:pPr>
              <w:pStyle w:val="Heading1"/>
              <w:jc w:val="center"/>
            </w:pPr>
            <w:sdt>
              <w:sdtPr>
                <w:alias w:val="Item:"/>
                <w:tag w:val="Item:"/>
                <w:id w:val="206613645"/>
                <w:placeholder>
                  <w:docPart w:val="67C5245CF9BA4DE7BCE0915D3A3FD013"/>
                </w:placeholder>
                <w:temporary/>
                <w:showingPlcHdr/>
                <w15:appearance w15:val="hidden"/>
              </w:sdtPr>
              <w:sdtEndPr/>
              <w:sdtContent>
                <w:r w:rsidRPr="00194D26" w:rsidR="007446BD">
                  <w:t>Time</w:t>
                </w:r>
              </w:sdtContent>
            </w:sdt>
          </w:p>
        </w:tc>
        <w:tc>
          <w:tcPr>
            <w:tcW w:w="1605" w:type="dxa"/>
            <w:tcMar/>
            <w:vAlign w:val="center"/>
          </w:tcPr>
          <w:p w:rsidRPr="00254BFD" w:rsidR="000B6278" w:rsidP="0009592E" w:rsidRDefault="00D21CA8" w14:paraId="6483CFB1" w14:textId="5B97C0C0">
            <w:pPr>
              <w:jc w:val="center"/>
            </w:pPr>
            <w:r w:rsidR="00D21CA8">
              <w:rPr/>
              <w:t>6:3</w:t>
            </w:r>
            <w:r w:rsidR="6AE3C807">
              <w:rPr/>
              <w:t>3</w:t>
            </w:r>
            <w:r w:rsidR="00D21CA8">
              <w:rPr/>
              <w:t>PM</w:t>
            </w:r>
          </w:p>
        </w:tc>
        <w:tc>
          <w:tcPr>
            <w:tcW w:w="1676" w:type="dxa"/>
            <w:shd w:val="clear" w:color="auto" w:fill="E3E8FC" w:themeFill="accent3" w:themeFillTint="33"/>
            <w:tcMar/>
            <w:vAlign w:val="center"/>
          </w:tcPr>
          <w:p w:rsidRPr="00254BFD" w:rsidR="000B6278" w:rsidP="0009592E" w:rsidRDefault="0006292A" w14:paraId="2FC3B2D6" w14:textId="77777777">
            <w:pPr>
              <w:pStyle w:val="Heading1"/>
              <w:jc w:val="center"/>
            </w:pPr>
            <w:sdt>
              <w:sdtPr>
                <w:alias w:val="Item:"/>
                <w:tag w:val="Item:"/>
                <w:id w:val="-461032693"/>
                <w:placeholder>
                  <w:docPart w:val="9B6699C7B70641F384429891CB793015"/>
                </w:placeholder>
                <w:temporary/>
                <w:showingPlcHdr/>
                <w15:appearance w15:val="hidden"/>
              </w:sdtPr>
              <w:sdtEndPr/>
              <w:sdtContent>
                <w:r w:rsidRPr="00194D26" w:rsidR="007446BD">
                  <w:t>Facilitator</w:t>
                </w:r>
              </w:sdtContent>
            </w:sdt>
          </w:p>
        </w:tc>
        <w:tc>
          <w:tcPr>
            <w:tcW w:w="1975" w:type="dxa"/>
            <w:tcMar/>
            <w:vAlign w:val="center"/>
          </w:tcPr>
          <w:p w:rsidRPr="00254BFD" w:rsidR="000B6278" w:rsidP="0009592E" w:rsidRDefault="00515AFC" w14:paraId="01B0870D" w14:textId="2BE9E610">
            <w:pPr>
              <w:jc w:val="center"/>
            </w:pPr>
            <w:r>
              <w:t xml:space="preserve">School </w:t>
            </w:r>
            <w:r w:rsidR="00A146AD">
              <w:t xml:space="preserve">Council </w:t>
            </w:r>
            <w:r w:rsidR="00FE1DB1">
              <w:t>Chair</w:t>
            </w:r>
          </w:p>
        </w:tc>
      </w:tr>
    </w:tbl>
    <w:p w:rsidRPr="000B6278" w:rsidR="000B6278" w:rsidP="000B6278" w:rsidRDefault="000B6278" w14:paraId="79B7C113" w14:textId="77777777"/>
    <w:tbl>
      <w:tblPr>
        <w:tblW w:w="9618" w:type="dxa"/>
        <w:tblBorders>
          <w:top w:val="single" w:color="748DF3" w:themeColor="accent3" w:sz="4" w:space="0"/>
          <w:left w:val="single" w:color="748DF3" w:themeColor="accent3" w:sz="4" w:space="0"/>
          <w:bottom w:val="single" w:color="748DF3" w:themeColor="accent3" w:sz="4" w:space="0"/>
          <w:right w:val="single" w:color="748DF3" w:themeColor="accent3" w:sz="4" w:space="0"/>
          <w:insideH w:val="single" w:color="748DF3" w:themeColor="accent3" w:sz="4" w:space="0"/>
          <w:insideV w:val="single" w:color="748DF3" w:themeColor="accent3" w:sz="4" w:space="0"/>
        </w:tblBorders>
        <w:tblLook w:val="0600" w:firstRow="0" w:lastRow="0" w:firstColumn="0" w:lastColumn="0" w:noHBand="1" w:noVBand="1"/>
      </w:tblPr>
      <w:tblGrid>
        <w:gridCol w:w="2406"/>
        <w:gridCol w:w="2406"/>
        <w:gridCol w:w="2406"/>
        <w:gridCol w:w="2400"/>
      </w:tblGrid>
      <w:tr w:rsidRPr="000B6278" w:rsidR="00693B35" w:rsidTr="7522D99C" w14:paraId="005CA322" w14:textId="77777777">
        <w:trPr>
          <w:trHeight w:val="576"/>
        </w:trPr>
        <w:tc>
          <w:tcPr>
            <w:tcW w:w="9618" w:type="dxa"/>
            <w:gridSpan w:val="4"/>
            <w:shd w:val="clear" w:color="auto" w:fill="E3E8FC" w:themeFill="accent3" w:themeFillTint="33"/>
            <w:tcMar/>
            <w:vAlign w:val="center"/>
          </w:tcPr>
          <w:p w:rsidR="00693B35" w:rsidP="0009592E" w:rsidRDefault="00D21CA8" w14:paraId="1976DF2E" w14:textId="3F73BFF1">
            <w:pPr>
              <w:pStyle w:val="Heading1"/>
              <w:jc w:val="center"/>
            </w:pPr>
            <w:bookmarkStart w:name="_Hlk148636233" w:id="0"/>
            <w:r>
              <w:t>Attendees</w:t>
            </w:r>
          </w:p>
        </w:tc>
      </w:tr>
      <w:tr w:rsidRPr="000B6278" w:rsidR="00693B35" w:rsidTr="7522D99C" w14:paraId="7D1C696B" w14:textId="77777777">
        <w:trPr>
          <w:trHeight w:val="504"/>
        </w:trPr>
        <w:tc>
          <w:tcPr>
            <w:tcW w:w="2406" w:type="dxa"/>
            <w:tcMar/>
            <w:vAlign w:val="center"/>
          </w:tcPr>
          <w:p w:rsidRPr="000B6278" w:rsidR="00693B35" w:rsidP="0009592E" w:rsidRDefault="00D21CA8" w14:paraId="7CEB0466" w14:textId="6B8AD206">
            <w:pPr>
              <w:jc w:val="center"/>
            </w:pPr>
            <w:r>
              <w:t>Chelsea</w:t>
            </w:r>
            <w:r w:rsidR="00625836">
              <w:t xml:space="preserve"> Barker</w:t>
            </w:r>
            <w:r w:rsidR="002A6DA6">
              <w:t>/</w:t>
            </w:r>
            <w:r w:rsidR="00CB664E">
              <w:t>Chair</w:t>
            </w:r>
          </w:p>
        </w:tc>
        <w:tc>
          <w:tcPr>
            <w:tcW w:w="2406" w:type="dxa"/>
            <w:tcMar/>
            <w:vAlign w:val="center"/>
          </w:tcPr>
          <w:p w:rsidRPr="000B6278" w:rsidR="00693B35" w:rsidP="0009592E" w:rsidRDefault="00D21CA8" w14:paraId="5F14ADF9" w14:textId="76395863">
            <w:pPr>
              <w:jc w:val="center"/>
            </w:pPr>
            <w:r>
              <w:t>Ka</w:t>
            </w:r>
            <w:r w:rsidR="00625836">
              <w:t>llyn Strichen</w:t>
            </w:r>
            <w:r w:rsidR="002A6DA6">
              <w:t>/Treasurer</w:t>
            </w:r>
          </w:p>
        </w:tc>
        <w:tc>
          <w:tcPr>
            <w:tcW w:w="2406" w:type="dxa"/>
            <w:tcMar/>
            <w:vAlign w:val="center"/>
          </w:tcPr>
          <w:p w:rsidRPr="000B6278" w:rsidR="00693B35" w:rsidP="0009592E" w:rsidRDefault="00D21CA8" w14:paraId="3763077E" w14:textId="7186DCDE">
            <w:pPr>
              <w:jc w:val="center"/>
            </w:pPr>
            <w:r>
              <w:t>Jennifer Wigley</w:t>
            </w:r>
            <w:r w:rsidR="002A6DA6">
              <w:t>/Secretary</w:t>
            </w:r>
          </w:p>
        </w:tc>
        <w:tc>
          <w:tcPr>
            <w:tcW w:w="2400" w:type="dxa"/>
            <w:tcMar/>
            <w:vAlign w:val="center"/>
          </w:tcPr>
          <w:p w:rsidRPr="000B6278" w:rsidR="00693B35" w:rsidP="0009592E" w:rsidRDefault="00625836" w14:paraId="6D234509" w14:textId="1B1E97F6">
            <w:pPr>
              <w:jc w:val="center"/>
            </w:pPr>
            <w:r>
              <w:t>Jo</w:t>
            </w:r>
            <w:r w:rsidR="00EA7693">
              <w:t>a</w:t>
            </w:r>
            <w:r>
              <w:t xml:space="preserve">nna </w:t>
            </w:r>
            <w:r w:rsidR="00EB303A">
              <w:t>Schipper</w:t>
            </w:r>
            <w:r w:rsidR="002A6DA6">
              <w:t>/Principal</w:t>
            </w:r>
          </w:p>
        </w:tc>
      </w:tr>
      <w:tr w:rsidRPr="000B6278" w:rsidR="00BB3B2F" w:rsidTr="7522D99C" w14:paraId="4102CE98" w14:textId="77777777">
        <w:trPr>
          <w:trHeight w:val="504"/>
        </w:trPr>
        <w:tc>
          <w:tcPr>
            <w:tcW w:w="2406" w:type="dxa"/>
            <w:tcMar/>
            <w:vAlign w:val="center"/>
          </w:tcPr>
          <w:p w:rsidRPr="000B6278" w:rsidR="00BB3B2F" w:rsidP="006D23DD" w:rsidRDefault="00BB3B2F" w14:paraId="4B60817F" w14:textId="79B6E132">
            <w:pPr>
              <w:jc w:val="center"/>
            </w:pPr>
            <w:r>
              <w:t>Jennifer Fox/Parent</w:t>
            </w:r>
          </w:p>
        </w:tc>
        <w:tc>
          <w:tcPr>
            <w:tcW w:w="2406" w:type="dxa"/>
            <w:tcMar/>
            <w:vAlign w:val="center"/>
          </w:tcPr>
          <w:p w:rsidRPr="000B6278" w:rsidR="00BB3B2F" w:rsidP="006D23DD" w:rsidRDefault="009D6235" w14:paraId="5054C1F9" w14:textId="02D05377">
            <w:pPr>
              <w:jc w:val="center"/>
            </w:pPr>
            <w:r>
              <w:t>Brittaney Pregizer</w:t>
            </w:r>
            <w:r w:rsidR="00BB3B2F">
              <w:t>/Parent</w:t>
            </w:r>
          </w:p>
        </w:tc>
        <w:tc>
          <w:tcPr>
            <w:tcW w:w="2406" w:type="dxa"/>
            <w:tcMar/>
            <w:vAlign w:val="center"/>
          </w:tcPr>
          <w:p w:rsidRPr="000B6278" w:rsidR="00BB3B2F" w:rsidP="006D23DD" w:rsidRDefault="009D6235" w14:paraId="5EA24951" w14:textId="37A252AD">
            <w:pPr>
              <w:jc w:val="center"/>
            </w:pPr>
            <w:r>
              <w:t>Mrs. Larissa Unger/Grade 2 Teacher</w:t>
            </w:r>
          </w:p>
        </w:tc>
        <w:tc>
          <w:tcPr>
            <w:tcW w:w="2400" w:type="dxa"/>
            <w:tcMar/>
            <w:vAlign w:val="center"/>
          </w:tcPr>
          <w:p w:rsidRPr="000B6278" w:rsidR="00BB3B2F" w:rsidP="006D23DD" w:rsidRDefault="009D6235" w14:paraId="12E39CCB" w14:textId="1E562C70">
            <w:pPr>
              <w:jc w:val="center"/>
            </w:pPr>
            <w:r w:rsidR="6DC2DAAC">
              <w:rPr/>
              <w:t>Macham/ Parent</w:t>
            </w:r>
          </w:p>
        </w:tc>
      </w:tr>
      <w:bookmarkEnd w:id="0"/>
    </w:tbl>
    <w:p w:rsidRPr="00245795" w:rsidR="00254BFD" w:rsidP="00693B35" w:rsidRDefault="00254BFD" w14:paraId="4ADD562D" w14:textId="77777777"/>
    <w:tbl>
      <w:tblPr>
        <w:tblW w:w="5000" w:type="pct"/>
        <w:tblBorders>
          <w:top w:val="single" w:color="748DF3" w:themeColor="accent3" w:sz="4" w:space="0"/>
          <w:left w:val="single" w:color="748DF3" w:themeColor="accent3" w:sz="4" w:space="0"/>
          <w:bottom w:val="single" w:color="748DF3" w:themeColor="accent3" w:sz="4" w:space="0"/>
          <w:right w:val="single" w:color="748DF3" w:themeColor="accent3" w:sz="4" w:space="0"/>
          <w:insideH w:val="single" w:color="748DF3" w:themeColor="accent3" w:sz="4" w:space="0"/>
          <w:insideV w:val="single" w:color="748DF3" w:themeColor="accent3" w:sz="4" w:space="0"/>
        </w:tblBorders>
        <w:tblLayout w:type="fixed"/>
        <w:tblLook w:val="0620" w:firstRow="1" w:lastRow="0" w:firstColumn="0" w:lastColumn="0" w:noHBand="1" w:noVBand="1"/>
        <w:tblDescription w:val="Agenda items table"/>
      </w:tblPr>
      <w:tblGrid>
        <w:gridCol w:w="1384"/>
        <w:gridCol w:w="6529"/>
        <w:gridCol w:w="1725"/>
      </w:tblGrid>
      <w:tr w:rsidRPr="007E4B15" w:rsidR="007E4B15" w:rsidTr="7522D99C" w14:paraId="749DA5A6" w14:textId="77777777">
        <w:trPr>
          <w:trHeight w:val="576"/>
          <w:tblHeader/>
        </w:trPr>
        <w:tc>
          <w:tcPr>
            <w:tcW w:w="1384" w:type="dxa"/>
            <w:shd w:val="clear" w:color="auto" w:fill="E3E8FC" w:themeFill="accent3" w:themeFillTint="33"/>
            <w:tcMar/>
            <w:vAlign w:val="center"/>
          </w:tcPr>
          <w:p w:rsidRPr="007E4B15" w:rsidR="00400A51" w:rsidP="0009592E" w:rsidRDefault="0006292A" w14:paraId="283FCE79" w14:textId="77777777">
            <w:pPr>
              <w:pStyle w:val="Heading1"/>
              <w:jc w:val="center"/>
            </w:pPr>
            <w:sdt>
              <w:sdtPr>
                <w:alias w:val="Time:"/>
                <w:tag w:val="Time:"/>
                <w:id w:val="-718661838"/>
                <w:placeholder>
                  <w:docPart w:val="6580D5B11EA042B19302E20D43D83F9B"/>
                </w:placeholder>
                <w:temporary/>
                <w:showingPlcHdr/>
                <w15:appearance w15:val="hidden"/>
              </w:sdtPr>
              <w:sdtEndPr/>
              <w:sdtContent>
                <w:r w:rsidRPr="007E4B15" w:rsidR="00400A51">
                  <w:t>Time</w:t>
                </w:r>
              </w:sdtContent>
            </w:sdt>
          </w:p>
        </w:tc>
        <w:tc>
          <w:tcPr>
            <w:tcW w:w="6529" w:type="dxa"/>
            <w:shd w:val="clear" w:color="auto" w:fill="E3E8FC" w:themeFill="accent3" w:themeFillTint="33"/>
            <w:tcMar>
              <w:left w:w="288" w:type="dxa"/>
              <w:right w:w="115" w:type="dxa"/>
            </w:tcMar>
            <w:vAlign w:val="center"/>
          </w:tcPr>
          <w:p w:rsidRPr="007E4B15" w:rsidR="00400A51" w:rsidP="00D85D6B" w:rsidRDefault="0006292A" w14:paraId="32E0AE6E" w14:textId="77777777">
            <w:sdt>
              <w:sdtPr>
                <w:alias w:val="Item:"/>
                <w:tag w:val="Item:"/>
                <w:id w:val="614954302"/>
                <w:placeholder>
                  <w:docPart w:val="E8B37C38786C44ECBF2C7142F78EBC19"/>
                </w:placeholder>
                <w:temporary/>
                <w:showingPlcHdr/>
                <w15:appearance w15:val="hidden"/>
              </w:sdtPr>
              <w:sdtEndPr/>
              <w:sdtContent>
                <w:r w:rsidRPr="0009592E" w:rsidR="00400A51">
                  <w:rPr>
                    <w:rStyle w:val="Heading1Char"/>
                  </w:rPr>
                  <w:t>Item</w:t>
                </w:r>
              </w:sdtContent>
            </w:sdt>
            <w:r w:rsidR="00A84018">
              <w:t xml:space="preserve"> </w:t>
            </w:r>
          </w:p>
        </w:tc>
        <w:tc>
          <w:tcPr>
            <w:tcW w:w="1725" w:type="dxa"/>
            <w:shd w:val="clear" w:color="auto" w:fill="E3E8FC" w:themeFill="accent3" w:themeFillTint="33"/>
            <w:tcMar/>
            <w:vAlign w:val="center"/>
          </w:tcPr>
          <w:p w:rsidRPr="007E4B15" w:rsidR="00400A51" w:rsidP="0009592E" w:rsidRDefault="0006292A" w14:paraId="70908DD2" w14:textId="77777777">
            <w:pPr>
              <w:jc w:val="center"/>
            </w:pPr>
            <w:sdt>
              <w:sdtPr>
                <w:alias w:val="Owner:"/>
                <w:tag w:val="Owner:"/>
                <w:id w:val="355778012"/>
                <w:placeholder>
                  <w:docPart w:val="DF30D36D12F647458FB427672EECCD54"/>
                </w:placeholder>
                <w:temporary/>
                <w:showingPlcHdr/>
                <w15:appearance w15:val="hidden"/>
              </w:sdtPr>
              <w:sdtEndPr/>
              <w:sdtContent>
                <w:r w:rsidRPr="0009592E" w:rsidR="00400A51">
                  <w:rPr>
                    <w:rStyle w:val="Heading1Char"/>
                  </w:rPr>
                  <w:t>Owner</w:t>
                </w:r>
              </w:sdtContent>
            </w:sdt>
            <w:r w:rsidR="00A84018">
              <w:t xml:space="preserve"> </w:t>
            </w:r>
          </w:p>
        </w:tc>
      </w:tr>
      <w:tr w:rsidRPr="00B2198A" w:rsidR="00400A51" w:rsidTr="7522D99C" w14:paraId="6089B65B" w14:textId="77777777">
        <w:trPr>
          <w:trHeight w:val="504"/>
        </w:trPr>
        <w:tc>
          <w:tcPr>
            <w:tcW w:w="1384" w:type="dxa"/>
            <w:tcMar/>
            <w:vAlign w:val="center"/>
          </w:tcPr>
          <w:p w:rsidRPr="009D6235" w:rsidR="00400A51" w:rsidP="7522D99C" w:rsidRDefault="00B5699D" w14:paraId="5EE8D4F4" w14:textId="19E559E9">
            <w:pPr>
              <w:jc w:val="center"/>
            </w:pPr>
            <w:r w:rsidR="00B5699D">
              <w:rPr/>
              <w:t>6:3</w:t>
            </w:r>
            <w:r w:rsidR="65F08E3A">
              <w:rPr/>
              <w:t>3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:rsidRPr="009D6235" w:rsidR="00400A51" w:rsidP="7522D99C" w:rsidRDefault="00C03FF3" w14:paraId="341F73EE" w14:textId="2E687D0F">
            <w:pPr>
              <w:rPr>
                <w:b w:val="1"/>
                <w:bCs w:val="1"/>
              </w:rPr>
            </w:pPr>
            <w:r w:rsidRPr="7522D99C" w:rsidR="00C03FF3">
              <w:rPr>
                <w:b w:val="1"/>
                <w:bCs w:val="1"/>
              </w:rPr>
              <w:t xml:space="preserve">1. </w:t>
            </w:r>
            <w:r w:rsidRPr="7522D99C" w:rsidR="00725182">
              <w:rPr>
                <w:b w:val="1"/>
                <w:bCs w:val="1"/>
              </w:rPr>
              <w:t>Call to Order</w:t>
            </w:r>
          </w:p>
          <w:p w:rsidRPr="009D6235" w:rsidR="00C03FF3" w:rsidP="7522D99C" w:rsidRDefault="00C03FF3" w14:paraId="1A9984D5" w14:textId="52C386B7">
            <w:pPr/>
            <w:r w:rsidR="00C03FF3">
              <w:rPr/>
              <w:t xml:space="preserve">I. </w:t>
            </w:r>
            <w:r w:rsidR="00CB664E">
              <w:rPr/>
              <w:t xml:space="preserve">Introductions </w:t>
            </w:r>
          </w:p>
          <w:p w:rsidRPr="009D6235" w:rsidR="00C03FF3" w:rsidP="7522D99C" w:rsidRDefault="00C03FF3" w14:paraId="253E7407" w14:textId="62415FE1">
            <w:pPr/>
            <w:r w:rsidR="00C03FF3">
              <w:rPr/>
              <w:t xml:space="preserve">II. </w:t>
            </w:r>
            <w:r w:rsidR="00CB664E">
              <w:rPr/>
              <w:t>Prayer &amp; Treaty Six Acknowledgement</w:t>
            </w:r>
          </w:p>
        </w:tc>
        <w:tc>
          <w:tcPr>
            <w:tcW w:w="1725" w:type="dxa"/>
            <w:tcMar/>
            <w:vAlign w:val="center"/>
          </w:tcPr>
          <w:p w:rsidRPr="009D6235" w:rsidR="00400A51" w:rsidP="7522D99C" w:rsidRDefault="00CB664E" w14:paraId="402D86FC" w14:textId="18FD6AD7">
            <w:pPr>
              <w:jc w:val="center"/>
            </w:pPr>
            <w:r w:rsidR="00CB664E">
              <w:rPr/>
              <w:t>All</w:t>
            </w:r>
          </w:p>
          <w:p w:rsidRPr="00CB664E" w:rsidR="00C03FF3" w:rsidP="7522D99C" w:rsidRDefault="00A71920" w14:paraId="67F5ECC9" w14:textId="2AC42531">
            <w:pPr>
              <w:jc w:val="center"/>
            </w:pPr>
            <w:r w:rsidR="1A0037C1">
              <w:rPr/>
              <w:t>Christine</w:t>
            </w:r>
          </w:p>
        </w:tc>
      </w:tr>
      <w:tr w:rsidRPr="00B2198A" w:rsidR="00400A51" w:rsidTr="7522D99C" w14:paraId="06964DB1" w14:textId="77777777">
        <w:trPr>
          <w:trHeight w:val="504"/>
        </w:trPr>
        <w:tc>
          <w:tcPr>
            <w:tcW w:w="1384" w:type="dxa"/>
            <w:tcMar/>
            <w:vAlign w:val="center"/>
          </w:tcPr>
          <w:p w:rsidRPr="009D6235" w:rsidR="00400A51" w:rsidP="7522D99C" w:rsidRDefault="00B5699D" w14:paraId="1E25AB02" w14:textId="05A3CDD3">
            <w:pPr>
              <w:jc w:val="center"/>
            </w:pPr>
            <w:r w:rsidR="00B5699D">
              <w:rPr/>
              <w:t>6:4</w:t>
            </w:r>
            <w:r w:rsidR="00725182">
              <w:rPr/>
              <w:t>5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:rsidRPr="009D6235" w:rsidR="00C03FF3" w:rsidP="7522D99C" w:rsidRDefault="00C03FF3" w14:paraId="32108F54" w14:textId="3AAAA501">
            <w:pPr>
              <w:rPr>
                <w:b w:val="1"/>
                <w:bCs w:val="1"/>
              </w:rPr>
            </w:pPr>
            <w:r w:rsidRPr="7522D99C" w:rsidR="00C03FF3">
              <w:rPr>
                <w:b w:val="1"/>
                <w:bCs w:val="1"/>
              </w:rPr>
              <w:t>2. Agenda</w:t>
            </w:r>
          </w:p>
          <w:p w:rsidRPr="009D6235" w:rsidR="00C03FF3" w:rsidP="7522D99C" w:rsidRDefault="00C03FF3" w14:paraId="1A17962B" w14:textId="15D4E41B">
            <w:pPr/>
            <w:r w:rsidR="00C03FF3">
              <w:rPr/>
              <w:t xml:space="preserve">I. Amendments to SC </w:t>
            </w:r>
            <w:r w:rsidR="00CB664E">
              <w:rPr/>
              <w:t>a</w:t>
            </w:r>
            <w:r w:rsidR="00C03FF3">
              <w:rPr/>
              <w:t>genda</w:t>
            </w:r>
          </w:p>
          <w:p w:rsidRPr="009D6235" w:rsidR="00400A51" w:rsidP="7522D99C" w:rsidRDefault="00C03FF3" w14:paraId="261E3F6C" w14:textId="28FB408D">
            <w:pPr/>
            <w:r w:rsidR="00C03FF3">
              <w:rPr/>
              <w:t xml:space="preserve">II. </w:t>
            </w:r>
            <w:r w:rsidR="00B5699D">
              <w:rPr/>
              <w:t>Approval of th</w:t>
            </w:r>
            <w:r w:rsidR="00725182">
              <w:rPr/>
              <w:t xml:space="preserve">e SC </w:t>
            </w:r>
            <w:r w:rsidR="00B5699D">
              <w:rPr/>
              <w:t>agenda</w:t>
            </w:r>
            <w:r w:rsidR="00A84018">
              <w:rPr/>
              <w:t xml:space="preserve"> </w:t>
            </w:r>
          </w:p>
        </w:tc>
        <w:tc>
          <w:tcPr>
            <w:tcW w:w="1725" w:type="dxa"/>
            <w:tcMar/>
            <w:vAlign w:val="center"/>
          </w:tcPr>
          <w:p w:rsidRPr="009D6235" w:rsidR="00400A51" w:rsidP="7522D99C" w:rsidRDefault="009D6235" w14:paraId="79F39B7F" w14:textId="16DBEDD1">
            <w:pPr>
              <w:jc w:val="center"/>
              <w:rPr>
                <w:sz w:val="16"/>
                <w:szCs w:val="16"/>
              </w:rPr>
            </w:pPr>
            <w:r w:rsidRPr="7522D99C" w:rsidR="37590012">
              <w:rPr>
                <w:sz w:val="16"/>
                <w:szCs w:val="16"/>
              </w:rPr>
              <w:t>Chelsea</w:t>
            </w:r>
            <w:r w:rsidRPr="7522D99C" w:rsidR="00B5699D">
              <w:rPr>
                <w:sz w:val="16"/>
                <w:szCs w:val="16"/>
              </w:rPr>
              <w:t xml:space="preserve"> </w:t>
            </w:r>
            <w:r w:rsidRPr="7522D99C" w:rsidR="00B5699D">
              <w:rPr>
                <w:sz w:val="16"/>
                <w:szCs w:val="16"/>
              </w:rPr>
              <w:t>Motioned</w:t>
            </w:r>
            <w:r w:rsidRPr="7522D99C" w:rsidR="005D2E45">
              <w:rPr>
                <w:sz w:val="16"/>
                <w:szCs w:val="16"/>
              </w:rPr>
              <w:t xml:space="preserve">, </w:t>
            </w:r>
            <w:r w:rsidRPr="7522D99C" w:rsidR="00725182">
              <w:rPr>
                <w:sz w:val="16"/>
                <w:szCs w:val="16"/>
              </w:rPr>
              <w:t>Jennifer</w:t>
            </w:r>
            <w:r w:rsidRPr="7522D99C" w:rsidR="00625836">
              <w:rPr>
                <w:sz w:val="16"/>
                <w:szCs w:val="16"/>
              </w:rPr>
              <w:t xml:space="preserve"> </w:t>
            </w:r>
            <w:r w:rsidRPr="7522D99C" w:rsidR="005D2E45">
              <w:rPr>
                <w:sz w:val="16"/>
                <w:szCs w:val="16"/>
              </w:rPr>
              <w:t xml:space="preserve">F </w:t>
            </w:r>
            <w:r w:rsidRPr="7522D99C" w:rsidR="00725182">
              <w:rPr>
                <w:sz w:val="16"/>
                <w:szCs w:val="16"/>
              </w:rPr>
              <w:t>Approved</w:t>
            </w:r>
            <w:r w:rsidRPr="7522D99C" w:rsidR="005D2E45">
              <w:rPr>
                <w:sz w:val="16"/>
                <w:szCs w:val="16"/>
              </w:rPr>
              <w:t>, Kallyn</w:t>
            </w:r>
            <w:r w:rsidRPr="7522D99C" w:rsidR="00725182">
              <w:rPr>
                <w:sz w:val="16"/>
                <w:szCs w:val="16"/>
              </w:rPr>
              <w:t xml:space="preserve"> Seconded</w:t>
            </w:r>
          </w:p>
          <w:p w:rsidRPr="005D2E45" w:rsidR="005D2E45" w:rsidP="0009592E" w:rsidRDefault="005D2E45" w14:paraId="7173E7F3" w14:textId="5041EE1C">
            <w:pPr>
              <w:jc w:val="center"/>
              <w:rPr>
                <w:sz w:val="16"/>
                <w:szCs w:val="16"/>
              </w:rPr>
            </w:pPr>
            <w:r w:rsidRPr="7522D99C" w:rsidR="005D2E45">
              <w:rPr>
                <w:sz w:val="16"/>
                <w:szCs w:val="16"/>
              </w:rPr>
              <w:t xml:space="preserve">Chelsea Motioned, </w:t>
            </w:r>
            <w:r w:rsidRPr="7522D99C" w:rsidR="4C409F49">
              <w:rPr>
                <w:sz w:val="16"/>
                <w:szCs w:val="16"/>
              </w:rPr>
              <w:t>Kallyn</w:t>
            </w:r>
            <w:r w:rsidRPr="7522D99C" w:rsidR="005D2E45">
              <w:rPr>
                <w:sz w:val="16"/>
                <w:szCs w:val="16"/>
              </w:rPr>
              <w:t xml:space="preserve"> Approved, </w:t>
            </w:r>
            <w:r w:rsidRPr="7522D99C" w:rsidR="0A4AE245">
              <w:rPr>
                <w:sz w:val="16"/>
                <w:szCs w:val="16"/>
              </w:rPr>
              <w:t xml:space="preserve">Brittaney </w:t>
            </w:r>
            <w:r w:rsidRPr="7522D99C" w:rsidR="005D2E45">
              <w:rPr>
                <w:sz w:val="16"/>
                <w:szCs w:val="16"/>
              </w:rPr>
              <w:t>Seconded</w:t>
            </w:r>
          </w:p>
        </w:tc>
      </w:tr>
      <w:tr w:rsidRPr="00B2198A" w:rsidR="00400A51" w:rsidTr="7522D99C" w14:paraId="444966F1" w14:textId="77777777">
        <w:trPr>
          <w:trHeight w:val="504"/>
        </w:trPr>
        <w:tc>
          <w:tcPr>
            <w:tcW w:w="1384" w:type="dxa"/>
            <w:tcMar/>
            <w:vAlign w:val="center"/>
          </w:tcPr>
          <w:p w:rsidRPr="009D6235" w:rsidR="00400A51" w:rsidP="7522D99C" w:rsidRDefault="00725182" w14:paraId="4F2F2EE1" w14:textId="53787F6C">
            <w:pPr>
              <w:jc w:val="center"/>
            </w:pPr>
            <w:r w:rsidR="00725182">
              <w:rPr/>
              <w:t>6:</w:t>
            </w:r>
            <w:r w:rsidR="00CF736E">
              <w:rPr/>
              <w:t>46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:rsidRPr="009D6235" w:rsidR="00C03FF3" w:rsidP="7522D99C" w:rsidRDefault="00C03FF3" w14:paraId="29AE4C26" w14:textId="77777777">
            <w:pPr>
              <w:rPr>
                <w:b w:val="1"/>
                <w:bCs w:val="1"/>
              </w:rPr>
            </w:pPr>
            <w:r w:rsidRPr="7522D99C" w:rsidR="00C03FF3">
              <w:rPr>
                <w:b w:val="1"/>
                <w:bCs w:val="1"/>
              </w:rPr>
              <w:t xml:space="preserve">3. </w:t>
            </w:r>
            <w:r w:rsidRPr="7522D99C" w:rsidR="00725182">
              <w:rPr>
                <w:b w:val="1"/>
                <w:bCs w:val="1"/>
              </w:rPr>
              <w:t>Minutes of Previous Meeting</w:t>
            </w:r>
          </w:p>
          <w:p w:rsidRPr="009D6235" w:rsidR="00400A51" w:rsidP="7522D99C" w:rsidRDefault="00C03FF3" w14:paraId="602654B0" w14:textId="397CBA38">
            <w:pPr/>
            <w:r w:rsidR="00C03FF3">
              <w:rPr/>
              <w:t xml:space="preserve">I. Approval of </w:t>
            </w:r>
            <w:r w:rsidR="00CB664E">
              <w:rPr/>
              <w:t>(insert date)</w:t>
            </w:r>
            <w:r w:rsidR="00C03FF3">
              <w:rPr/>
              <w:t xml:space="preserve"> </w:t>
            </w:r>
            <w:r w:rsidR="00CB664E">
              <w:rPr/>
              <w:t>Minutes</w:t>
            </w:r>
            <w:r w:rsidR="00C03FF3">
              <w:rPr/>
              <w:t>.</w:t>
            </w:r>
          </w:p>
        </w:tc>
        <w:tc>
          <w:tcPr>
            <w:tcW w:w="1725" w:type="dxa"/>
            <w:tcMar/>
            <w:vAlign w:val="center"/>
          </w:tcPr>
          <w:p w:rsidRPr="009D6235" w:rsidR="005D2E45" w:rsidP="7522D99C" w:rsidRDefault="005D2E45" w14:paraId="1F6E82E0" w14:textId="77777777">
            <w:pPr>
              <w:jc w:val="center"/>
              <w:rPr>
                <w:sz w:val="16"/>
                <w:szCs w:val="16"/>
              </w:rPr>
            </w:pPr>
            <w:r w:rsidRPr="7522D99C" w:rsidR="005D2E45">
              <w:rPr>
                <w:sz w:val="16"/>
                <w:szCs w:val="16"/>
              </w:rPr>
              <w:t xml:space="preserve">Chelsea Motioned, Kallyn Approved, </w:t>
            </w:r>
          </w:p>
          <w:p w:rsidRPr="00B2198A" w:rsidR="00400A51" w:rsidP="7522D99C" w:rsidRDefault="001D35AF" w14:paraId="398BD3CE" w14:textId="3065D887">
            <w:pPr>
              <w:jc w:val="center"/>
              <w:rPr>
                <w:sz w:val="16"/>
                <w:szCs w:val="16"/>
              </w:rPr>
            </w:pPr>
            <w:r w:rsidRPr="7522D99C" w:rsidR="3C239AE6">
              <w:rPr>
                <w:sz w:val="16"/>
                <w:szCs w:val="16"/>
              </w:rPr>
              <w:t xml:space="preserve">Brittaney </w:t>
            </w:r>
            <w:r w:rsidRPr="7522D99C" w:rsidR="005D2E45">
              <w:rPr>
                <w:sz w:val="16"/>
                <w:szCs w:val="16"/>
              </w:rPr>
              <w:t>Seconded</w:t>
            </w:r>
          </w:p>
        </w:tc>
      </w:tr>
      <w:tr w:rsidRPr="00FC7262" w:rsidR="00400A51" w:rsidTr="7522D99C" w14:paraId="6CCBA0BA" w14:textId="77777777">
        <w:trPr>
          <w:trHeight w:val="504"/>
        </w:trPr>
        <w:tc>
          <w:tcPr>
            <w:tcW w:w="1384" w:type="dxa"/>
            <w:shd w:val="clear" w:color="auto" w:fill="FFFFFF" w:themeFill="background1"/>
            <w:tcMar/>
            <w:vAlign w:val="center"/>
          </w:tcPr>
          <w:p w:rsidRPr="00FC7262" w:rsidR="00400A51" w:rsidP="7522D99C" w:rsidRDefault="00F146A6" w14:paraId="4EFF14F9" w14:textId="7FC0D12F">
            <w:pPr>
              <w:jc w:val="center"/>
            </w:pPr>
            <w:r w:rsidR="00F146A6">
              <w:rPr/>
              <w:t>6:</w:t>
            </w:r>
            <w:r w:rsidR="00CF736E">
              <w:rPr/>
              <w:t>47</w:t>
            </w:r>
          </w:p>
        </w:tc>
        <w:tc>
          <w:tcPr>
            <w:tcW w:w="6529" w:type="dxa"/>
            <w:shd w:val="clear" w:color="auto" w:fill="FFFFFF" w:themeFill="background1"/>
            <w:tcMar>
              <w:left w:w="288" w:type="dxa"/>
              <w:right w:w="115" w:type="dxa"/>
            </w:tcMar>
            <w:vAlign w:val="center"/>
          </w:tcPr>
          <w:p w:rsidRPr="001D35AF" w:rsidR="00CF736E" w:rsidP="00392979" w:rsidRDefault="00CB664E" w14:paraId="0301CB19" w14:textId="0161EA41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1D35AF" w:rsidR="00C03FF3">
              <w:rPr>
                <w:b/>
                <w:bCs/>
              </w:rPr>
              <w:t xml:space="preserve">. </w:t>
            </w:r>
            <w:r w:rsidRPr="001D35AF" w:rsidR="00CF736E">
              <w:rPr>
                <w:b/>
                <w:bCs/>
              </w:rPr>
              <w:t>Reports</w:t>
            </w:r>
          </w:p>
          <w:p w:rsidRPr="001D35AF" w:rsidR="00CB664E" w:rsidP="00CB664E" w:rsidRDefault="00C03FF3" w14:paraId="18D58B05" w14:textId="0EAB92FE">
            <w:r w:rsidRPr="001D35AF">
              <w:t xml:space="preserve">I. </w:t>
            </w:r>
            <w:r w:rsidRPr="001D35AF" w:rsidR="00CB664E">
              <w:t>Principal’s Report</w:t>
            </w:r>
          </w:p>
          <w:p w:rsidR="00A13A0D" w:rsidP="00CB664E" w:rsidRDefault="00CB664E" w14:paraId="58FBEF23" w14:textId="77777777">
            <w:pPr>
              <w:pStyle w:val="ListParagraph"/>
              <w:numPr>
                <w:ilvl w:val="0"/>
                <w:numId w:val="8"/>
              </w:numPr>
            </w:pPr>
            <w:r w:rsidRPr="001D35AF">
              <w:t xml:space="preserve">Wish List </w:t>
            </w:r>
          </w:p>
          <w:p w:rsidR="00A13A0D" w:rsidP="00A13A0D" w:rsidRDefault="00CB664E" w14:paraId="3007FF36" w14:textId="039148B8">
            <w:pPr>
              <w:pStyle w:val="ListParagraph"/>
              <w:numPr>
                <w:ilvl w:val="1"/>
                <w:numId w:val="8"/>
              </w:numPr>
            </w:pPr>
            <w:r w:rsidRPr="001D35AF">
              <w:t xml:space="preserve">Pay for </w:t>
            </w:r>
            <w:r>
              <w:t>Timbits, cookies and rest of shirts for St. Timothy 50</w:t>
            </w:r>
            <w:r w:rsidRPr="00CB664E">
              <w:rPr>
                <w:vertAlign w:val="superscript"/>
              </w:rPr>
              <w:t>th</w:t>
            </w:r>
            <w:r>
              <w:t xml:space="preserve"> Anniversary/Feast Day</w:t>
            </w:r>
            <w:r w:rsidRPr="001D35AF">
              <w:t xml:space="preserve"> = $</w:t>
            </w:r>
            <w:r w:rsidR="00A13A0D">
              <w:t>1</w:t>
            </w:r>
            <w:r w:rsidRPr="001D35AF">
              <w:t>,</w:t>
            </w:r>
            <w:r w:rsidR="00A13A0D">
              <w:t>0</w:t>
            </w:r>
            <w:r w:rsidRPr="001D35AF">
              <w:t>00.</w:t>
            </w:r>
          </w:p>
          <w:p w:rsidR="00A13A0D" w:rsidP="00A13A0D" w:rsidRDefault="00A13A0D" w14:paraId="766C7382" w14:textId="3BDEFFE0">
            <w:pPr>
              <w:pStyle w:val="ListParagraph"/>
              <w:numPr>
                <w:ilvl w:val="1"/>
                <w:numId w:val="8"/>
              </w:numPr>
            </w:pPr>
            <w:r>
              <w:t>Tables for Grade 5/6</w:t>
            </w:r>
            <w:r w:rsidRPr="001D35AF">
              <w:t xml:space="preserve"> = $</w:t>
            </w:r>
            <w:r>
              <w:t>6</w:t>
            </w:r>
            <w:r w:rsidRPr="001D35AF">
              <w:t>,</w:t>
            </w:r>
            <w:r>
              <w:t>4</w:t>
            </w:r>
            <w:r w:rsidRPr="001D35AF">
              <w:t>00.</w:t>
            </w:r>
          </w:p>
          <w:p w:rsidRPr="000E76B2" w:rsidR="00A13A0D" w:rsidP="00A13A0D" w:rsidRDefault="00A13A0D" w14:paraId="2CB00B8C" w14:textId="750AF689">
            <w:pPr>
              <w:pStyle w:val="ListParagraph"/>
              <w:numPr>
                <w:ilvl w:val="1"/>
                <w:numId w:val="8"/>
              </w:numPr>
            </w:pPr>
            <w:r w:rsidRPr="000E76B2">
              <w:t>Music (boom whackers and ukelele picks) = $300.</w:t>
            </w:r>
          </w:p>
          <w:p w:rsidRPr="000E76B2" w:rsidR="00A13A0D" w:rsidP="00A13A0D" w:rsidRDefault="00A13A0D" w14:paraId="2C6F275C" w14:textId="40A0CE85">
            <w:pPr>
              <w:pStyle w:val="ListParagraph"/>
              <w:numPr>
                <w:ilvl w:val="1"/>
                <w:numId w:val="8"/>
              </w:numPr>
            </w:pPr>
            <w:r w:rsidRPr="000E76B2">
              <w:t>Religion Curriculum (Advent wreaths and battery-operated tapers) = $300.</w:t>
            </w:r>
          </w:p>
          <w:p w:rsidRPr="000E76B2" w:rsidR="00A13A0D" w:rsidP="00A13A0D" w:rsidRDefault="00A13A0D" w14:paraId="61239500" w14:textId="741F9BC1">
            <w:pPr>
              <w:pStyle w:val="ListParagraph"/>
              <w:numPr>
                <w:ilvl w:val="1"/>
                <w:numId w:val="8"/>
              </w:numPr>
            </w:pPr>
            <w:r w:rsidRPr="000E76B2">
              <w:t>Library books with a Catholic focus = $500.</w:t>
            </w:r>
          </w:p>
          <w:p w:rsidRPr="000E76B2" w:rsidR="00A13A0D" w:rsidP="00A13A0D" w:rsidRDefault="00A13A0D" w14:paraId="372CE5E1" w14:textId="7BA73A57">
            <w:pPr>
              <w:pStyle w:val="ListParagraph"/>
              <w:numPr>
                <w:ilvl w:val="1"/>
                <w:numId w:val="8"/>
              </w:numPr>
            </w:pPr>
            <w:r w:rsidRPr="000E76B2">
              <w:t>Art (watercolour puck trays and TBD) = $200.</w:t>
            </w:r>
          </w:p>
          <w:p w:rsidRPr="000E76B2" w:rsidR="00A13A0D" w:rsidP="00A13A0D" w:rsidRDefault="00A13A0D" w14:paraId="0CE7AB19" w14:textId="4C8BDCAD">
            <w:pPr>
              <w:pStyle w:val="ListParagraph"/>
              <w:numPr>
                <w:ilvl w:val="1"/>
                <w:numId w:val="8"/>
              </w:numPr>
            </w:pPr>
            <w:r w:rsidRPr="000E76B2">
              <w:t>Makerspace/ hands on learning – ChompSaw, child safe cardboard cutter = $400.</w:t>
            </w:r>
          </w:p>
          <w:p w:rsidRPr="000E76B2" w:rsidR="00A13A0D" w:rsidP="00A13A0D" w:rsidRDefault="00A13A0D" w14:paraId="35958CA2" w14:textId="273CF099">
            <w:pPr>
              <w:pStyle w:val="ListParagraph"/>
              <w:numPr>
                <w:ilvl w:val="1"/>
                <w:numId w:val="8"/>
              </w:numPr>
            </w:pPr>
            <w:r w:rsidRPr="000E76B2">
              <w:t>Kindergarten curriculum resources = $200.</w:t>
            </w:r>
          </w:p>
          <w:p w:rsidRPr="000E76B2" w:rsidR="00A13A0D" w:rsidP="00A13A0D" w:rsidRDefault="00A13A0D" w14:paraId="2D4BDFA2" w14:textId="67E6F027">
            <w:pPr>
              <w:pStyle w:val="ListParagraph"/>
              <w:numPr>
                <w:ilvl w:val="1"/>
                <w:numId w:val="8"/>
              </w:numPr>
            </w:pPr>
            <w:r w:rsidRPr="000E76B2">
              <w:t>Technology – Chromebooks (25) = $11,250.</w:t>
            </w:r>
          </w:p>
          <w:p w:rsidR="00CB664E" w:rsidP="000E76B2" w:rsidRDefault="000E76B2" w14:paraId="53430F70" w14:textId="2197E874">
            <w:pPr>
              <w:pStyle w:val="ListParagraph"/>
              <w:numPr>
                <w:ilvl w:val="1"/>
                <w:numId w:val="8"/>
              </w:numPr>
            </w:pPr>
            <w:r w:rsidRPr="000E76B2">
              <w:t>Pay for Shrove Tuesday pancakes, syrup, etc. = $75.</w:t>
            </w:r>
          </w:p>
          <w:p w:rsidRPr="001D35AF" w:rsidR="0006292A" w:rsidP="000E76B2" w:rsidRDefault="0006292A" w14:paraId="64164DE3" w14:textId="6F5E5652">
            <w:pPr>
              <w:pStyle w:val="ListParagraph"/>
              <w:numPr>
                <w:ilvl w:val="1"/>
                <w:numId w:val="8"/>
              </w:numPr>
            </w:pPr>
            <w:r>
              <w:t>Alien Inline Skating – Next meeting for numbers.</w:t>
            </w:r>
          </w:p>
          <w:p w:rsidR="000E76B2" w:rsidP="00CB664E" w:rsidRDefault="00CB664E" w14:paraId="7A1C1CED" w14:textId="77777777">
            <w:pPr>
              <w:pStyle w:val="ListParagraph"/>
              <w:numPr>
                <w:ilvl w:val="0"/>
                <w:numId w:val="8"/>
              </w:numPr>
            </w:pPr>
            <w:r w:rsidRPr="001D35AF">
              <w:t xml:space="preserve">Events </w:t>
            </w:r>
          </w:p>
          <w:p w:rsidR="00CB664E" w:rsidP="000E76B2" w:rsidRDefault="000E76B2" w14:paraId="4EB4269C" w14:textId="51DA2B1F">
            <w:pPr>
              <w:pStyle w:val="ListParagraph"/>
              <w:numPr>
                <w:ilvl w:val="1"/>
                <w:numId w:val="8"/>
              </w:numPr>
            </w:pPr>
            <w:r>
              <w:t>Christmas Concert was a success despite the very cold weather</w:t>
            </w:r>
          </w:p>
          <w:p w:rsidR="000E76B2" w:rsidP="000E76B2" w:rsidRDefault="000E76B2" w14:paraId="75A98D98" w14:textId="0593E14C">
            <w:pPr>
              <w:pStyle w:val="ListParagraph"/>
              <w:numPr>
                <w:ilvl w:val="1"/>
                <w:numId w:val="8"/>
              </w:numPr>
            </w:pPr>
            <w:r>
              <w:t>December School Assurance Plan review; see website</w:t>
            </w:r>
          </w:p>
          <w:p w:rsidR="000E76B2" w:rsidP="000E76B2" w:rsidRDefault="000E76B2" w14:paraId="76478112" w14:textId="08543CC5">
            <w:pPr>
              <w:pStyle w:val="ListParagraph"/>
              <w:numPr>
                <w:ilvl w:val="1"/>
                <w:numId w:val="8"/>
              </w:numPr>
            </w:pPr>
            <w:r>
              <w:t>ECSD Annual surveys are being completed by Grade 4 – 6 students, all parents, and certified teaching staff</w:t>
            </w:r>
          </w:p>
          <w:p w:rsidR="000E76B2" w:rsidP="000E76B2" w:rsidRDefault="000E76B2" w14:paraId="3D417D8C" w14:textId="156AD178">
            <w:pPr>
              <w:pStyle w:val="ListParagraph"/>
              <w:numPr>
                <w:ilvl w:val="1"/>
                <w:numId w:val="8"/>
              </w:numPr>
            </w:pPr>
            <w:r>
              <w:t>Northwest Solutions Phase 1 and 2 update</w:t>
            </w:r>
          </w:p>
          <w:p w:rsidR="000E76B2" w:rsidP="000E76B2" w:rsidRDefault="000E76B2" w14:paraId="1E09DF58" w14:textId="39E1C3F7">
            <w:pPr>
              <w:pStyle w:val="ListParagraph"/>
              <w:numPr>
                <w:ilvl w:val="1"/>
                <w:numId w:val="8"/>
              </w:numPr>
            </w:pPr>
            <w:r>
              <w:t>St. Timothy 50</w:t>
            </w:r>
            <w:r w:rsidRPr="000E76B2">
              <w:rPr>
                <w:vertAlign w:val="superscript"/>
              </w:rPr>
              <w:t>th</w:t>
            </w:r>
            <w:r>
              <w:t xml:space="preserve"> Anniversary</w:t>
            </w:r>
          </w:p>
          <w:p w:rsidR="000E76B2" w:rsidP="000E76B2" w:rsidRDefault="000E76B2" w14:paraId="7CFCB117" w14:textId="62E8AC96">
            <w:pPr>
              <w:pStyle w:val="ListParagraph"/>
              <w:numPr>
                <w:ilvl w:val="1"/>
                <w:numId w:val="8"/>
              </w:numPr>
            </w:pPr>
            <w:r>
              <w:t>January Summary Reports go live on January 27 at 4pm</w:t>
            </w:r>
          </w:p>
          <w:p w:rsidRPr="00452E16" w:rsidR="000E76B2" w:rsidP="000E76B2" w:rsidRDefault="000E76B2" w14:paraId="79EF7497" w14:textId="4FF5E01D">
            <w:pPr>
              <w:pStyle w:val="ListParagraph"/>
              <w:numPr>
                <w:ilvl w:val="1"/>
                <w:numId w:val="8"/>
              </w:numPr>
              <w:rPr>
                <w:i/>
                <w:iCs/>
              </w:rPr>
            </w:pPr>
            <w:r w:rsidRPr="00452E16">
              <w:rPr>
                <w:i/>
                <w:iCs/>
              </w:rPr>
              <w:t>PD Day on January 29 – No School</w:t>
            </w:r>
          </w:p>
          <w:p w:rsidR="000E76B2" w:rsidP="00CB664E" w:rsidRDefault="00CB664E" w14:paraId="1F1A8FC2" w14:textId="77777777">
            <w:pPr>
              <w:pStyle w:val="ListParagraph"/>
              <w:numPr>
                <w:ilvl w:val="0"/>
                <w:numId w:val="8"/>
              </w:numPr>
            </w:pPr>
            <w:r w:rsidRPr="001D35AF">
              <w:t>Upcoming Events</w:t>
            </w:r>
          </w:p>
          <w:p w:rsidR="00CB664E" w:rsidP="00226899" w:rsidRDefault="00226899" w14:paraId="703A103A" w14:textId="11D9232D">
            <w:pPr>
              <w:pStyle w:val="ListParagraph"/>
              <w:numPr>
                <w:ilvl w:val="1"/>
                <w:numId w:val="8"/>
              </w:numPr>
            </w:pPr>
            <w:r>
              <w:t>February is Black History Month, and the Winter Olympics are on</w:t>
            </w:r>
          </w:p>
          <w:p w:rsidR="00226899" w:rsidP="00226899" w:rsidRDefault="00226899" w14:paraId="6140ADB2" w14:textId="5F49DD5A">
            <w:pPr>
              <w:pStyle w:val="ListParagraph"/>
              <w:numPr>
                <w:ilvl w:val="1"/>
                <w:numId w:val="8"/>
              </w:numPr>
            </w:pPr>
            <w:r>
              <w:t>Pre-enrollment and Registrations open on Monday, February 2</w:t>
            </w:r>
            <w:r w:rsidRPr="00226899">
              <w:rPr>
                <w:vertAlign w:val="superscript"/>
              </w:rPr>
              <w:t>nd</w:t>
            </w:r>
            <w:r>
              <w:t xml:space="preserve"> at 9am; Kindergarten born in 2021</w:t>
            </w:r>
          </w:p>
          <w:p w:rsidR="00226899" w:rsidP="00226899" w:rsidRDefault="00226899" w14:paraId="1A9AE58E" w14:textId="0F80939E">
            <w:pPr>
              <w:pStyle w:val="ListParagraph"/>
              <w:numPr>
                <w:ilvl w:val="1"/>
                <w:numId w:val="8"/>
              </w:numPr>
            </w:pPr>
            <w:r>
              <w:t>Grade 6 visit to Sir John Thompson on Thursday, February 12</w:t>
            </w:r>
            <w:r w:rsidRPr="00226899">
              <w:rPr>
                <w:vertAlign w:val="superscript"/>
              </w:rPr>
              <w:t>th</w:t>
            </w:r>
          </w:p>
          <w:p w:rsidR="00226899" w:rsidP="00226899" w:rsidRDefault="00226899" w14:paraId="218D4028" w14:textId="00CFC697">
            <w:pPr>
              <w:pStyle w:val="ListParagraph"/>
              <w:numPr>
                <w:ilvl w:val="1"/>
                <w:numId w:val="8"/>
              </w:numPr>
              <w:rPr/>
            </w:pPr>
            <w:r w:rsidR="00226899">
              <w:rPr/>
              <w:t>St. Timothy Open House: Monday, February 9</w:t>
            </w:r>
            <w:r w:rsidRPr="7522D99C" w:rsidR="00226899">
              <w:rPr>
                <w:vertAlign w:val="superscript"/>
              </w:rPr>
              <w:t>th</w:t>
            </w:r>
            <w:r w:rsidR="00226899">
              <w:rPr/>
              <w:t xml:space="preserve"> at 6:30pm. Please repost on social media and let </w:t>
            </w:r>
            <w:r w:rsidR="4E40F3AF">
              <w:rPr/>
              <w:t>neighborhood</w:t>
            </w:r>
            <w:r w:rsidR="00226899">
              <w:rPr/>
              <w:t xml:space="preserve"> friends know! Is anyone able to post a poster around the </w:t>
            </w:r>
            <w:r w:rsidR="7102DEC2">
              <w:rPr/>
              <w:t>neighborhood</w:t>
            </w:r>
            <w:r w:rsidR="00226899">
              <w:rPr/>
              <w:t>?</w:t>
            </w:r>
          </w:p>
          <w:p w:rsidRPr="00452E16" w:rsidR="00226899" w:rsidP="00226899" w:rsidRDefault="00226899" w14:paraId="300653FD" w14:textId="6388A884">
            <w:pPr>
              <w:pStyle w:val="ListParagraph"/>
              <w:numPr>
                <w:ilvl w:val="1"/>
                <w:numId w:val="8"/>
              </w:numPr>
              <w:rPr>
                <w:i/>
                <w:iCs/>
              </w:rPr>
            </w:pPr>
            <w:r w:rsidRPr="00452E16">
              <w:rPr>
                <w:i/>
                <w:iCs/>
              </w:rPr>
              <w:t>Valentine’s Day on February 13</w:t>
            </w:r>
            <w:r w:rsidRPr="00452E16">
              <w:rPr>
                <w:i/>
                <w:iCs/>
                <w:vertAlign w:val="superscript"/>
              </w:rPr>
              <w:t>th</w:t>
            </w:r>
            <w:r w:rsidRPr="00452E16">
              <w:rPr>
                <w:i/>
                <w:iCs/>
              </w:rPr>
              <w:t xml:space="preserve"> – exchanging cards only…no added gifts</w:t>
            </w:r>
          </w:p>
          <w:p w:rsidRPr="00452E16" w:rsidR="00226899" w:rsidP="00226899" w:rsidRDefault="00226899" w14:paraId="330B6238" w14:textId="7F47C961">
            <w:pPr>
              <w:pStyle w:val="ListParagraph"/>
              <w:numPr>
                <w:ilvl w:val="1"/>
                <w:numId w:val="8"/>
              </w:numPr>
              <w:rPr>
                <w:i/>
                <w:iCs/>
              </w:rPr>
            </w:pPr>
            <w:r w:rsidRPr="00452E16">
              <w:rPr>
                <w:i/>
                <w:iCs/>
              </w:rPr>
              <w:t>February 16</w:t>
            </w:r>
            <w:r w:rsidRPr="00452E16">
              <w:rPr>
                <w:i/>
                <w:iCs/>
                <w:vertAlign w:val="superscript"/>
              </w:rPr>
              <w:t>th</w:t>
            </w:r>
            <w:r w:rsidRPr="00452E16">
              <w:rPr>
                <w:i/>
                <w:iCs/>
              </w:rPr>
              <w:t xml:space="preserve"> is Family Day – No School</w:t>
            </w:r>
          </w:p>
          <w:p w:rsidR="00226899" w:rsidP="00226899" w:rsidRDefault="00226899" w14:paraId="6F3F21EB" w14:textId="7B2177EB">
            <w:pPr>
              <w:pStyle w:val="ListParagraph"/>
              <w:numPr>
                <w:ilvl w:val="1"/>
                <w:numId w:val="8"/>
              </w:numPr>
            </w:pPr>
            <w:r>
              <w:t>Random Acts of Kindness Week February 16</w:t>
            </w:r>
            <w:r w:rsidRPr="00226899">
              <w:rPr>
                <w:vertAlign w:val="superscript"/>
              </w:rPr>
              <w:t>th</w:t>
            </w:r>
            <w:r>
              <w:t xml:space="preserve"> – 20</w:t>
            </w:r>
            <w:r w:rsidRPr="00226899">
              <w:rPr>
                <w:vertAlign w:val="superscript"/>
              </w:rPr>
              <w:t>th</w:t>
            </w:r>
            <w:r>
              <w:t xml:space="preserve"> </w:t>
            </w:r>
          </w:p>
          <w:p w:rsidR="00226899" w:rsidP="00226899" w:rsidRDefault="00226899" w14:paraId="308CB537" w14:textId="77777777">
            <w:pPr>
              <w:pStyle w:val="ListParagraph"/>
              <w:numPr>
                <w:ilvl w:val="1"/>
                <w:numId w:val="8"/>
              </w:numPr>
            </w:pPr>
            <w:r>
              <w:t>Shrove Tuesday – February 17</w:t>
            </w:r>
            <w:r w:rsidRPr="00226899">
              <w:rPr>
                <w:vertAlign w:val="superscript"/>
              </w:rPr>
              <w:t>th</w:t>
            </w:r>
          </w:p>
          <w:p w:rsidR="00226899" w:rsidP="00226899" w:rsidRDefault="00226899" w14:paraId="4C576127" w14:textId="45A6F188">
            <w:pPr>
              <w:pStyle w:val="ListParagraph"/>
              <w:numPr>
                <w:ilvl w:val="1"/>
                <w:numId w:val="8"/>
              </w:numPr>
            </w:pPr>
            <w:r>
              <w:t>Ash Wednesday Liturgy – February 18</w:t>
            </w:r>
            <w:r w:rsidRPr="00226899">
              <w:rPr>
                <w:vertAlign w:val="superscript"/>
              </w:rPr>
              <w:t>th</w:t>
            </w:r>
            <w:r>
              <w:t xml:space="preserve"> </w:t>
            </w:r>
          </w:p>
          <w:p w:rsidR="00226899" w:rsidP="00226899" w:rsidRDefault="00226899" w14:paraId="37DC4C55" w14:textId="37731D6A">
            <w:pPr>
              <w:pStyle w:val="ListParagraph"/>
              <w:numPr>
                <w:ilvl w:val="1"/>
                <w:numId w:val="8"/>
              </w:numPr>
            </w:pPr>
            <w:r>
              <w:t>Sir John Thompson Open House – Thursday, February 19</w:t>
            </w:r>
            <w:r w:rsidRPr="00226899">
              <w:rPr>
                <w:vertAlign w:val="superscript"/>
              </w:rPr>
              <w:t>th</w:t>
            </w:r>
            <w:r>
              <w:t xml:space="preserve"> @ 6:30pm</w:t>
            </w:r>
          </w:p>
          <w:p w:rsidR="00226899" w:rsidP="00226899" w:rsidRDefault="00226899" w14:paraId="5F8B2C88" w14:textId="0866358F">
            <w:pPr>
              <w:pStyle w:val="ListParagraph"/>
              <w:numPr>
                <w:ilvl w:val="1"/>
                <w:numId w:val="8"/>
              </w:numPr>
            </w:pPr>
            <w:r>
              <w:t>Pink Shirt Day will be observed on Tuesday, February 24</w:t>
            </w:r>
            <w:r w:rsidRPr="00226899">
              <w:rPr>
                <w:vertAlign w:val="superscript"/>
              </w:rPr>
              <w:t>th</w:t>
            </w:r>
            <w:r>
              <w:t xml:space="preserve"> </w:t>
            </w:r>
          </w:p>
          <w:p w:rsidRPr="00452E16" w:rsidR="00226899" w:rsidP="00226899" w:rsidRDefault="00226899" w14:paraId="05BBC63A" w14:textId="7E3D0591">
            <w:pPr>
              <w:pStyle w:val="ListParagraph"/>
              <w:numPr>
                <w:ilvl w:val="1"/>
                <w:numId w:val="8"/>
              </w:numPr>
              <w:rPr>
                <w:i/>
                <w:iCs/>
              </w:rPr>
            </w:pPr>
            <w:r w:rsidRPr="00452E16">
              <w:rPr>
                <w:i/>
                <w:iCs/>
              </w:rPr>
              <w:t>ECSD Faith Development Day, Wednesday, February 25</w:t>
            </w:r>
            <w:r w:rsidRPr="00452E16">
              <w:rPr>
                <w:i/>
                <w:iCs/>
                <w:vertAlign w:val="superscript"/>
              </w:rPr>
              <w:t>th</w:t>
            </w:r>
            <w:r w:rsidRPr="00452E16">
              <w:rPr>
                <w:i/>
                <w:iCs/>
              </w:rPr>
              <w:t xml:space="preserve"> – No School</w:t>
            </w:r>
          </w:p>
          <w:p w:rsidRPr="00452E16" w:rsidR="00226899" w:rsidP="00226899" w:rsidRDefault="00226899" w14:paraId="00E8AC2F" w14:textId="092DD158">
            <w:pPr>
              <w:pStyle w:val="ListParagraph"/>
              <w:numPr>
                <w:ilvl w:val="1"/>
                <w:numId w:val="8"/>
              </w:numPr>
              <w:rPr>
                <w:i/>
                <w:iCs/>
              </w:rPr>
            </w:pPr>
            <w:r w:rsidRPr="00452E16">
              <w:rPr>
                <w:i/>
                <w:iCs/>
              </w:rPr>
              <w:t>Teacher’s Convention, February 26</w:t>
            </w:r>
            <w:r w:rsidRPr="00452E16">
              <w:rPr>
                <w:i/>
                <w:iCs/>
                <w:vertAlign w:val="superscript"/>
              </w:rPr>
              <w:t>th</w:t>
            </w:r>
            <w:r w:rsidRPr="00452E16">
              <w:rPr>
                <w:i/>
                <w:iCs/>
              </w:rPr>
              <w:t xml:space="preserve"> &amp; 27</w:t>
            </w:r>
            <w:r w:rsidRPr="00452E16">
              <w:rPr>
                <w:i/>
                <w:iCs/>
                <w:vertAlign w:val="superscript"/>
              </w:rPr>
              <w:t>th</w:t>
            </w:r>
            <w:r w:rsidRPr="00452E16">
              <w:rPr>
                <w:i/>
                <w:iCs/>
              </w:rPr>
              <w:t xml:space="preserve"> – No School</w:t>
            </w:r>
          </w:p>
          <w:p w:rsidRPr="001D35AF" w:rsidR="002C68CC" w:rsidP="00DD2CAC" w:rsidRDefault="00C03FF3" w14:paraId="137256D0" w14:textId="3B5CA82D">
            <w:r w:rsidRPr="001D35AF">
              <w:t>II.</w:t>
            </w:r>
            <w:r w:rsidRPr="001D35AF" w:rsidR="00F146A6">
              <w:t xml:space="preserve"> </w:t>
            </w:r>
            <w:r w:rsidR="00452E16">
              <w:t>Student Life</w:t>
            </w:r>
            <w:r w:rsidRPr="001D35AF" w:rsidR="00DD2CAC">
              <w:t xml:space="preserve"> Repor</w:t>
            </w:r>
            <w:r w:rsidR="00452E16">
              <w:t>t</w:t>
            </w:r>
          </w:p>
          <w:p w:rsidR="00FE1DB1" w:rsidP="002C68CC" w:rsidRDefault="00452E16" w14:paraId="517CB430" w14:textId="77777777">
            <w:pPr>
              <w:pStyle w:val="ListParagraph"/>
              <w:numPr>
                <w:ilvl w:val="0"/>
                <w:numId w:val="8"/>
              </w:numPr>
            </w:pPr>
            <w:r>
              <w:t>Grade 2 Class is going on a field trip to St. Edm</w:t>
            </w:r>
            <w:r w:rsidR="00D242DD">
              <w:t>u</w:t>
            </w:r>
            <w:r>
              <w:t>nds</w:t>
            </w:r>
            <w:r w:rsidR="00D242DD">
              <w:t xml:space="preserve"> Parish on </w:t>
            </w:r>
          </w:p>
          <w:p w:rsidRPr="001D35AF" w:rsidR="00DD2CAC" w:rsidP="00FE1DB1" w:rsidRDefault="00D242DD" w14:paraId="6D1C7E50" w14:textId="3343F78D">
            <w:pPr>
              <w:pStyle w:val="ListParagraph"/>
            </w:pPr>
            <w:r>
              <w:t>January 14</w:t>
            </w:r>
            <w:r w:rsidRPr="00D242DD">
              <w:rPr>
                <w:vertAlign w:val="superscript"/>
              </w:rPr>
              <w:t>th</w:t>
            </w:r>
          </w:p>
          <w:p w:rsidRPr="00704E70" w:rsidR="00704E70" w:rsidP="002C68CC" w:rsidRDefault="00D242DD" w14:paraId="0355CCD4" w14:textId="04686D09">
            <w:pPr>
              <w:pStyle w:val="ListParagraph"/>
              <w:numPr>
                <w:ilvl w:val="0"/>
                <w:numId w:val="8"/>
              </w:numPr>
            </w:pPr>
            <w:r>
              <w:t xml:space="preserve">Grades </w:t>
            </w:r>
            <w:r w:rsidR="00704E70">
              <w:t xml:space="preserve">1 </w:t>
            </w:r>
            <w:r w:rsidR="00570CC6">
              <w:t>Class is</w:t>
            </w:r>
            <w:r w:rsidR="00704E70">
              <w:t xml:space="preserve"> doing Zoo School January 19</w:t>
            </w:r>
            <w:r w:rsidRPr="00704E70" w:rsidR="00704E70">
              <w:rPr>
                <w:vertAlign w:val="superscript"/>
              </w:rPr>
              <w:t>th</w:t>
            </w:r>
            <w:r w:rsidR="00704E70">
              <w:t xml:space="preserve"> – 23</w:t>
            </w:r>
            <w:r w:rsidRPr="00704E70" w:rsidR="00704E70">
              <w:rPr>
                <w:vertAlign w:val="superscript"/>
              </w:rPr>
              <w:t>rd</w:t>
            </w:r>
          </w:p>
          <w:p w:rsidRPr="001D35AF" w:rsidR="00C441A3" w:rsidP="00704E70" w:rsidRDefault="00570CC6" w14:paraId="01F22F52" w14:textId="52D25870">
            <w:pPr>
              <w:pStyle w:val="ListParagraph"/>
              <w:numPr>
                <w:ilvl w:val="0"/>
                <w:numId w:val="8"/>
              </w:numPr>
            </w:pPr>
            <w:r>
              <w:t xml:space="preserve">Kinder to Gr. 6 - </w:t>
            </w:r>
            <w:r w:rsidR="00D242DD">
              <w:t>Alien In-Line Skating is coming back soon</w:t>
            </w:r>
            <w:r>
              <w:t>.</w:t>
            </w:r>
          </w:p>
          <w:p w:rsidRPr="001D35AF" w:rsidR="00DD2CAC" w:rsidP="00DD2CAC" w:rsidRDefault="00DD2CAC" w14:paraId="43FC9B73" w14:textId="6821EB69">
            <w:r w:rsidRPr="001D35AF">
              <w:t xml:space="preserve">III. </w:t>
            </w:r>
            <w:r w:rsidRPr="00FE1DB1" w:rsidR="00452E16">
              <w:t>Classroom</w:t>
            </w:r>
            <w:r w:rsidRPr="00FE1DB1">
              <w:t xml:space="preserve"> Report</w:t>
            </w:r>
            <w:r w:rsidRPr="00FE1DB1" w:rsidR="00452E16">
              <w:t xml:space="preserve"> </w:t>
            </w:r>
            <w:r w:rsidRPr="00FE1DB1" w:rsidR="00704E70">
              <w:t>–</w:t>
            </w:r>
            <w:r w:rsidRPr="00FE1DB1" w:rsidR="00452E16">
              <w:t xml:space="preserve"> </w:t>
            </w:r>
            <w:r w:rsidRPr="00FE1DB1" w:rsidR="00704E70">
              <w:t>Grade 2</w:t>
            </w:r>
          </w:p>
          <w:p w:rsidR="00CF5AA8" w:rsidP="001D35AF" w:rsidRDefault="001E6E4D" w14:paraId="788F9B41" w14:textId="517C2113">
            <w:pPr>
              <w:pStyle w:val="ListParagraph"/>
              <w:numPr>
                <w:ilvl w:val="0"/>
                <w:numId w:val="8"/>
              </w:numPr>
            </w:pPr>
            <w:r>
              <w:t>Focusing on iPads doing EDU content</w:t>
            </w:r>
            <w:r w:rsidR="00CF5AA8">
              <w:t>.</w:t>
            </w:r>
            <w:r>
              <w:t xml:space="preserve"> Consultants happy with the level of engagement and how fast they were picking it up.</w:t>
            </w:r>
          </w:p>
          <w:p w:rsidRPr="001D35AF" w:rsidR="00B17BE3" w:rsidP="001E6E4D" w:rsidRDefault="001E6E4D" w14:paraId="2AD4841A" w14:textId="6CAF9F80">
            <w:pPr>
              <w:pStyle w:val="ListParagraph"/>
              <w:numPr>
                <w:ilvl w:val="0"/>
                <w:numId w:val="8"/>
              </w:numPr>
            </w:pPr>
            <w:r>
              <w:t>Social – Arctic Canada using the Chrome books. Climate, trade, and geographical regions</w:t>
            </w:r>
            <w:r w:rsidR="00CF5AA8">
              <w:t>.</w:t>
            </w:r>
          </w:p>
        </w:tc>
        <w:tc>
          <w:tcPr>
            <w:tcW w:w="1725" w:type="dxa"/>
            <w:shd w:val="clear" w:color="auto" w:fill="FFFFFF" w:themeFill="background1"/>
            <w:tcMar/>
            <w:vAlign w:val="center"/>
          </w:tcPr>
          <w:p w:rsidR="00452E16" w:rsidP="0009592E" w:rsidRDefault="00452E16" w14:paraId="2D3235EB" w14:textId="77777777">
            <w:pPr>
              <w:jc w:val="center"/>
            </w:pPr>
          </w:p>
          <w:p w:rsidRPr="001D35AF" w:rsidR="00400A51" w:rsidP="0009592E" w:rsidRDefault="00CB664E" w14:paraId="52A9AB98" w14:textId="71DC583E">
            <w:pPr>
              <w:jc w:val="center"/>
            </w:pPr>
            <w:r>
              <w:t>Joanna Schipper</w:t>
            </w:r>
          </w:p>
          <w:p w:rsidRPr="001D35AF" w:rsidR="00DD2CAC" w:rsidP="0009592E" w:rsidRDefault="00DD2CAC" w14:paraId="023FBB66" w14:textId="77777777">
            <w:pPr>
              <w:jc w:val="center"/>
            </w:pPr>
          </w:p>
          <w:p w:rsidRPr="001D35AF" w:rsidR="007B0B30" w:rsidP="0009592E" w:rsidRDefault="007B0B30" w14:paraId="29B1B91C" w14:textId="77777777">
            <w:pPr>
              <w:jc w:val="center"/>
            </w:pPr>
          </w:p>
          <w:p w:rsidRPr="001D35AF" w:rsidR="007B0B30" w:rsidP="0009592E" w:rsidRDefault="007B0B30" w14:paraId="6F7C74E6" w14:textId="77777777">
            <w:pPr>
              <w:jc w:val="center"/>
            </w:pPr>
          </w:p>
          <w:p w:rsidR="00CB664E" w:rsidP="007B0B30" w:rsidRDefault="00CB664E" w14:paraId="259E4DCE" w14:textId="77777777">
            <w:pPr>
              <w:jc w:val="center"/>
            </w:pPr>
          </w:p>
          <w:p w:rsidR="00704E70" w:rsidP="7522D99C" w:rsidRDefault="00704E70" w14:paraId="61886135" w14:textId="746204BA">
            <w:pPr>
              <w:pStyle w:val="Normal"/>
              <w:jc w:val="center"/>
            </w:pPr>
          </w:p>
          <w:p w:rsidR="7522D99C" w:rsidP="7522D99C" w:rsidRDefault="7522D99C" w14:paraId="64DD5AB1" w14:textId="488CFB70">
            <w:pPr>
              <w:pStyle w:val="Normal"/>
              <w:jc w:val="center"/>
            </w:pPr>
          </w:p>
          <w:p w:rsidR="7522D99C" w:rsidP="7522D99C" w:rsidRDefault="7522D99C" w14:paraId="2811043E" w14:textId="19ACA669">
            <w:pPr>
              <w:pStyle w:val="Normal"/>
              <w:jc w:val="center"/>
            </w:pPr>
          </w:p>
          <w:p w:rsidR="7522D99C" w:rsidP="7522D99C" w:rsidRDefault="7522D99C" w14:paraId="66B95D62" w14:textId="5109A248">
            <w:pPr>
              <w:pStyle w:val="Normal"/>
              <w:jc w:val="center"/>
            </w:pPr>
          </w:p>
          <w:p w:rsidR="7522D99C" w:rsidP="7522D99C" w:rsidRDefault="7522D99C" w14:paraId="4B7A506E" w14:textId="3EED5DF4">
            <w:pPr>
              <w:pStyle w:val="Normal"/>
              <w:jc w:val="center"/>
            </w:pPr>
          </w:p>
          <w:p w:rsidR="00704E70" w:rsidP="0009592E" w:rsidRDefault="00704E70" w14:paraId="2F289C13" w14:textId="77777777">
            <w:pPr>
              <w:jc w:val="center"/>
              <w:rPr>
                <w:shd w:val="clear" w:color="auto" w:fill="FFFF00"/>
              </w:rPr>
            </w:pPr>
          </w:p>
          <w:p w:rsidRPr="00704E70" w:rsidR="00704E70" w:rsidP="0009592E" w:rsidRDefault="00704E70" w14:paraId="58F8D7ED" w14:textId="5B718892">
            <w:pPr>
              <w:jc w:val="center"/>
            </w:pPr>
            <w:r w:rsidRPr="00704E70">
              <w:t>Mrs. Larissa Unger</w:t>
            </w:r>
          </w:p>
          <w:p w:rsidR="00704E70" w:rsidP="0009592E" w:rsidRDefault="00704E70" w14:paraId="28A5F314" w14:textId="77777777">
            <w:pPr>
              <w:jc w:val="center"/>
              <w:rPr>
                <w:shd w:val="clear" w:color="auto" w:fill="FFFF00"/>
              </w:rPr>
            </w:pPr>
          </w:p>
          <w:p w:rsidR="00704E70" w:rsidP="0009592E" w:rsidRDefault="00704E70" w14:paraId="05820012" w14:textId="77777777">
            <w:pPr>
              <w:jc w:val="center"/>
              <w:rPr>
                <w:shd w:val="clear" w:color="auto" w:fill="FFFF00"/>
              </w:rPr>
            </w:pPr>
          </w:p>
          <w:p w:rsidR="00FE1DB1" w:rsidP="0009592E" w:rsidRDefault="00FE1DB1" w14:paraId="4E505AB4" w14:textId="77777777">
            <w:pPr>
              <w:jc w:val="center"/>
              <w:rPr>
                <w:shd w:val="clear" w:color="auto" w:fill="FFFF00"/>
              </w:rPr>
            </w:pPr>
          </w:p>
          <w:p w:rsidRPr="00FC7262" w:rsidR="00704E70" w:rsidP="0009592E" w:rsidRDefault="00704E70" w14:paraId="35DCA5A6" w14:textId="23B98466">
            <w:pPr>
              <w:jc w:val="center"/>
              <w:rPr>
                <w:highlight w:val="yellow"/>
              </w:rPr>
            </w:pPr>
          </w:p>
        </w:tc>
      </w:tr>
      <w:tr w:rsidRPr="00FC7262" w:rsidR="00400A51" w:rsidTr="7522D99C" w14:paraId="0EC18A9A" w14:textId="77777777">
        <w:trPr>
          <w:trHeight w:val="504"/>
        </w:trPr>
        <w:tc>
          <w:tcPr>
            <w:tcW w:w="1384" w:type="dxa"/>
            <w:tcMar/>
            <w:vAlign w:val="center"/>
          </w:tcPr>
          <w:p w:rsidRPr="00FC7262" w:rsidR="00400A51" w:rsidP="0009592E" w:rsidRDefault="00400A51" w14:paraId="013D8496" w14:textId="548A00D7">
            <w:pPr>
              <w:jc w:val="center"/>
              <w:rPr>
                <w:highlight w:val="yellow"/>
              </w:rPr>
            </w:pPr>
          </w:p>
        </w:tc>
        <w:tc>
          <w:tcPr>
            <w:tcW w:w="6529" w:type="dxa"/>
            <w:shd w:val="clear" w:color="auto" w:fill="auto"/>
            <w:tcMar>
              <w:left w:w="288" w:type="dxa"/>
              <w:right w:w="115" w:type="dxa"/>
            </w:tcMar>
            <w:vAlign w:val="center"/>
          </w:tcPr>
          <w:p w:rsidRPr="001D35AF" w:rsidR="00400A51" w:rsidP="00392979" w:rsidRDefault="00A71920" w14:paraId="30142DF5" w14:textId="46862DB2">
            <w:r w:rsidRPr="001D35AF">
              <w:rPr>
                <w:b/>
                <w:bCs/>
              </w:rPr>
              <w:t>6</w:t>
            </w:r>
            <w:r w:rsidRPr="001D35AF" w:rsidR="00DD2CAC">
              <w:rPr>
                <w:b/>
                <w:bCs/>
              </w:rPr>
              <w:t>. New Business</w:t>
            </w:r>
            <w:r w:rsidRPr="001D35AF" w:rsidR="00DD2CAC">
              <w:t xml:space="preserve"> – none.</w:t>
            </w:r>
          </w:p>
        </w:tc>
        <w:tc>
          <w:tcPr>
            <w:tcW w:w="1725" w:type="dxa"/>
            <w:shd w:val="clear" w:color="auto" w:fill="auto"/>
            <w:tcMar/>
            <w:vAlign w:val="center"/>
          </w:tcPr>
          <w:p w:rsidRPr="00FC7262" w:rsidR="00400A51" w:rsidP="0009592E" w:rsidRDefault="00400A51" w14:paraId="1133E414" w14:textId="77777777">
            <w:pPr>
              <w:jc w:val="center"/>
              <w:rPr>
                <w:highlight w:val="yellow"/>
              </w:rPr>
            </w:pPr>
          </w:p>
        </w:tc>
      </w:tr>
      <w:tr w:rsidRPr="00FC7262" w:rsidR="00400A51" w:rsidTr="7522D99C" w14:paraId="65A51547" w14:textId="77777777">
        <w:trPr>
          <w:trHeight w:val="556"/>
        </w:trPr>
        <w:tc>
          <w:tcPr>
            <w:tcW w:w="1384" w:type="dxa"/>
            <w:tcMar/>
            <w:vAlign w:val="center"/>
          </w:tcPr>
          <w:p w:rsidRPr="00FC7262" w:rsidR="00400A51" w:rsidP="0009592E" w:rsidRDefault="00400A51" w14:paraId="31EF0209" w14:textId="5F2EA788">
            <w:pPr>
              <w:jc w:val="center"/>
              <w:rPr>
                <w:highlight w:val="yellow"/>
              </w:rPr>
            </w:pPr>
          </w:p>
        </w:tc>
        <w:tc>
          <w:tcPr>
            <w:tcW w:w="6529" w:type="dxa"/>
            <w:shd w:val="clear" w:color="auto" w:fill="auto"/>
            <w:tcMar>
              <w:left w:w="288" w:type="dxa"/>
              <w:right w:w="115" w:type="dxa"/>
            </w:tcMar>
            <w:vAlign w:val="center"/>
          </w:tcPr>
          <w:p w:rsidRPr="001D35AF" w:rsidR="00400A51" w:rsidP="00392979" w:rsidRDefault="00A71920" w14:paraId="392DEB6C" w14:textId="583CE62C">
            <w:r w:rsidRPr="001D35AF">
              <w:rPr>
                <w:b/>
                <w:bCs/>
              </w:rPr>
              <w:t>7</w:t>
            </w:r>
            <w:r w:rsidRPr="001D35AF" w:rsidR="00DD2CAC">
              <w:rPr>
                <w:b/>
                <w:bCs/>
              </w:rPr>
              <w:t>. Old Business</w:t>
            </w:r>
            <w:r w:rsidRPr="001D35AF" w:rsidR="00DD2CAC">
              <w:t xml:space="preserve"> – none.</w:t>
            </w:r>
          </w:p>
        </w:tc>
        <w:tc>
          <w:tcPr>
            <w:tcW w:w="1725" w:type="dxa"/>
            <w:shd w:val="clear" w:color="auto" w:fill="auto"/>
            <w:tcMar/>
            <w:vAlign w:val="center"/>
          </w:tcPr>
          <w:p w:rsidRPr="00FC7262" w:rsidR="00400A51" w:rsidP="0009592E" w:rsidRDefault="00400A51" w14:paraId="31AD6FC1" w14:textId="3D1B75C6">
            <w:pPr>
              <w:jc w:val="center"/>
              <w:rPr>
                <w:highlight w:val="yellow"/>
              </w:rPr>
            </w:pPr>
          </w:p>
        </w:tc>
      </w:tr>
      <w:tr w:rsidRPr="00B2198A" w:rsidR="00400A51" w:rsidTr="7522D99C" w14:paraId="6714DCCE" w14:textId="77777777">
        <w:trPr>
          <w:trHeight w:val="504"/>
        </w:trPr>
        <w:tc>
          <w:tcPr>
            <w:tcW w:w="1384" w:type="dxa"/>
            <w:tcMar/>
            <w:vAlign w:val="center"/>
          </w:tcPr>
          <w:p w:rsidRPr="00FC7262" w:rsidR="00400A51" w:rsidP="0009592E" w:rsidRDefault="00FE1DB1" w14:paraId="16F64086" w14:textId="3C1D7019">
            <w:pPr>
              <w:jc w:val="center"/>
              <w:rPr>
                <w:highlight w:val="yellow"/>
              </w:rPr>
            </w:pPr>
            <w:r>
              <w:t>7</w:t>
            </w:r>
            <w:r w:rsidRPr="001D35AF" w:rsidR="00DD2CAC">
              <w:t>:</w:t>
            </w:r>
            <w:r w:rsidRPr="001D35AF" w:rsidR="001D35AF">
              <w:t>0</w:t>
            </w:r>
            <w:r w:rsidR="00B154FC">
              <w:t>1</w:t>
            </w:r>
          </w:p>
        </w:tc>
        <w:tc>
          <w:tcPr>
            <w:tcW w:w="6529" w:type="dxa"/>
            <w:shd w:val="clear" w:color="auto" w:fill="auto"/>
            <w:tcMar>
              <w:left w:w="288" w:type="dxa"/>
              <w:right w:w="115" w:type="dxa"/>
            </w:tcMar>
            <w:vAlign w:val="center"/>
          </w:tcPr>
          <w:p w:rsidRPr="001D35AF" w:rsidR="00DD2CAC" w:rsidP="00392979" w:rsidRDefault="00A71920" w14:paraId="4A782DB5" w14:textId="2CC08665">
            <w:pPr>
              <w:rPr>
                <w:b/>
                <w:bCs/>
              </w:rPr>
            </w:pPr>
            <w:r w:rsidRPr="001D35AF">
              <w:rPr>
                <w:b/>
                <w:bCs/>
              </w:rPr>
              <w:t>8</w:t>
            </w:r>
            <w:r w:rsidRPr="001D35AF" w:rsidR="00DD2CAC">
              <w:rPr>
                <w:b/>
                <w:bCs/>
              </w:rPr>
              <w:t>. Adjournment</w:t>
            </w:r>
          </w:p>
          <w:p w:rsidRPr="001D35AF" w:rsidR="00400A51" w:rsidP="00392979" w:rsidRDefault="00DD2CAC" w14:paraId="0016199E" w14:textId="2E89A69C">
            <w:r w:rsidRPr="001D35AF">
              <w:t>I. Motion to Adjourn</w:t>
            </w:r>
            <w:r w:rsidRPr="001D35AF" w:rsidR="00A84018">
              <w:t xml:space="preserve"> </w:t>
            </w:r>
          </w:p>
        </w:tc>
        <w:tc>
          <w:tcPr>
            <w:tcW w:w="1725" w:type="dxa"/>
            <w:shd w:val="clear" w:color="auto" w:fill="auto"/>
            <w:tcMar/>
            <w:vAlign w:val="center"/>
          </w:tcPr>
          <w:p w:rsidRPr="00B2198A" w:rsidR="00400A51" w:rsidP="0009592E" w:rsidRDefault="00DD2CAC" w14:paraId="6AE17A11" w14:textId="672BFA6D">
            <w:pPr>
              <w:jc w:val="center"/>
            </w:pPr>
            <w:r w:rsidRPr="001D35AF">
              <w:t>Chelsea Motioned</w:t>
            </w:r>
            <w:r w:rsidRPr="001D35AF">
              <w:br/>
            </w:r>
            <w:r w:rsidRPr="001D35AF">
              <w:t>Kal</w:t>
            </w:r>
            <w:r w:rsidRPr="001D35AF" w:rsidR="00B270F3">
              <w:t>ly</w:t>
            </w:r>
            <w:r w:rsidRPr="001D35AF">
              <w:t>n Approved</w:t>
            </w:r>
            <w:r w:rsidRPr="001D35AF">
              <w:br/>
            </w:r>
            <w:r w:rsidRPr="001D35AF">
              <w:t xml:space="preserve">Jennifer </w:t>
            </w:r>
            <w:r w:rsidR="00564BAF">
              <w:t>W</w:t>
            </w:r>
            <w:r w:rsidRPr="001D35AF" w:rsidR="00625836">
              <w:t xml:space="preserve"> </w:t>
            </w:r>
            <w:r w:rsidRPr="001D35AF">
              <w:t>Seconded</w:t>
            </w:r>
          </w:p>
        </w:tc>
      </w:tr>
    </w:tbl>
    <w:p w:rsidR="00B2198A" w:rsidP="000B6278" w:rsidRDefault="00B2198A" w14:paraId="2667B16A" w14:textId="77777777"/>
    <w:sectPr w:rsidR="00B2198A" w:rsidSect="00320178">
      <w:footerReference w:type="even" r:id="rId12"/>
      <w:footerReference w:type="default" r:id="rId13"/>
      <w:footerReference w:type="first" r:id="rId14"/>
      <w:pgSz w:w="12240" w:h="15840" w:orient="portrait"/>
      <w:pgMar w:top="720" w:right="1296" w:bottom="100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1CA8" w:rsidRDefault="00D21CA8" w14:paraId="26204108" w14:textId="77777777">
      <w:pPr>
        <w:spacing w:after="0" w:line="240" w:lineRule="auto"/>
      </w:pPr>
      <w:r>
        <w:separator/>
      </w:r>
    </w:p>
  </w:endnote>
  <w:endnote w:type="continuationSeparator" w:id="0">
    <w:p w:rsidR="00D21CA8" w:rsidRDefault="00D21CA8" w14:paraId="403CBA0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25182" w:rsidRDefault="00725182" w14:paraId="3E74235F" w14:textId="2FCA76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40A902" wp14:editId="4E74E3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" name="Text Box 2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25182" w:rsidR="00725182" w:rsidP="00725182" w:rsidRDefault="00725182" w14:paraId="4A8489AA" w14:textId="59A20B09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25182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A75BDB8">
            <v:shapetype id="_x0000_t202" coordsize="21600,21600" o:spt="202" path="m,l,21600r21600,l21600,xe" w14:anchorId="0540A902">
              <v:stroke joinstyle="miter"/>
              <v:path gradientshapeok="t" o:connecttype="rect"/>
            </v:shapetype>
            <v:shape id="Text Box 2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lassification: Protected A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>
              <v:textbox style="mso-fit-shape-to-text:t" inset="20pt,0,0,15pt">
                <w:txbxContent>
                  <w:p w:rsidRPr="00725182" w:rsidR="00725182" w:rsidP="00725182" w:rsidRDefault="00725182" w14:paraId="6CB25A7E" w14:textId="59A20B0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725182">
                      <w:rPr>
                        <w:rFonts w:ascii="Calibri" w:hAnsi="Calibri" w:eastAsia="Calibri" w:cs="Calibri"/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117E5E" w:rsidR="00117E5E" w:rsidRDefault="00725182" w14:paraId="7272ABF5" w14:textId="6C3FDB3D">
    <w:pPr>
      <w:pStyle w:val="Footer"/>
      <w:rPr>
        <w:color w:val="auto"/>
      </w:rPr>
    </w:pPr>
    <w:r>
      <w:rPr>
        <w:noProof/>
        <w:color w:val="auto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CA9D7B" wp14:editId="1C1177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" name="Text Box 3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25182" w:rsidR="00725182" w:rsidP="00725182" w:rsidRDefault="00725182" w14:paraId="1B25531A" w14:textId="01F1D115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25182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C8C3F0F">
            <v:shapetype id="_x0000_t202" coordsize="21600,21600" o:spt="202" path="m,l,21600r21600,l21600,xe" w14:anchorId="68CA9D7B">
              <v:stroke joinstyle="miter"/>
              <v:path gradientshapeok="t" o:connecttype="rect"/>
            </v:shapetype>
            <v:shape id="Text Box 3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lassification: Protected A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>
              <v:textbox style="mso-fit-shape-to-text:t" inset="20pt,0,0,15pt">
                <w:txbxContent>
                  <w:p w:rsidRPr="00725182" w:rsidR="00725182" w:rsidP="00725182" w:rsidRDefault="00725182" w14:paraId="1E1E0B57" w14:textId="01F1D11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725182">
                      <w:rPr>
                        <w:rFonts w:ascii="Calibri" w:hAnsi="Calibri" w:eastAsia="Calibri" w:cs="Calibri"/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17E5E" w:rsidR="00117E5E">
      <w:rPr>
        <w:color w:val="auto"/>
      </w:rPr>
      <w:fldChar w:fldCharType="begin"/>
    </w:r>
    <w:r w:rsidRPr="00117E5E" w:rsidR="00117E5E">
      <w:rPr>
        <w:color w:val="auto"/>
      </w:rPr>
      <w:instrText xml:space="preserve"> PAGE   \* MERGEFORMAT </w:instrText>
    </w:r>
    <w:r w:rsidRPr="00117E5E" w:rsidR="00117E5E">
      <w:rPr>
        <w:color w:val="auto"/>
      </w:rPr>
      <w:fldChar w:fldCharType="separate"/>
    </w:r>
    <w:r w:rsidRPr="00117E5E" w:rsidR="00117E5E">
      <w:rPr>
        <w:noProof/>
        <w:color w:val="auto"/>
      </w:rPr>
      <w:t>1</w:t>
    </w:r>
    <w:r w:rsidRPr="00117E5E" w:rsidR="00117E5E">
      <w:rPr>
        <w:noProof/>
        <w:color w:val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25182" w:rsidRDefault="00725182" w14:paraId="6C2C9DAD" w14:textId="58FEE3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5FA5E6" wp14:editId="0B01A407">
              <wp:simplePos x="821871" y="9383486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" name="Text Box 1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25182" w:rsidR="00725182" w:rsidP="00725182" w:rsidRDefault="00725182" w14:paraId="5F859427" w14:textId="22918F4C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25182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C1B5655">
            <v:shapetype id="_x0000_t202" coordsize="21600,21600" o:spt="202" path="m,l,21600r21600,l21600,xe" w14:anchorId="455FA5E6">
              <v:stroke joinstyle="miter"/>
              <v:path gradientshapeok="t" o:connecttype="rect"/>
            </v:shapetype>
            <v:shape id="Text Box 1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lassification: Protected A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>
              <v:textbox style="mso-fit-shape-to-text:t" inset="20pt,0,0,15pt">
                <w:txbxContent>
                  <w:p w:rsidRPr="00725182" w:rsidR="00725182" w:rsidP="00725182" w:rsidRDefault="00725182" w14:paraId="4A86C225" w14:textId="22918F4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725182">
                      <w:rPr>
                        <w:rFonts w:ascii="Calibri" w:hAnsi="Calibri" w:eastAsia="Calibri" w:cs="Calibri"/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1CA8" w:rsidRDefault="00D21CA8" w14:paraId="65062D05" w14:textId="77777777">
      <w:pPr>
        <w:spacing w:after="0" w:line="240" w:lineRule="auto"/>
      </w:pPr>
      <w:r>
        <w:separator/>
      </w:r>
    </w:p>
  </w:footnote>
  <w:footnote w:type="continuationSeparator" w:id="0">
    <w:p w:rsidR="00D21CA8" w:rsidRDefault="00D21CA8" w14:paraId="6A180F1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BE43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2" w15:restartNumberingAfterBreak="0">
    <w:nsid w:val="02B20A08"/>
    <w:multiLevelType w:val="hybridMultilevel"/>
    <w:tmpl w:val="06E03D8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F0B2F"/>
    <w:multiLevelType w:val="hybridMultilevel"/>
    <w:tmpl w:val="6A98C99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61BD0"/>
    <w:multiLevelType w:val="hybridMultilevel"/>
    <w:tmpl w:val="72EC229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D467518"/>
    <w:multiLevelType w:val="hybridMultilevel"/>
    <w:tmpl w:val="525E4FA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71471793">
    <w:abstractNumId w:val="1"/>
  </w:num>
  <w:num w:numId="2" w16cid:durableId="891960139">
    <w:abstractNumId w:val="4"/>
  </w:num>
  <w:num w:numId="3" w16cid:durableId="1369837130">
    <w:abstractNumId w:val="6"/>
  </w:num>
  <w:num w:numId="4" w16cid:durableId="1031034808">
    <w:abstractNumId w:val="0"/>
  </w:num>
  <w:num w:numId="5" w16cid:durableId="662244038">
    <w:abstractNumId w:val="2"/>
  </w:num>
  <w:num w:numId="6" w16cid:durableId="92942473">
    <w:abstractNumId w:val="5"/>
  </w:num>
  <w:num w:numId="7" w16cid:durableId="1004549581">
    <w:abstractNumId w:val="3"/>
  </w:num>
  <w:num w:numId="8" w16cid:durableId="1008093935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A8"/>
    <w:rsid w:val="00007650"/>
    <w:rsid w:val="0001495E"/>
    <w:rsid w:val="0001626D"/>
    <w:rsid w:val="00025816"/>
    <w:rsid w:val="0002729C"/>
    <w:rsid w:val="00034780"/>
    <w:rsid w:val="00056BE2"/>
    <w:rsid w:val="0006292A"/>
    <w:rsid w:val="000655CA"/>
    <w:rsid w:val="000930B5"/>
    <w:rsid w:val="0009592E"/>
    <w:rsid w:val="000B6278"/>
    <w:rsid w:val="000E5648"/>
    <w:rsid w:val="000E76B2"/>
    <w:rsid w:val="000F4840"/>
    <w:rsid w:val="00107ED5"/>
    <w:rsid w:val="00117E5E"/>
    <w:rsid w:val="00194D26"/>
    <w:rsid w:val="00195ED6"/>
    <w:rsid w:val="001A29CB"/>
    <w:rsid w:val="001C1410"/>
    <w:rsid w:val="001D35AF"/>
    <w:rsid w:val="001E6E4D"/>
    <w:rsid w:val="00226899"/>
    <w:rsid w:val="00254BFD"/>
    <w:rsid w:val="0028274C"/>
    <w:rsid w:val="002A4AA6"/>
    <w:rsid w:val="002A6DA6"/>
    <w:rsid w:val="002C68CC"/>
    <w:rsid w:val="002E6287"/>
    <w:rsid w:val="002F15C6"/>
    <w:rsid w:val="00305C52"/>
    <w:rsid w:val="00314890"/>
    <w:rsid w:val="00320178"/>
    <w:rsid w:val="00324C13"/>
    <w:rsid w:val="0032598D"/>
    <w:rsid w:val="00327798"/>
    <w:rsid w:val="00340D4A"/>
    <w:rsid w:val="003475A9"/>
    <w:rsid w:val="003548B9"/>
    <w:rsid w:val="00362984"/>
    <w:rsid w:val="00392979"/>
    <w:rsid w:val="00394541"/>
    <w:rsid w:val="003C0701"/>
    <w:rsid w:val="003C520B"/>
    <w:rsid w:val="003D1897"/>
    <w:rsid w:val="003D6E1B"/>
    <w:rsid w:val="003E3DA6"/>
    <w:rsid w:val="00400A51"/>
    <w:rsid w:val="0045130A"/>
    <w:rsid w:val="00452E16"/>
    <w:rsid w:val="00472A1B"/>
    <w:rsid w:val="004906BA"/>
    <w:rsid w:val="004B13B1"/>
    <w:rsid w:val="004C4D55"/>
    <w:rsid w:val="004C6199"/>
    <w:rsid w:val="004C7780"/>
    <w:rsid w:val="004E59AA"/>
    <w:rsid w:val="00515AFC"/>
    <w:rsid w:val="00524B92"/>
    <w:rsid w:val="005577A1"/>
    <w:rsid w:val="00560F76"/>
    <w:rsid w:val="00564BAF"/>
    <w:rsid w:val="00567D51"/>
    <w:rsid w:val="00570CC6"/>
    <w:rsid w:val="0058317D"/>
    <w:rsid w:val="005B66C7"/>
    <w:rsid w:val="005C7187"/>
    <w:rsid w:val="005D2E45"/>
    <w:rsid w:val="005D64EF"/>
    <w:rsid w:val="005F1750"/>
    <w:rsid w:val="00615875"/>
    <w:rsid w:val="00615B47"/>
    <w:rsid w:val="00625836"/>
    <w:rsid w:val="0065544D"/>
    <w:rsid w:val="00660F15"/>
    <w:rsid w:val="0066165A"/>
    <w:rsid w:val="00663B43"/>
    <w:rsid w:val="00667233"/>
    <w:rsid w:val="00675733"/>
    <w:rsid w:val="00676A9D"/>
    <w:rsid w:val="00693B35"/>
    <w:rsid w:val="006B59CD"/>
    <w:rsid w:val="006F749A"/>
    <w:rsid w:val="006F7548"/>
    <w:rsid w:val="007038AD"/>
    <w:rsid w:val="00704E70"/>
    <w:rsid w:val="00725182"/>
    <w:rsid w:val="007446BD"/>
    <w:rsid w:val="007520BE"/>
    <w:rsid w:val="00757E60"/>
    <w:rsid w:val="00776C57"/>
    <w:rsid w:val="00795625"/>
    <w:rsid w:val="007A68BD"/>
    <w:rsid w:val="007B0B30"/>
    <w:rsid w:val="007B5840"/>
    <w:rsid w:val="007C1507"/>
    <w:rsid w:val="007E4B15"/>
    <w:rsid w:val="007F0CF3"/>
    <w:rsid w:val="007F0D30"/>
    <w:rsid w:val="008962D9"/>
    <w:rsid w:val="009116C9"/>
    <w:rsid w:val="00977143"/>
    <w:rsid w:val="00980D68"/>
    <w:rsid w:val="0098616A"/>
    <w:rsid w:val="00997CBE"/>
    <w:rsid w:val="009D325E"/>
    <w:rsid w:val="009D6235"/>
    <w:rsid w:val="00A13A0D"/>
    <w:rsid w:val="00A146AD"/>
    <w:rsid w:val="00A23FE0"/>
    <w:rsid w:val="00A42EB7"/>
    <w:rsid w:val="00A448C1"/>
    <w:rsid w:val="00A4799E"/>
    <w:rsid w:val="00A71920"/>
    <w:rsid w:val="00A84018"/>
    <w:rsid w:val="00AA7AA0"/>
    <w:rsid w:val="00AE735A"/>
    <w:rsid w:val="00B154FC"/>
    <w:rsid w:val="00B17BE3"/>
    <w:rsid w:val="00B2198A"/>
    <w:rsid w:val="00B270F3"/>
    <w:rsid w:val="00B5699D"/>
    <w:rsid w:val="00B70DF4"/>
    <w:rsid w:val="00B80423"/>
    <w:rsid w:val="00BB102C"/>
    <w:rsid w:val="00BB1B31"/>
    <w:rsid w:val="00BB3B2F"/>
    <w:rsid w:val="00BD331F"/>
    <w:rsid w:val="00BD365F"/>
    <w:rsid w:val="00C03B2B"/>
    <w:rsid w:val="00C03FF3"/>
    <w:rsid w:val="00C2110B"/>
    <w:rsid w:val="00C441A3"/>
    <w:rsid w:val="00C47F79"/>
    <w:rsid w:val="00C608C7"/>
    <w:rsid w:val="00C72770"/>
    <w:rsid w:val="00C905ED"/>
    <w:rsid w:val="00CA6B4F"/>
    <w:rsid w:val="00CB664E"/>
    <w:rsid w:val="00CC3746"/>
    <w:rsid w:val="00CF5AA8"/>
    <w:rsid w:val="00CF736E"/>
    <w:rsid w:val="00D21CA8"/>
    <w:rsid w:val="00D242DD"/>
    <w:rsid w:val="00D45644"/>
    <w:rsid w:val="00D76956"/>
    <w:rsid w:val="00D85D6B"/>
    <w:rsid w:val="00DA4A43"/>
    <w:rsid w:val="00DA6CD5"/>
    <w:rsid w:val="00DD2CAC"/>
    <w:rsid w:val="00E2410A"/>
    <w:rsid w:val="00E37225"/>
    <w:rsid w:val="00E52F81"/>
    <w:rsid w:val="00E54F18"/>
    <w:rsid w:val="00E73330"/>
    <w:rsid w:val="00E81885"/>
    <w:rsid w:val="00EA6018"/>
    <w:rsid w:val="00EA7693"/>
    <w:rsid w:val="00EB303A"/>
    <w:rsid w:val="00F01FBC"/>
    <w:rsid w:val="00F146A6"/>
    <w:rsid w:val="00F21734"/>
    <w:rsid w:val="00F33896"/>
    <w:rsid w:val="00F44B0C"/>
    <w:rsid w:val="00F57CF5"/>
    <w:rsid w:val="00F64444"/>
    <w:rsid w:val="00F814ED"/>
    <w:rsid w:val="00F87FC8"/>
    <w:rsid w:val="00FC7262"/>
    <w:rsid w:val="00FD0181"/>
    <w:rsid w:val="00FD1900"/>
    <w:rsid w:val="00FD4C9C"/>
    <w:rsid w:val="00FE1DB1"/>
    <w:rsid w:val="00FE5A3A"/>
    <w:rsid w:val="0A4AE245"/>
    <w:rsid w:val="1A0037C1"/>
    <w:rsid w:val="29015FD5"/>
    <w:rsid w:val="37590012"/>
    <w:rsid w:val="3C239AE6"/>
    <w:rsid w:val="4C409F49"/>
    <w:rsid w:val="4E40F3AF"/>
    <w:rsid w:val="65F08E3A"/>
    <w:rsid w:val="6AE3C807"/>
    <w:rsid w:val="6DC2DAAC"/>
    <w:rsid w:val="7102DEC2"/>
    <w:rsid w:val="7522D99C"/>
    <w:rsid w:val="7E55C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04CE6"/>
  <w15:chartTrackingRefBased/>
  <w15:docId w15:val="{BC4F4D8D-BA70-452F-A4A1-308D9B49D9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/>
    <w:lsdException w:name="heading 2" w:uiPriority="6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semiHidden="1" w:unhideWhenUsed="1"/>
    <w:lsdException w:name="List Number" w:uiPriority="9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6C57"/>
    <w:pPr>
      <w:spacing w:before="120"/>
    </w:pPr>
    <w:rPr>
      <w:rFonts w:cs="Times New Roman (Body CS)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4"/>
    <w:rsid w:val="0009592E"/>
    <w:pPr>
      <w:keepNext/>
      <w:keepLines/>
      <w:outlineLvl w:val="0"/>
    </w:pPr>
    <w:rPr>
      <w:rFonts w:cs="Times New Roman (Headings CS)" w:asciiTheme="majorHAnsi" w:hAnsiTheme="majorHAnsi" w:eastAsiaTheme="majorEastAsia"/>
      <w:b/>
      <w:caps/>
      <w:color w:val="2048EB" w:themeColor="accent3" w:themeShade="BF"/>
      <w:spacing w:val="20"/>
      <w:sz w:val="2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hAnsiTheme="majorHAnsi" w:eastAsiaTheme="majorEastAsia" w:cstheme="majorBidi"/>
      <w:color w:val="F64B2A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194D26"/>
    <w:pPr>
      <w:spacing w:before="0" w:after="0" w:line="520" w:lineRule="exact"/>
      <w:contextualSpacing/>
    </w:pPr>
    <w:rPr>
      <w:rFonts w:asciiTheme="majorHAnsi" w:hAnsiTheme="majorHAnsi"/>
      <w:b/>
      <w:caps/>
      <w:color w:val="2048EB" w:themeColor="accent3" w:themeShade="BF"/>
      <w:spacing w:val="20"/>
      <w:sz w:val="52"/>
    </w:rPr>
  </w:style>
  <w:style w:type="character" w:styleId="TitleChar" w:customStyle="1">
    <w:name w:val="Title Char"/>
    <w:basedOn w:val="DefaultParagraphFont"/>
    <w:link w:val="Title"/>
    <w:uiPriority w:val="6"/>
    <w:rsid w:val="00194D26"/>
    <w:rPr>
      <w:rFonts w:cs="Times New Roman (Body CS)" w:asciiTheme="majorHAnsi" w:hAnsiTheme="majorHAnsi"/>
      <w:b/>
      <w:caps/>
      <w:color w:val="2048EB" w:themeColor="accent3" w:themeShade="BF"/>
      <w:spacing w:val="20"/>
      <w:sz w:val="52"/>
      <w:szCs w:val="20"/>
    </w:rPr>
  </w:style>
  <w:style w:type="paragraph" w:styleId="RowHeading" w:customStyle="1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rsid w:val="00C47F79"/>
    <w:pPr>
      <w:spacing w:after="0"/>
    </w:pPr>
    <w:tblPr>
      <w:tblBorders>
        <w:top w:val="single" w:color="748DF3" w:themeColor="accent3" w:sz="4" w:space="0"/>
        <w:left w:val="single" w:color="748DF3" w:themeColor="accent3" w:sz="4" w:space="0"/>
        <w:bottom w:val="single" w:color="748DF3" w:themeColor="accent3" w:sz="4" w:space="0"/>
        <w:right w:val="single" w:color="748DF3" w:themeColor="accent3" w:sz="4" w:space="0"/>
        <w:insideH w:val="single" w:color="748DF3" w:themeColor="accent3" w:sz="4" w:space="0"/>
        <w:insideV w:val="single" w:color="748DF3" w:themeColor="accent3" w:sz="4" w:space="0"/>
      </w:tblBorders>
    </w:tblPr>
  </w:style>
  <w:style w:type="paragraph" w:styleId="FormHeading" w:customStyle="1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styleId="TableText" w:customStyle="1">
    <w:name w:val="Table Text"/>
    <w:basedOn w:val="Normal"/>
    <w:uiPriority w:val="3"/>
    <w:semiHidden/>
    <w:qFormat/>
    <w:pPr>
      <w:spacing w:after="320"/>
    </w:pPr>
  </w:style>
  <w:style w:type="character" w:styleId="Heading1Char" w:customStyle="1">
    <w:name w:val="Heading 1 Char"/>
    <w:basedOn w:val="DefaultParagraphFont"/>
    <w:link w:val="Heading1"/>
    <w:uiPriority w:val="4"/>
    <w:rsid w:val="0009592E"/>
    <w:rPr>
      <w:rFonts w:cs="Times New Roman (Headings CS)" w:asciiTheme="majorHAnsi" w:hAnsiTheme="majorHAnsi" w:eastAsiaTheme="majorEastAsia"/>
      <w:b/>
      <w:caps/>
      <w:color w:val="2048EB" w:themeColor="accent3" w:themeShade="BF"/>
      <w:spacing w:val="20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styleId="Heading2Char" w:customStyle="1">
    <w:name w:val="Heading 2 Char"/>
    <w:basedOn w:val="DefaultParagraphFont"/>
    <w:link w:val="Heading2"/>
    <w:uiPriority w:val="6"/>
    <w:semiHidden/>
    <w:rsid w:val="007E4B15"/>
    <w:rPr>
      <w:rFonts w:asciiTheme="majorHAnsi" w:hAnsiTheme="majorHAnsi" w:eastAsiaTheme="majorEastAsia" w:cstheme="majorBidi"/>
      <w:color w:val="F64B2A" w:themeColor="accent1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F64B2A" w:themeColor="accent1"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7E4B15"/>
    <w:rPr>
      <w:color w:val="F64B2A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table" w:styleId="Style2" w:customStyle="1">
    <w:name w:val="Style2"/>
    <w:basedOn w:val="TableNormal"/>
    <w:uiPriority w:val="99"/>
    <w:rsid w:val="0028274C"/>
    <w:pPr>
      <w:spacing w:after="0" w:line="240" w:lineRule="auto"/>
    </w:pPr>
    <w:rPr>
      <w:rFonts w:ascii="Corbel" w:hAnsi="Corbel" w:cs="Times New Roman (Body CS)"/>
      <w:color w:val="000000" w:themeColor="text1"/>
    </w:rPr>
    <w:tblPr>
      <w:tblBorders>
        <w:top w:val="single" w:color="748DF3" w:themeColor="accent3" w:sz="4" w:space="0"/>
        <w:left w:val="single" w:color="748DF3" w:themeColor="accent3" w:sz="4" w:space="0"/>
        <w:bottom w:val="single" w:color="748DF3" w:themeColor="accent3" w:sz="4" w:space="0"/>
        <w:right w:val="single" w:color="748DF3" w:themeColor="accent3" w:sz="4" w:space="0"/>
        <w:insideH w:val="single" w:color="748DF3" w:themeColor="accent3" w:sz="4" w:space="0"/>
        <w:insideV w:val="single" w:color="748DF3" w:themeColor="accent3" w:sz="4" w:space="0"/>
      </w:tblBorders>
    </w:tblPr>
    <w:tcPr>
      <w:vAlign w:val="center"/>
    </w:tcPr>
    <w:tblStylePr w:type="firstRow">
      <w:tblPr/>
      <w:tcPr>
        <w:shd w:val="clear" w:color="auto" w:fill="E3E8FC" w:themeFill="accent3" w:themeFillTint="33"/>
      </w:tcPr>
    </w:tblStylePr>
  </w:style>
  <w:style w:type="paragraph" w:styleId="NoSpacing">
    <w:name w:val="No Spacing"/>
    <w:basedOn w:val="Normal"/>
    <w:next w:val="Normal"/>
    <w:uiPriority w:val="99"/>
    <w:rsid w:val="00D85D6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8"/>
    <w:qFormat/>
    <w:rsid w:val="00194D26"/>
    <w:pPr>
      <w:spacing w:line="240" w:lineRule="auto"/>
    </w:pPr>
    <w:rPr>
      <w:b/>
      <w:caps/>
      <w:color w:val="2048EB" w:themeColor="accent3" w:themeShade="BF"/>
      <w:sz w:val="32"/>
    </w:rPr>
  </w:style>
  <w:style w:type="character" w:styleId="SubtitleChar" w:customStyle="1">
    <w:name w:val="Subtitle Char"/>
    <w:basedOn w:val="DefaultParagraphFont"/>
    <w:link w:val="Subtitle"/>
    <w:uiPriority w:val="8"/>
    <w:rsid w:val="00194D26"/>
    <w:rPr>
      <w:rFonts w:cs="Times New Roman (Body CS)"/>
      <w:b/>
      <w:caps/>
      <w:color w:val="2048EB" w:themeColor="accent3" w:themeShade="BF"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EB30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0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CF7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svg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wigley\AppData\Roaming\Microsoft\Templates\Board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45459BF1F646E78B13234EAF480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96641-0A64-4E35-814E-C137D2A411AB}"/>
      </w:docPartPr>
      <w:docPartBody>
        <w:p xmlns:wp14="http://schemas.microsoft.com/office/word/2010/wordml" w:rsidR="0060573F" w:rsidRDefault="009602B5" w14:paraId="491072FA" wp14:textId="77777777">
          <w:pPr>
            <w:pStyle w:val="F345459BF1F646E78B13234EAF48008A"/>
          </w:pPr>
          <w:r w:rsidRPr="00194D26">
            <w:t>Date</w:t>
          </w:r>
        </w:p>
      </w:docPartBody>
    </w:docPart>
    <w:docPart>
      <w:docPartPr>
        <w:name w:val="67C5245CF9BA4DE7BCE0915D3A3FD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79E5B-CFF4-4305-BD51-4C49686C2C4E}"/>
      </w:docPartPr>
      <w:docPartBody>
        <w:p xmlns:wp14="http://schemas.microsoft.com/office/word/2010/wordml" w:rsidR="0060573F" w:rsidRDefault="009602B5" w14:paraId="4A146726" wp14:textId="77777777">
          <w:pPr>
            <w:pStyle w:val="67C5245CF9BA4DE7BCE0915D3A3FD013"/>
          </w:pPr>
          <w:r w:rsidRPr="00194D26">
            <w:t>Time</w:t>
          </w:r>
        </w:p>
      </w:docPartBody>
    </w:docPart>
    <w:docPart>
      <w:docPartPr>
        <w:name w:val="9B6699C7B70641F384429891CB793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E7EDF-4733-4D37-917B-D01BABE7CC4D}"/>
      </w:docPartPr>
      <w:docPartBody>
        <w:p xmlns:wp14="http://schemas.microsoft.com/office/word/2010/wordml" w:rsidR="0060573F" w:rsidRDefault="009602B5" w14:paraId="484ACDE7" wp14:textId="77777777">
          <w:pPr>
            <w:pStyle w:val="9B6699C7B70641F384429891CB793015"/>
          </w:pPr>
          <w:r w:rsidRPr="00194D26">
            <w:t>Facilitator</w:t>
          </w:r>
        </w:p>
      </w:docPartBody>
    </w:docPart>
    <w:docPart>
      <w:docPartPr>
        <w:name w:val="6580D5B11EA042B19302E20D43D83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6C403-DE4E-4D35-97A6-474A19768895}"/>
      </w:docPartPr>
      <w:docPartBody>
        <w:p xmlns:wp14="http://schemas.microsoft.com/office/word/2010/wordml" w:rsidR="0060573F" w:rsidRDefault="009602B5" w14:paraId="77B6B7CC" wp14:textId="77777777">
          <w:pPr>
            <w:pStyle w:val="6580D5B11EA042B19302E20D43D83F9B"/>
          </w:pPr>
          <w:r w:rsidRPr="007E4B15">
            <w:t>Time</w:t>
          </w:r>
        </w:p>
      </w:docPartBody>
    </w:docPart>
    <w:docPart>
      <w:docPartPr>
        <w:name w:val="E8B37C38786C44ECBF2C7142F78EB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08416-B737-4455-B58D-47B52CDA443A}"/>
      </w:docPartPr>
      <w:docPartBody>
        <w:p xmlns:wp14="http://schemas.microsoft.com/office/word/2010/wordml" w:rsidR="0060573F" w:rsidRDefault="009602B5" w14:paraId="769726BA" wp14:textId="77777777">
          <w:pPr>
            <w:pStyle w:val="E8B37C38786C44ECBF2C7142F78EBC19"/>
          </w:pPr>
          <w:r w:rsidRPr="0009592E">
            <w:rPr>
              <w:rStyle w:val="Heading1Char"/>
            </w:rPr>
            <w:t>Item</w:t>
          </w:r>
        </w:p>
      </w:docPartBody>
    </w:docPart>
    <w:docPart>
      <w:docPartPr>
        <w:name w:val="DF30D36D12F647458FB427672EECC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03D0C-4EBC-47B4-BCBA-383D77480062}"/>
      </w:docPartPr>
      <w:docPartBody>
        <w:p xmlns:wp14="http://schemas.microsoft.com/office/word/2010/wordml" w:rsidR="0060573F" w:rsidRDefault="009602B5" w14:paraId="468A569D" wp14:textId="77777777">
          <w:pPr>
            <w:pStyle w:val="DF30D36D12F647458FB427672EECCD54"/>
          </w:pPr>
          <w:r w:rsidRPr="0009592E">
            <w:rPr>
              <w:rStyle w:val="Heading1Char"/>
            </w:rPr>
            <w:t>Owner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B5"/>
    <w:rsid w:val="005D64EF"/>
    <w:rsid w:val="0060573F"/>
    <w:rsid w:val="00795625"/>
    <w:rsid w:val="009602B5"/>
    <w:rsid w:val="00C608C7"/>
    <w:rsid w:val="00D7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pPr>
      <w:keepNext/>
      <w:keepLines/>
      <w:spacing w:before="120" w:after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sz w:val="20"/>
      <w:szCs w:val="3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45459BF1F646E78B13234EAF48008A">
    <w:name w:val="F345459BF1F646E78B13234EAF48008A"/>
  </w:style>
  <w:style w:type="paragraph" w:customStyle="1" w:styleId="67C5245CF9BA4DE7BCE0915D3A3FD013">
    <w:name w:val="67C5245CF9BA4DE7BCE0915D3A3FD013"/>
  </w:style>
  <w:style w:type="paragraph" w:customStyle="1" w:styleId="9B6699C7B70641F384429891CB793015">
    <w:name w:val="9B6699C7B70641F384429891CB793015"/>
  </w:style>
  <w:style w:type="paragraph" w:customStyle="1" w:styleId="6580D5B11EA042B19302E20D43D83F9B">
    <w:name w:val="6580D5B11EA042B19302E20D43D83F9B"/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sz w:val="20"/>
      <w:szCs w:val="30"/>
      <w:lang w:val="en-US" w:eastAsia="ja-JP"/>
    </w:rPr>
  </w:style>
  <w:style w:type="paragraph" w:customStyle="1" w:styleId="E8B37C38786C44ECBF2C7142F78EBC19">
    <w:name w:val="E8B37C38786C44ECBF2C7142F78EBC19"/>
  </w:style>
  <w:style w:type="paragraph" w:customStyle="1" w:styleId="DF30D36D12F647458FB427672EECCD54">
    <w:name w:val="DF30D36D12F647458FB427672EECC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Meeting Minute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64B2A"/>
      </a:accent1>
      <a:accent2>
        <a:srgbClr val="F5846F"/>
      </a:accent2>
      <a:accent3>
        <a:srgbClr val="748DF3"/>
      </a:accent3>
      <a:accent4>
        <a:srgbClr val="F282F2"/>
      </a:accent4>
      <a:accent5>
        <a:srgbClr val="F3D8F2"/>
      </a:accent5>
      <a:accent6>
        <a:srgbClr val="F2F4FB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A3A429-E3EE-4894-9381-B6F4606DBE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38C30DFD-91F2-4CD2-B9EE-CEDE6D1343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429A49-6E67-4A3B-B8DF-54EB96679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Board meeting minutes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Chelsea Barker</lastModifiedBy>
  <revision>2</revision>
  <dcterms:created xsi:type="dcterms:W3CDTF">2026-01-21T00:53:00.0000000Z</dcterms:created>
  <dcterms:modified xsi:type="dcterms:W3CDTF">2026-02-02T00:27:36.1427889Z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#000000,11,Calibri</vt:lpwstr>
  </property>
  <property fmtid="{D5CDD505-2E9C-101B-9397-08002B2CF9AE}" pid="5" name="ClassificationContentMarkingFooterText">
    <vt:lpwstr>Classification: Protected A</vt:lpwstr>
  </property>
  <property fmtid="{D5CDD505-2E9C-101B-9397-08002B2CF9AE}" pid="6" name="MSIP_Label_abf2ea38-542c-4b75-bd7d-582ec36a519f_Enabled">
    <vt:lpwstr>true</vt:lpwstr>
  </property>
  <property fmtid="{D5CDD505-2E9C-101B-9397-08002B2CF9AE}" pid="7" name="MSIP_Label_abf2ea38-542c-4b75-bd7d-582ec36a519f_SetDate">
    <vt:lpwstr>2023-10-12T02:57:50Z</vt:lpwstr>
  </property>
  <property fmtid="{D5CDD505-2E9C-101B-9397-08002B2CF9AE}" pid="8" name="MSIP_Label_abf2ea38-542c-4b75-bd7d-582ec36a519f_Method">
    <vt:lpwstr>Standard</vt:lpwstr>
  </property>
  <property fmtid="{D5CDD505-2E9C-101B-9397-08002B2CF9AE}" pid="9" name="MSIP_Label_abf2ea38-542c-4b75-bd7d-582ec36a519f_Name">
    <vt:lpwstr>Protected A</vt:lpwstr>
  </property>
  <property fmtid="{D5CDD505-2E9C-101B-9397-08002B2CF9AE}" pid="10" name="MSIP_Label_abf2ea38-542c-4b75-bd7d-582ec36a519f_SiteId">
    <vt:lpwstr>2bb51c06-af9b-42c5-8bf5-3c3b7b10850b</vt:lpwstr>
  </property>
  <property fmtid="{D5CDD505-2E9C-101B-9397-08002B2CF9AE}" pid="11" name="MSIP_Label_abf2ea38-542c-4b75-bd7d-582ec36a519f_ActionId">
    <vt:lpwstr>a0f27b6e-4c69-4adb-aa60-b1d87f1c8170</vt:lpwstr>
  </property>
  <property fmtid="{D5CDD505-2E9C-101B-9397-08002B2CF9AE}" pid="12" name="MSIP_Label_abf2ea38-542c-4b75-bd7d-582ec36a519f_ContentBits">
    <vt:lpwstr>2</vt:lpwstr>
  </property>
</Properties>
</file>